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1F" w:rsidRDefault="0084731F" w:rsidP="009847D3">
      <w:pPr>
        <w:jc w:val="center"/>
        <w:rPr>
          <w:b/>
          <w:i/>
          <w:sz w:val="28"/>
          <w:szCs w:val="28"/>
        </w:rPr>
      </w:pPr>
    </w:p>
    <w:p w:rsidR="0084731F" w:rsidRDefault="0084731F" w:rsidP="009847D3"/>
    <w:p w:rsidR="0084731F" w:rsidRDefault="0084731F" w:rsidP="009847D3">
      <w:pPr>
        <w:jc w:val="right"/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</w:p>
    <w:p w:rsidR="0084731F" w:rsidRPr="00757755" w:rsidRDefault="0084731F" w:rsidP="00757755">
      <w:pPr>
        <w:jc w:val="center"/>
        <w:rPr>
          <w:b/>
          <w:i/>
          <w:sz w:val="44"/>
          <w:szCs w:val="44"/>
        </w:rPr>
      </w:pPr>
      <w:r w:rsidRPr="00757755">
        <w:rPr>
          <w:b/>
          <w:i/>
          <w:sz w:val="44"/>
          <w:szCs w:val="44"/>
        </w:rPr>
        <w:t>Рабочая программа</w:t>
      </w:r>
    </w:p>
    <w:p w:rsidR="0084731F" w:rsidRPr="00757755" w:rsidRDefault="0084731F" w:rsidP="00757755">
      <w:pPr>
        <w:jc w:val="center"/>
        <w:rPr>
          <w:b/>
          <w:i/>
          <w:sz w:val="44"/>
          <w:szCs w:val="44"/>
        </w:rPr>
      </w:pPr>
      <w:r w:rsidRPr="00757755">
        <w:rPr>
          <w:b/>
          <w:i/>
          <w:sz w:val="44"/>
          <w:szCs w:val="44"/>
        </w:rPr>
        <w:t>и календарно – тематическое планирование</w:t>
      </w:r>
    </w:p>
    <w:p w:rsidR="0084731F" w:rsidRPr="00757755" w:rsidRDefault="0084731F" w:rsidP="009847D3">
      <w:pPr>
        <w:jc w:val="center"/>
        <w:rPr>
          <w:b/>
          <w:i/>
          <w:sz w:val="44"/>
          <w:szCs w:val="44"/>
        </w:rPr>
      </w:pPr>
    </w:p>
    <w:p w:rsidR="0084731F" w:rsidRPr="00757755" w:rsidRDefault="0084731F" w:rsidP="009847D3">
      <w:pPr>
        <w:jc w:val="center"/>
        <w:rPr>
          <w:b/>
          <w:i/>
          <w:sz w:val="44"/>
          <w:szCs w:val="44"/>
        </w:rPr>
      </w:pPr>
      <w:r w:rsidRPr="00757755">
        <w:rPr>
          <w:b/>
          <w:i/>
          <w:sz w:val="44"/>
          <w:szCs w:val="44"/>
        </w:rPr>
        <w:t>География</w:t>
      </w:r>
    </w:p>
    <w:p w:rsidR="0084731F" w:rsidRPr="00757755" w:rsidRDefault="0084731F" w:rsidP="009847D3">
      <w:pPr>
        <w:jc w:val="center"/>
        <w:rPr>
          <w:b/>
          <w:i/>
          <w:sz w:val="44"/>
          <w:szCs w:val="44"/>
        </w:rPr>
      </w:pPr>
      <w:r w:rsidRPr="00757755">
        <w:rPr>
          <w:b/>
          <w:i/>
          <w:sz w:val="44"/>
          <w:szCs w:val="44"/>
        </w:rPr>
        <w:t>(на основе примерной  программы)</w:t>
      </w:r>
    </w:p>
    <w:p w:rsidR="0084731F" w:rsidRPr="00757755" w:rsidRDefault="0084731F" w:rsidP="009847D3">
      <w:pPr>
        <w:jc w:val="center"/>
        <w:rPr>
          <w:b/>
          <w:i/>
          <w:sz w:val="44"/>
          <w:szCs w:val="44"/>
        </w:rPr>
      </w:pPr>
    </w:p>
    <w:p w:rsidR="0084731F" w:rsidRPr="00757755" w:rsidRDefault="0084731F" w:rsidP="009847D3">
      <w:pPr>
        <w:jc w:val="center"/>
        <w:rPr>
          <w:b/>
          <w:i/>
          <w:sz w:val="44"/>
          <w:szCs w:val="44"/>
        </w:rPr>
      </w:pPr>
      <w:r w:rsidRPr="00757755">
        <w:rPr>
          <w:b/>
          <w:i/>
          <w:sz w:val="44"/>
          <w:szCs w:val="44"/>
        </w:rPr>
        <w:t xml:space="preserve">5  класс </w:t>
      </w:r>
    </w:p>
    <w:p w:rsidR="0084731F" w:rsidRPr="00757755" w:rsidRDefault="0084731F" w:rsidP="009847D3">
      <w:pPr>
        <w:jc w:val="center"/>
        <w:rPr>
          <w:i/>
          <w:sz w:val="44"/>
          <w:szCs w:val="44"/>
        </w:rPr>
      </w:pPr>
      <w:r w:rsidRPr="00757755">
        <w:rPr>
          <w:i/>
          <w:sz w:val="44"/>
          <w:szCs w:val="44"/>
        </w:rPr>
        <w:t xml:space="preserve">(базовый уровень) </w:t>
      </w:r>
    </w:p>
    <w:p w:rsidR="0084731F" w:rsidRPr="00757755" w:rsidRDefault="0084731F" w:rsidP="009847D3">
      <w:pPr>
        <w:jc w:val="center"/>
        <w:rPr>
          <w:i/>
          <w:sz w:val="44"/>
          <w:szCs w:val="44"/>
        </w:rPr>
      </w:pPr>
    </w:p>
    <w:p w:rsidR="0084731F" w:rsidRPr="00757755" w:rsidRDefault="0084731F" w:rsidP="009847D3">
      <w:pPr>
        <w:jc w:val="center"/>
        <w:rPr>
          <w:i/>
          <w:sz w:val="44"/>
          <w:szCs w:val="44"/>
        </w:rPr>
      </w:pPr>
      <w:r w:rsidRPr="00757755">
        <w:rPr>
          <w:i/>
          <w:sz w:val="44"/>
          <w:szCs w:val="44"/>
        </w:rPr>
        <w:t>учитель географии</w:t>
      </w:r>
    </w:p>
    <w:p w:rsidR="0084731F" w:rsidRDefault="0084731F" w:rsidP="009847D3">
      <w:pPr>
        <w:jc w:val="center"/>
      </w:pPr>
    </w:p>
    <w:p w:rsidR="0084731F" w:rsidRPr="00147B20" w:rsidRDefault="0084731F" w:rsidP="009847D3">
      <w:pPr>
        <w:jc w:val="center"/>
        <w:rPr>
          <w:sz w:val="32"/>
          <w:szCs w:val="32"/>
        </w:rPr>
      </w:pPr>
      <w:r w:rsidRPr="00147B20">
        <w:rPr>
          <w:sz w:val="32"/>
          <w:szCs w:val="32"/>
        </w:rPr>
        <w:t>Ахмедова Гулминат Ибрагимовна</w:t>
      </w:r>
    </w:p>
    <w:p w:rsidR="0084731F" w:rsidRPr="00147B20" w:rsidRDefault="0084731F" w:rsidP="009847D3">
      <w:pPr>
        <w:jc w:val="center"/>
        <w:rPr>
          <w:sz w:val="32"/>
          <w:szCs w:val="32"/>
        </w:rPr>
      </w:pPr>
    </w:p>
    <w:p w:rsidR="0084731F" w:rsidRDefault="0084731F" w:rsidP="009847D3">
      <w:pPr>
        <w:jc w:val="center"/>
      </w:pPr>
    </w:p>
    <w:p w:rsidR="0084731F" w:rsidRDefault="0084731F" w:rsidP="009847D3">
      <w:pPr>
        <w:jc w:val="center"/>
      </w:pPr>
    </w:p>
    <w:p w:rsidR="0084731F" w:rsidRDefault="0084731F" w:rsidP="009847D3">
      <w:pPr>
        <w:jc w:val="center"/>
      </w:pPr>
    </w:p>
    <w:p w:rsidR="0084731F" w:rsidRPr="00757755" w:rsidRDefault="0084731F" w:rsidP="009847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2020- 2021 </w:t>
      </w:r>
      <w:r w:rsidRPr="00757755">
        <w:rPr>
          <w:b/>
          <w:i/>
          <w:sz w:val="32"/>
          <w:szCs w:val="32"/>
        </w:rPr>
        <w:t xml:space="preserve"> учебный год</w:t>
      </w:r>
    </w:p>
    <w:p w:rsidR="0084731F" w:rsidRPr="00355D90" w:rsidRDefault="0084731F" w:rsidP="009847D3">
      <w:pPr>
        <w:jc w:val="center"/>
        <w:rPr>
          <w:b/>
        </w:rPr>
      </w:pPr>
      <w:r w:rsidRPr="00355D90">
        <w:rPr>
          <w:b/>
        </w:rPr>
        <w:t>Пояснительная записка</w:t>
      </w:r>
    </w:p>
    <w:p w:rsidR="0084731F" w:rsidRPr="00355D90" w:rsidRDefault="0084731F" w:rsidP="009847D3">
      <w:pPr>
        <w:jc w:val="both"/>
      </w:pPr>
    </w:p>
    <w:p w:rsidR="0084731F" w:rsidRPr="00355D90" w:rsidRDefault="0084731F" w:rsidP="009847D3">
      <w:pPr>
        <w:ind w:firstLine="708"/>
        <w:jc w:val="both"/>
        <w:rPr>
          <w:b/>
        </w:rPr>
      </w:pPr>
      <w:r w:rsidRPr="00355D90">
        <w:rPr>
          <w:b/>
        </w:rPr>
        <w:t xml:space="preserve"> Рабочая программа составлена на основании следующих документов:</w:t>
      </w:r>
    </w:p>
    <w:p w:rsidR="0084731F" w:rsidRPr="00355D90" w:rsidRDefault="0084731F" w:rsidP="009847D3">
      <w:pPr>
        <w:jc w:val="both"/>
      </w:pPr>
      <w:r w:rsidRPr="00355D90">
        <w:t>- Федеральный закон  «Об образовании в Российской Федерации»;</w:t>
      </w:r>
    </w:p>
    <w:p w:rsidR="0084731F" w:rsidRPr="00355D90" w:rsidRDefault="0084731F" w:rsidP="009847D3">
      <w:pPr>
        <w:jc w:val="both"/>
      </w:pPr>
      <w:r w:rsidRPr="00355D90">
        <w:t>- Федеральные государственные  образовательные стандарты общего образования;</w:t>
      </w:r>
    </w:p>
    <w:p w:rsidR="0084731F" w:rsidRPr="00355D90" w:rsidRDefault="0084731F" w:rsidP="009847D3">
      <w:pPr>
        <w:jc w:val="both"/>
      </w:pPr>
      <w:r w:rsidRPr="00355D90">
        <w:t>- образовательная программа  общего образования МБОУ СОШ № 5  на 2018-2019 учебный год;</w:t>
      </w:r>
    </w:p>
    <w:p w:rsidR="0084731F" w:rsidRPr="00355D90" w:rsidRDefault="0084731F" w:rsidP="009847D3">
      <w:pPr>
        <w:jc w:val="both"/>
      </w:pPr>
      <w:r>
        <w:t>- учебный план КСОШ</w:t>
      </w:r>
      <w:r w:rsidRPr="00355D90">
        <w:t xml:space="preserve"> н</w:t>
      </w:r>
      <w:r>
        <w:t>а 2019-2020</w:t>
      </w:r>
      <w:r w:rsidRPr="00355D90">
        <w:t xml:space="preserve"> учебный год;</w:t>
      </w:r>
    </w:p>
    <w:p w:rsidR="0084731F" w:rsidRPr="00355D90" w:rsidRDefault="0084731F" w:rsidP="009847D3">
      <w:pPr>
        <w:jc w:val="both"/>
      </w:pPr>
      <w:r w:rsidRPr="00355D90">
        <w:t xml:space="preserve">- </w:t>
      </w:r>
      <w:r>
        <w:t>календарный учебный график КСОШ на 2098-2020</w:t>
      </w:r>
      <w:r w:rsidRPr="00355D90">
        <w:t xml:space="preserve"> учебный год;</w:t>
      </w:r>
    </w:p>
    <w:p w:rsidR="0084731F" w:rsidRPr="00355D90" w:rsidRDefault="0084731F" w:rsidP="009847D3">
      <w:pPr>
        <w:jc w:val="both"/>
      </w:pPr>
      <w:r w:rsidRPr="00355D90">
        <w:t xml:space="preserve">- примерная </w:t>
      </w:r>
      <w:r>
        <w:t>авторская</w:t>
      </w:r>
      <w:r w:rsidRPr="00355D90">
        <w:t xml:space="preserve"> программа по</w:t>
      </w:r>
      <w:r w:rsidRPr="00355D90">
        <w:rPr>
          <w:color w:val="FF0000"/>
        </w:rPr>
        <w:t xml:space="preserve"> </w:t>
      </w:r>
      <w:r w:rsidRPr="00355D90">
        <w:t xml:space="preserve">географии: </w:t>
      </w:r>
      <w:r>
        <w:t>География. 5—9 классы</w:t>
      </w:r>
      <w:r w:rsidRPr="00EF2658">
        <w:t>: рабочая программа к линии  УМК под ред. В. П. Дронова / И. И. Баринова, В. П. Дронов, И. В. </w:t>
      </w:r>
      <w:r>
        <w:t xml:space="preserve">Душина, Л. Е. Савельева. — М. : </w:t>
      </w:r>
      <w:r w:rsidRPr="00EF2658">
        <w:t>Дрофа, 2017. — 131 с</w:t>
      </w:r>
      <w:r>
        <w:t>.</w:t>
      </w:r>
    </w:p>
    <w:p w:rsidR="0084731F" w:rsidRPr="00355D90" w:rsidRDefault="0084731F" w:rsidP="009847D3">
      <w:pPr>
        <w:jc w:val="both"/>
      </w:pPr>
      <w:r w:rsidRPr="00355D90">
        <w:t xml:space="preserve"> - Федеральный  перечень учебников, рекомендованных к использованию в  общеобразовательных учреждениях на 2018-2019 учебный год. </w:t>
      </w:r>
    </w:p>
    <w:p w:rsidR="0084731F" w:rsidRPr="00355D90" w:rsidRDefault="0084731F" w:rsidP="009847D3">
      <w:pPr>
        <w:jc w:val="both"/>
      </w:pPr>
    </w:p>
    <w:p w:rsidR="0084731F" w:rsidRPr="00355D90" w:rsidRDefault="0084731F" w:rsidP="009847D3">
      <w:pPr>
        <w:ind w:firstLine="708"/>
        <w:jc w:val="both"/>
      </w:pPr>
      <w:r w:rsidRPr="00355D90">
        <w:rPr>
          <w:b/>
        </w:rPr>
        <w:t xml:space="preserve">Учебник: </w:t>
      </w:r>
      <w:r w:rsidRPr="00355D90">
        <w:t>Географи</w:t>
      </w:r>
      <w:r>
        <w:t>я. Начальный курс,Т.П Герасимова.Н.П Нклюкова, Дрофа, год - 2013</w:t>
      </w:r>
      <w:r w:rsidRPr="00355D90">
        <w:t>.</w:t>
      </w:r>
    </w:p>
    <w:p w:rsidR="0084731F" w:rsidRPr="00355D90" w:rsidRDefault="0084731F" w:rsidP="009847D3">
      <w:pPr>
        <w:ind w:firstLine="708"/>
        <w:jc w:val="both"/>
      </w:pPr>
      <w:r w:rsidRPr="00355D90">
        <w:t>Данный учебник соответствует целям, задачам и особенностям образовательного учреждения.</w:t>
      </w:r>
    </w:p>
    <w:p w:rsidR="0084731F" w:rsidRPr="00355D90" w:rsidRDefault="0084731F" w:rsidP="009847D3">
      <w:pPr>
        <w:ind w:firstLine="708"/>
        <w:jc w:val="both"/>
        <w:rPr>
          <w:b/>
          <w:color w:val="FF0000"/>
        </w:rPr>
      </w:pPr>
      <w:r w:rsidRPr="00355D90">
        <w:rPr>
          <w:b/>
        </w:rPr>
        <w:t>Программа рассчитана</w:t>
      </w:r>
      <w:r w:rsidRPr="00355D90">
        <w:t xml:space="preserve"> на 1 час в неделю (34 часа в год)</w:t>
      </w:r>
      <w:r w:rsidRPr="00355D90">
        <w:rPr>
          <w:b/>
        </w:rPr>
        <w:t>.</w:t>
      </w:r>
      <w:r w:rsidRPr="00355D90">
        <w:rPr>
          <w:b/>
          <w:color w:val="FF0000"/>
        </w:rPr>
        <w:t xml:space="preserve"> </w:t>
      </w:r>
    </w:p>
    <w:p w:rsidR="0084731F" w:rsidRPr="00355D90" w:rsidRDefault="0084731F" w:rsidP="009847D3">
      <w:pPr>
        <w:jc w:val="both"/>
        <w:rPr>
          <w:b/>
          <w:color w:val="FF0000"/>
        </w:rPr>
      </w:pPr>
    </w:p>
    <w:p w:rsidR="0084731F" w:rsidRPr="00355D90" w:rsidRDefault="0084731F" w:rsidP="00757755">
      <w:pPr>
        <w:ind w:left="360"/>
        <w:jc w:val="center"/>
        <w:rPr>
          <w:b/>
        </w:rPr>
      </w:pPr>
      <w:r w:rsidRPr="00355D90">
        <w:rPr>
          <w:b/>
        </w:rPr>
        <w:t xml:space="preserve">Планируемые результаты </w:t>
      </w:r>
      <w:r w:rsidRPr="00355D90">
        <w:rPr>
          <w:rStyle w:val="Strong"/>
          <w:bCs/>
        </w:rPr>
        <w:t>освоения содержания курса</w:t>
      </w:r>
    </w:p>
    <w:p w:rsidR="0084731F" w:rsidRPr="00355D90" w:rsidRDefault="0084731F" w:rsidP="00757755">
      <w:pPr>
        <w:pStyle w:val="NormalWeb"/>
        <w:shd w:val="clear" w:color="auto" w:fill="FFFFFF"/>
        <w:spacing w:before="0" w:beforeAutospacing="0" w:after="116" w:afterAutospacing="0" w:line="233" w:lineRule="atLeast"/>
      </w:pPr>
      <w:r w:rsidRPr="00355D90">
        <w:t>Программа позволяет добиваться следующих результатов освоения образовательной программы общего об</w:t>
      </w:r>
      <w:r w:rsidRPr="00355D90">
        <w:softHyphen/>
        <w:t>разования:</w:t>
      </w:r>
    </w:p>
    <w:p w:rsidR="0084731F" w:rsidRPr="00355D90" w:rsidRDefault="0084731F" w:rsidP="00757755">
      <w:pPr>
        <w:pStyle w:val="NormalWeb"/>
        <w:shd w:val="clear" w:color="auto" w:fill="FFFFFF"/>
        <w:spacing w:before="0" w:beforeAutospacing="0" w:after="116" w:afterAutospacing="0" w:line="233" w:lineRule="atLeast"/>
      </w:pPr>
      <w:r w:rsidRPr="00355D90">
        <w:rPr>
          <w:rStyle w:val="Emphasis"/>
          <w:b/>
          <w:bCs/>
          <w:iCs/>
        </w:rPr>
        <w:t>личностные:</w:t>
      </w:r>
    </w:p>
    <w:p w:rsidR="0084731F" w:rsidRPr="00355D90" w:rsidRDefault="0084731F" w:rsidP="0075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jc w:val="both"/>
      </w:pPr>
      <w:r w:rsidRPr="00355D90">
        <w:t>ответственного отношения к учению, готовности и спо</w:t>
      </w:r>
      <w:r w:rsidRPr="00355D90">
        <w:softHyphen/>
        <w:t>собности обучающихся к саморазвитию и самообразованию на основе мотивации к обучению и познанию;</w:t>
      </w:r>
    </w:p>
    <w:p w:rsidR="0084731F" w:rsidRPr="00355D90" w:rsidRDefault="0084731F" w:rsidP="0075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jc w:val="both"/>
      </w:pPr>
      <w:r w:rsidRPr="00355D90">
        <w:t>формирования коммуникативной компетентности в об</w:t>
      </w:r>
      <w:r w:rsidRPr="00355D90">
        <w:softHyphen/>
        <w:t>щении и сотрудничестве со сверстниками, старшими и млад</w:t>
      </w:r>
      <w:r w:rsidRPr="00355D90">
        <w:softHyphen/>
        <w:t>шими в образовательной, учебно-исследовательской, творче</w:t>
      </w:r>
      <w:r w:rsidRPr="00355D90">
        <w:softHyphen/>
        <w:t>ской и других видах деятельности;</w:t>
      </w:r>
    </w:p>
    <w:p w:rsidR="0084731F" w:rsidRPr="00355D90" w:rsidRDefault="0084731F" w:rsidP="0075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jc w:val="both"/>
      </w:pPr>
      <w:r w:rsidRPr="00355D90"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4731F" w:rsidRPr="00355D90" w:rsidRDefault="0084731F" w:rsidP="0075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jc w:val="both"/>
      </w:pPr>
      <w:r w:rsidRPr="00355D90">
        <w:t>первоначального представления о географической науке как сфере человеческой деятельности, об этапах её развития, о её значимости для развития цивилизации;</w:t>
      </w:r>
    </w:p>
    <w:p w:rsidR="0084731F" w:rsidRPr="00355D90" w:rsidRDefault="0084731F" w:rsidP="0075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jc w:val="both"/>
      </w:pPr>
      <w:r w:rsidRPr="00355D90">
        <w:t>критичности мышления, умения распознавать логически некорректные высказывания, отличать гипотезу от факта;</w:t>
      </w:r>
    </w:p>
    <w:p w:rsidR="0084731F" w:rsidRPr="00355D90" w:rsidRDefault="0084731F" w:rsidP="0075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jc w:val="both"/>
      </w:pPr>
      <w:r w:rsidRPr="00355D90">
        <w:t>креативности мышления, инициативы, находчивости, активности при решении географических задач;</w:t>
      </w:r>
    </w:p>
    <w:p w:rsidR="0084731F" w:rsidRPr="00355D90" w:rsidRDefault="0084731F" w:rsidP="0075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jc w:val="both"/>
      </w:pPr>
      <w:r w:rsidRPr="00355D90">
        <w:t>умения контролировать процесс и результат учебной деятельности;</w:t>
      </w:r>
    </w:p>
    <w:p w:rsidR="0084731F" w:rsidRPr="00355D90" w:rsidRDefault="0084731F" w:rsidP="00757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jc w:val="both"/>
      </w:pPr>
      <w:r w:rsidRPr="00355D90">
        <w:t>формирования способности к эмоциональному вос</w:t>
      </w:r>
      <w:r w:rsidRPr="00355D90">
        <w:softHyphen/>
        <w:t>приятию географических объектов, задач, решений, рассуж</w:t>
      </w:r>
      <w:r w:rsidRPr="00355D90">
        <w:softHyphen/>
        <w:t>дений;</w:t>
      </w:r>
    </w:p>
    <w:p w:rsidR="0084731F" w:rsidRPr="00355D90" w:rsidRDefault="0084731F" w:rsidP="00757755">
      <w:pPr>
        <w:pStyle w:val="NormalWeb"/>
        <w:shd w:val="clear" w:color="auto" w:fill="FFFFFF"/>
        <w:spacing w:before="0" w:beforeAutospacing="0" w:after="116" w:afterAutospacing="0" w:line="233" w:lineRule="atLeast"/>
      </w:pPr>
      <w:r w:rsidRPr="00355D90">
        <w:rPr>
          <w:rStyle w:val="Emphasis"/>
          <w:b/>
          <w:bCs/>
          <w:iCs/>
        </w:rPr>
        <w:t>метапредметные: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способности самостоятельно планировать альтернатив</w:t>
      </w:r>
      <w:r w:rsidRPr="00355D90"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умения осуществлять контроль по образцу и вносить не</w:t>
      </w:r>
      <w:r w:rsidRPr="00355D90">
        <w:softHyphen/>
        <w:t>обходимые коррективы;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способности адекватно оценивать правильность или  ошибочность выполнения учебной задачи, её объективную трудность и собственные возможности её решения;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умения устанавливать причинно-следственные связи; строить логические рассуждения, умозаключения (индуктив</w:t>
      </w:r>
      <w:r w:rsidRPr="00355D90">
        <w:softHyphen/>
        <w:t>ные, дедуктивные и по аналогии) и выводы;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умения создавать, применять и преобразовывать схемы для решения учебных и познавательных задач;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развития способности организовывать учебное сотруд</w:t>
      </w:r>
      <w:r w:rsidRPr="00355D90">
        <w:softHyphen/>
        <w:t>ничество и совместную деятельность с учителем и сверстни</w:t>
      </w:r>
      <w:r w:rsidRPr="00355D90">
        <w:softHyphen/>
        <w:t>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</w:t>
      </w:r>
      <w:r w:rsidRPr="00355D90">
        <w:softHyphen/>
        <w:t>шать конфликты на основе согласования позиций и учёта ин</w:t>
      </w:r>
      <w:r w:rsidRPr="00355D90">
        <w:softHyphen/>
        <w:t>тересов; слушать партнёра; формулировать, аргументировать и отстаивать своё мнение;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формирования учебной и общепользовательской компе</w:t>
      </w:r>
      <w:r w:rsidRPr="00355D90">
        <w:softHyphen/>
        <w:t>тентности в области использования информационно-комму</w:t>
      </w:r>
      <w:r w:rsidRPr="00355D90">
        <w:softHyphen/>
        <w:t>никационных технологий (ИКТ-компетентностй);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развития способности видеть географическую часть в других дисциплинах, в окружающей жизни;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умения находить в различных источниках информа</w:t>
      </w:r>
      <w:r w:rsidRPr="00355D90">
        <w:softHyphen/>
        <w:t>цию, необходимую для решения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умения понимать и использовать географические сред</w:t>
      </w:r>
      <w:r w:rsidRPr="00355D90">
        <w:softHyphen/>
        <w:t>ства наглядности (карты, чертежи, схемы и др.) для иллю</w:t>
      </w:r>
      <w:r w:rsidRPr="00355D90">
        <w:softHyphen/>
        <w:t>страции, интерпретации, аргументации;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умения выдвигать гипотезы при решении учебных задач и понимания необходимости их проверки;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умения самостоятельно ставить цели для решения учебных географических про</w:t>
      </w:r>
      <w:r w:rsidRPr="00355D90">
        <w:softHyphen/>
        <w:t>блем;</w:t>
      </w:r>
    </w:p>
    <w:p w:rsidR="0084731F" w:rsidRPr="00355D90" w:rsidRDefault="0084731F" w:rsidP="00757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способности планировать и осуществлять деятельность, направленную на решение задач исследовательского характера;</w:t>
      </w:r>
    </w:p>
    <w:p w:rsidR="0084731F" w:rsidRPr="00355D90" w:rsidRDefault="0084731F" w:rsidP="00757755">
      <w:pPr>
        <w:pStyle w:val="NormalWeb"/>
        <w:shd w:val="clear" w:color="auto" w:fill="FFFFFF"/>
        <w:spacing w:before="0" w:beforeAutospacing="0" w:after="116" w:afterAutospacing="0" w:line="233" w:lineRule="atLeast"/>
        <w:jc w:val="both"/>
        <w:rPr>
          <w:rStyle w:val="Emphasis"/>
          <w:b/>
          <w:bCs/>
          <w:iCs/>
        </w:rPr>
      </w:pPr>
    </w:p>
    <w:p w:rsidR="0084731F" w:rsidRPr="00355D90" w:rsidRDefault="0084731F" w:rsidP="00757755">
      <w:pPr>
        <w:pStyle w:val="NormalWeb"/>
        <w:shd w:val="clear" w:color="auto" w:fill="FFFFFF"/>
        <w:spacing w:before="0" w:beforeAutospacing="0" w:after="116" w:afterAutospacing="0" w:line="233" w:lineRule="atLeast"/>
        <w:jc w:val="both"/>
      </w:pPr>
      <w:r w:rsidRPr="00355D90">
        <w:rPr>
          <w:rStyle w:val="Emphasis"/>
          <w:b/>
          <w:bCs/>
          <w:iCs/>
        </w:rPr>
        <w:t>предметные:</w:t>
      </w:r>
    </w:p>
    <w:p w:rsidR="0084731F" w:rsidRPr="00355D90" w:rsidRDefault="0084731F" w:rsidP="00757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умения работать с географическим текстом (структу</w:t>
      </w:r>
      <w:r w:rsidRPr="00355D90">
        <w:softHyphen/>
        <w:t>рирование, извлечение необходимой информации), точно и грамотно выражать свои мысли в устной и письменной речи, применяя географическую терминологию и символику, развития способности обосновывать суждения, проводить классификацию;</w:t>
      </w:r>
    </w:p>
    <w:p w:rsidR="0084731F" w:rsidRPr="00355D90" w:rsidRDefault="0084731F" w:rsidP="00757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владения базовым понятийным аппаратом: иметь представление о географических понятиях и объектах, о различных способах их изучения;</w:t>
      </w:r>
    </w:p>
    <w:p w:rsidR="0084731F" w:rsidRPr="00355D90" w:rsidRDefault="0084731F" w:rsidP="00757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знания основных способов представления и анализа ста</w:t>
      </w:r>
      <w:r w:rsidRPr="00355D90">
        <w:softHyphen/>
        <w:t>тистических данных;</w:t>
      </w:r>
    </w:p>
    <w:p w:rsidR="0084731F" w:rsidRPr="00355D90" w:rsidRDefault="0084731F" w:rsidP="00757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3" w:lineRule="atLeast"/>
        <w:ind w:left="360"/>
        <w:jc w:val="both"/>
      </w:pPr>
      <w:r w:rsidRPr="00355D90">
        <w:t>умения применять изученные понятия, результаты и ме</w:t>
      </w:r>
      <w:r w:rsidRPr="00355D90">
        <w:softHyphen/>
        <w:t>тоды при решении задач из различных разделов курса, в том числе задач.</w:t>
      </w:r>
    </w:p>
    <w:p w:rsidR="0084731F" w:rsidRPr="00355D90" w:rsidRDefault="0084731F" w:rsidP="00355D90">
      <w:pPr>
        <w:rPr>
          <w:b/>
        </w:rPr>
      </w:pPr>
      <w:r w:rsidRPr="00355D90">
        <w:tab/>
      </w:r>
    </w:p>
    <w:tbl>
      <w:tblPr>
        <w:tblpPr w:leftFromText="180" w:rightFromText="180" w:bottomFromText="200" w:vertAnchor="text" w:horzAnchor="page" w:tblpX="1675" w:tblpY="194"/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1384"/>
        <w:gridCol w:w="4844"/>
        <w:gridCol w:w="3519"/>
      </w:tblGrid>
      <w:tr w:rsidR="0084731F" w:rsidRPr="00355D90" w:rsidTr="0043497C">
        <w:tc>
          <w:tcPr>
            <w:tcW w:w="1384" w:type="dxa"/>
          </w:tcPr>
          <w:p w:rsidR="0084731F" w:rsidRPr="00355D90" w:rsidRDefault="0084731F" w:rsidP="007F68CC">
            <w:pPr>
              <w:rPr>
                <w:b/>
              </w:rPr>
            </w:pPr>
            <w:r w:rsidRPr="00355D90">
              <w:rPr>
                <w:b/>
              </w:rPr>
              <w:t>Предмет</w:t>
            </w:r>
          </w:p>
        </w:tc>
        <w:tc>
          <w:tcPr>
            <w:tcW w:w="4844" w:type="dxa"/>
          </w:tcPr>
          <w:p w:rsidR="0084731F" w:rsidRPr="00355D90" w:rsidRDefault="0084731F" w:rsidP="007F68CC">
            <w:pPr>
              <w:rPr>
                <w:b/>
              </w:rPr>
            </w:pPr>
            <w:r w:rsidRPr="00355D90">
              <w:rPr>
                <w:b/>
              </w:rPr>
              <w:t>Обучающийся  научится</w:t>
            </w:r>
          </w:p>
        </w:tc>
        <w:tc>
          <w:tcPr>
            <w:tcW w:w="3519" w:type="dxa"/>
          </w:tcPr>
          <w:p w:rsidR="0084731F" w:rsidRPr="00355D90" w:rsidRDefault="0084731F" w:rsidP="007F68CC">
            <w:pPr>
              <w:rPr>
                <w:b/>
              </w:rPr>
            </w:pPr>
            <w:r w:rsidRPr="00355D90">
              <w:rPr>
                <w:b/>
              </w:rPr>
              <w:t>Обучающийся получит возможность научиться:</w:t>
            </w:r>
          </w:p>
          <w:p w:rsidR="0084731F" w:rsidRPr="00355D90" w:rsidRDefault="0084731F" w:rsidP="007F68CC">
            <w:pPr>
              <w:rPr>
                <w:b/>
              </w:rPr>
            </w:pPr>
          </w:p>
        </w:tc>
      </w:tr>
      <w:tr w:rsidR="0084731F" w:rsidRPr="00355D90" w:rsidTr="0043497C">
        <w:tc>
          <w:tcPr>
            <w:tcW w:w="1384" w:type="dxa"/>
          </w:tcPr>
          <w:p w:rsidR="0084731F" w:rsidRPr="00355D90" w:rsidRDefault="0084731F" w:rsidP="007F68CC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5D90">
              <w:rPr>
                <w:color w:val="000000"/>
              </w:rPr>
              <w:t>География</w:t>
            </w:r>
          </w:p>
        </w:tc>
        <w:tc>
          <w:tcPr>
            <w:tcW w:w="4844" w:type="dxa"/>
          </w:tcPr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>-использовать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      </w:r>
          </w:p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>- анализировать, обобщать и интерпретировать географическую информацию;</w:t>
            </w:r>
          </w:p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 xml:space="preserve">- по результатам наблюдений (в том числе инструментальных) находить и формулировать зависимости и закономерности; </w:t>
            </w:r>
          </w:p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 xml:space="preserve">- в процессе работы с одним или несколькими источниками географической информации выявлять содержащуюся в них противоречивую информацию; </w:t>
            </w:r>
          </w:p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 xml:space="preserve">- составлять описания географических объектов, процессов и явлений с использованием разных источников географической информации; </w:t>
            </w:r>
          </w:p>
          <w:p w:rsidR="0084731F" w:rsidRPr="00355D90" w:rsidRDefault="0084731F" w:rsidP="007F68CC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5D90">
              <w:rPr>
                <w:color w:val="000000"/>
              </w:rPr>
              <w:t>- 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</w:tc>
        <w:tc>
          <w:tcPr>
            <w:tcW w:w="3519" w:type="dxa"/>
          </w:tcPr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>- ориентироваться на местности при помощи топографических карт и современных навигационных приборов;</w:t>
            </w:r>
          </w:p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>- читать космические снимки и аэрофотоснимки, планы местности и географические карты;</w:t>
            </w:r>
          </w:p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>- строить простые планы местности;</w:t>
            </w:r>
          </w:p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>- создавать простейшие географические карты различного содержания;</w:t>
            </w:r>
          </w:p>
          <w:p w:rsidR="0084731F" w:rsidRPr="00355D90" w:rsidRDefault="0084731F" w:rsidP="007F68CC">
            <w:pPr>
              <w:rPr>
                <w:color w:val="000000"/>
              </w:rPr>
            </w:pPr>
            <w:r w:rsidRPr="00355D90">
              <w:rPr>
                <w:color w:val="000000"/>
              </w:rPr>
              <w:t>- моделировать географические объекты и явления при помощи компьютерных программ.</w:t>
            </w:r>
          </w:p>
          <w:p w:rsidR="0084731F" w:rsidRPr="00355D90" w:rsidRDefault="0084731F" w:rsidP="007F68CC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</w:tbl>
    <w:p w:rsidR="0084731F" w:rsidRPr="00355D90" w:rsidRDefault="0084731F" w:rsidP="00355D90">
      <w:pPr>
        <w:rPr>
          <w:b/>
        </w:rPr>
      </w:pPr>
    </w:p>
    <w:p w:rsidR="0084731F" w:rsidRPr="00355D90" w:rsidRDefault="0084731F" w:rsidP="00355D90">
      <w:pPr>
        <w:rPr>
          <w:b/>
        </w:rPr>
      </w:pPr>
    </w:p>
    <w:p w:rsidR="0084731F" w:rsidRPr="00355D90" w:rsidRDefault="0084731F" w:rsidP="00355D90">
      <w:pPr>
        <w:ind w:firstLine="708"/>
        <w:jc w:val="center"/>
      </w:pPr>
      <w:r w:rsidRPr="00355D90">
        <w:rPr>
          <w:b/>
        </w:rPr>
        <w:t>Общая характеристика учебного предмета</w:t>
      </w:r>
    </w:p>
    <w:p w:rsidR="0084731F" w:rsidRPr="00355D90" w:rsidRDefault="0084731F" w:rsidP="00355D90">
      <w:pPr>
        <w:rPr>
          <w:b/>
        </w:rPr>
      </w:pPr>
    </w:p>
    <w:p w:rsidR="0084731F" w:rsidRPr="00355D90" w:rsidRDefault="0084731F" w:rsidP="00355D90">
      <w:pPr>
        <w:jc w:val="both"/>
      </w:pPr>
      <w:r w:rsidRPr="00355D90">
        <w:t xml:space="preserve"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геоэкологических, геоэкономических, социокультурных взглядов, ценностей, отношений учащихся не только на эмоциональном, но и на рациональном уровне. Таким образом, в основу содержания учебного предмета положено изучение географической среды для жизни и деятельности человека и общества. </w:t>
      </w:r>
    </w:p>
    <w:p w:rsidR="0084731F" w:rsidRPr="00355D90" w:rsidRDefault="0084731F" w:rsidP="00355D90">
      <w:pPr>
        <w:jc w:val="both"/>
      </w:pPr>
      <w:r w:rsidRPr="00355D90">
        <w:t>Содержание географического образования в основной школе формирует у школьников знания основ географического пространства на местном , региональном и глобальном уровнях, а также умения правильно ориентироваться в пространстве. Педагогический синтез общеземлеведческих , и страноведческих основ учебного предмета позволяет организовывать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 формирует бережное отношение к природным богатствам, истории и культуре своего Отечества.</w:t>
      </w:r>
    </w:p>
    <w:p w:rsidR="0084731F" w:rsidRDefault="0084731F" w:rsidP="00355D90">
      <w:pPr>
        <w:tabs>
          <w:tab w:val="left" w:pos="2749"/>
        </w:tabs>
        <w:jc w:val="both"/>
      </w:pPr>
    </w:p>
    <w:p w:rsidR="0084731F" w:rsidRDefault="0084731F" w:rsidP="00355D90">
      <w:pPr>
        <w:tabs>
          <w:tab w:val="left" w:pos="2749"/>
        </w:tabs>
        <w:jc w:val="both"/>
      </w:pPr>
    </w:p>
    <w:p w:rsidR="0084731F" w:rsidRPr="00355D90" w:rsidRDefault="0084731F" w:rsidP="00355D90">
      <w:pPr>
        <w:tabs>
          <w:tab w:val="left" w:pos="2749"/>
        </w:tabs>
        <w:jc w:val="both"/>
      </w:pPr>
    </w:p>
    <w:p w:rsidR="0084731F" w:rsidRPr="00355D90" w:rsidRDefault="0084731F" w:rsidP="009847D3">
      <w:pPr>
        <w:jc w:val="center"/>
        <w:rPr>
          <w:b/>
          <w:color w:val="FF0000"/>
        </w:rPr>
      </w:pPr>
      <w:r w:rsidRPr="00355D90">
        <w:rPr>
          <w:b/>
        </w:rPr>
        <w:t>Учебно-тематический план курса «География» - 5 класс</w:t>
      </w:r>
    </w:p>
    <w:p w:rsidR="0084731F" w:rsidRPr="00355D90" w:rsidRDefault="0084731F" w:rsidP="009847D3">
      <w:pPr>
        <w:ind w:firstLine="708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6836"/>
        <w:gridCol w:w="1509"/>
      </w:tblGrid>
      <w:tr w:rsidR="0084731F" w:rsidRPr="00355D90" w:rsidTr="009847D3">
        <w:tc>
          <w:tcPr>
            <w:tcW w:w="1226" w:type="dxa"/>
          </w:tcPr>
          <w:p w:rsidR="0084731F" w:rsidRPr="00355D90" w:rsidRDefault="0084731F" w:rsidP="00933786">
            <w:pPr>
              <w:rPr>
                <w:b/>
                <w:i/>
              </w:rPr>
            </w:pPr>
            <w:r w:rsidRPr="00355D90">
              <w:rPr>
                <w:b/>
                <w:i/>
              </w:rPr>
              <w:t>№ главы</w:t>
            </w:r>
          </w:p>
        </w:tc>
        <w:tc>
          <w:tcPr>
            <w:tcW w:w="6836" w:type="dxa"/>
          </w:tcPr>
          <w:p w:rsidR="0084731F" w:rsidRPr="00355D90" w:rsidRDefault="0084731F" w:rsidP="00933786">
            <w:pPr>
              <w:rPr>
                <w:b/>
                <w:i/>
              </w:rPr>
            </w:pPr>
            <w:r w:rsidRPr="00355D90">
              <w:rPr>
                <w:b/>
                <w:i/>
              </w:rPr>
              <w:t>Наименование главы</w:t>
            </w:r>
          </w:p>
        </w:tc>
        <w:tc>
          <w:tcPr>
            <w:tcW w:w="0" w:type="auto"/>
          </w:tcPr>
          <w:p w:rsidR="0084731F" w:rsidRPr="00355D90" w:rsidRDefault="0084731F" w:rsidP="00933786">
            <w:pPr>
              <w:rPr>
                <w:b/>
                <w:i/>
              </w:rPr>
            </w:pPr>
            <w:r w:rsidRPr="00355D90">
              <w:rPr>
                <w:b/>
                <w:i/>
              </w:rPr>
              <w:t>Количество часов</w:t>
            </w:r>
          </w:p>
        </w:tc>
      </w:tr>
      <w:tr w:rsidR="0084731F" w:rsidRPr="00355D90" w:rsidTr="009847D3">
        <w:tc>
          <w:tcPr>
            <w:tcW w:w="1226" w:type="dxa"/>
          </w:tcPr>
          <w:p w:rsidR="0084731F" w:rsidRPr="00355D90" w:rsidRDefault="0084731F" w:rsidP="00933786">
            <w:pPr>
              <w:rPr>
                <w:b/>
                <w:i/>
              </w:rPr>
            </w:pPr>
            <w:r w:rsidRPr="00355D90">
              <w:rPr>
                <w:b/>
                <w:i/>
              </w:rPr>
              <w:t>Глава 1.</w:t>
            </w:r>
          </w:p>
        </w:tc>
        <w:tc>
          <w:tcPr>
            <w:tcW w:w="6836" w:type="dxa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Что изучает география</w:t>
            </w:r>
          </w:p>
        </w:tc>
        <w:tc>
          <w:tcPr>
            <w:tcW w:w="0" w:type="auto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5</w:t>
            </w:r>
          </w:p>
        </w:tc>
      </w:tr>
      <w:tr w:rsidR="0084731F" w:rsidRPr="00355D90" w:rsidTr="009847D3">
        <w:tc>
          <w:tcPr>
            <w:tcW w:w="1226" w:type="dxa"/>
          </w:tcPr>
          <w:p w:rsidR="0084731F" w:rsidRPr="00355D90" w:rsidRDefault="0084731F" w:rsidP="00933786">
            <w:pPr>
              <w:rPr>
                <w:b/>
                <w:i/>
              </w:rPr>
            </w:pPr>
            <w:r w:rsidRPr="00355D90">
              <w:rPr>
                <w:b/>
                <w:i/>
              </w:rPr>
              <w:t>Глава 2.</w:t>
            </w:r>
          </w:p>
        </w:tc>
        <w:tc>
          <w:tcPr>
            <w:tcW w:w="6836" w:type="dxa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Как люди открывали Землю</w:t>
            </w:r>
          </w:p>
        </w:tc>
        <w:tc>
          <w:tcPr>
            <w:tcW w:w="0" w:type="auto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6</w:t>
            </w:r>
          </w:p>
        </w:tc>
      </w:tr>
      <w:tr w:rsidR="0084731F" w:rsidRPr="00355D90" w:rsidTr="009847D3">
        <w:tc>
          <w:tcPr>
            <w:tcW w:w="1226" w:type="dxa"/>
          </w:tcPr>
          <w:p w:rsidR="0084731F" w:rsidRPr="00355D90" w:rsidRDefault="0084731F" w:rsidP="00933786">
            <w:pPr>
              <w:rPr>
                <w:b/>
                <w:i/>
              </w:rPr>
            </w:pPr>
            <w:r w:rsidRPr="00355D90">
              <w:rPr>
                <w:b/>
                <w:i/>
              </w:rPr>
              <w:t>Глава 3.</w:t>
            </w:r>
          </w:p>
        </w:tc>
        <w:tc>
          <w:tcPr>
            <w:tcW w:w="6836" w:type="dxa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Земля во вселенной</w:t>
            </w:r>
          </w:p>
        </w:tc>
        <w:tc>
          <w:tcPr>
            <w:tcW w:w="0" w:type="auto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8</w:t>
            </w:r>
          </w:p>
        </w:tc>
      </w:tr>
      <w:tr w:rsidR="0084731F" w:rsidRPr="00355D90" w:rsidTr="009847D3">
        <w:tc>
          <w:tcPr>
            <w:tcW w:w="1226" w:type="dxa"/>
          </w:tcPr>
          <w:p w:rsidR="0084731F" w:rsidRPr="00355D90" w:rsidRDefault="0084731F" w:rsidP="00933786">
            <w:pPr>
              <w:rPr>
                <w:b/>
                <w:i/>
              </w:rPr>
            </w:pPr>
            <w:r w:rsidRPr="00355D90">
              <w:rPr>
                <w:b/>
                <w:i/>
              </w:rPr>
              <w:t>Глава 4.</w:t>
            </w:r>
          </w:p>
        </w:tc>
        <w:tc>
          <w:tcPr>
            <w:tcW w:w="6836" w:type="dxa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Виды изображений поверхности Земли</w:t>
            </w:r>
          </w:p>
        </w:tc>
        <w:tc>
          <w:tcPr>
            <w:tcW w:w="0" w:type="auto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6</w:t>
            </w:r>
          </w:p>
        </w:tc>
      </w:tr>
      <w:tr w:rsidR="0084731F" w:rsidRPr="00355D90" w:rsidTr="009847D3">
        <w:tc>
          <w:tcPr>
            <w:tcW w:w="1226" w:type="dxa"/>
          </w:tcPr>
          <w:p w:rsidR="0084731F" w:rsidRPr="00355D90" w:rsidRDefault="0084731F" w:rsidP="00933786">
            <w:pPr>
              <w:rPr>
                <w:b/>
                <w:i/>
              </w:rPr>
            </w:pPr>
            <w:r w:rsidRPr="00355D90">
              <w:rPr>
                <w:b/>
                <w:i/>
              </w:rPr>
              <w:t>Глава 5.</w:t>
            </w:r>
          </w:p>
        </w:tc>
        <w:tc>
          <w:tcPr>
            <w:tcW w:w="6836" w:type="dxa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Природа Земли</w:t>
            </w:r>
          </w:p>
        </w:tc>
        <w:tc>
          <w:tcPr>
            <w:tcW w:w="0" w:type="auto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9</w:t>
            </w:r>
          </w:p>
        </w:tc>
      </w:tr>
      <w:tr w:rsidR="0084731F" w:rsidRPr="00355D90" w:rsidTr="009847D3">
        <w:tc>
          <w:tcPr>
            <w:tcW w:w="1226" w:type="dxa"/>
          </w:tcPr>
          <w:p w:rsidR="0084731F" w:rsidRPr="00355D90" w:rsidRDefault="0084731F" w:rsidP="00933786">
            <w:pPr>
              <w:rPr>
                <w:b/>
                <w:i/>
              </w:rPr>
            </w:pPr>
            <w:r w:rsidRPr="00355D90">
              <w:rPr>
                <w:b/>
                <w:i/>
              </w:rPr>
              <w:t>Итого</w:t>
            </w:r>
          </w:p>
        </w:tc>
        <w:tc>
          <w:tcPr>
            <w:tcW w:w="6836" w:type="dxa"/>
          </w:tcPr>
          <w:p w:rsidR="0084731F" w:rsidRPr="00355D90" w:rsidRDefault="0084731F" w:rsidP="00933786">
            <w:pPr>
              <w:rPr>
                <w:i/>
              </w:rPr>
            </w:pPr>
          </w:p>
        </w:tc>
        <w:tc>
          <w:tcPr>
            <w:tcW w:w="0" w:type="auto"/>
          </w:tcPr>
          <w:p w:rsidR="0084731F" w:rsidRPr="00355D90" w:rsidRDefault="0084731F" w:rsidP="00933786">
            <w:pPr>
              <w:rPr>
                <w:i/>
              </w:rPr>
            </w:pPr>
            <w:r w:rsidRPr="00355D90">
              <w:rPr>
                <w:i/>
              </w:rPr>
              <w:t>34</w:t>
            </w:r>
          </w:p>
        </w:tc>
      </w:tr>
    </w:tbl>
    <w:p w:rsidR="0084731F" w:rsidRPr="00355D90" w:rsidRDefault="0084731F" w:rsidP="009847D3">
      <w:pPr>
        <w:rPr>
          <w:b/>
        </w:rPr>
      </w:pPr>
    </w:p>
    <w:p w:rsidR="0084731F" w:rsidRPr="00355D90" w:rsidRDefault="0084731F" w:rsidP="009847D3">
      <w:pPr>
        <w:ind w:firstLine="708"/>
        <w:jc w:val="center"/>
        <w:rPr>
          <w:b/>
        </w:rPr>
      </w:pPr>
    </w:p>
    <w:p w:rsidR="0084731F" w:rsidRDefault="0084731F" w:rsidP="009847D3">
      <w:pPr>
        <w:ind w:firstLine="708"/>
        <w:jc w:val="center"/>
        <w:rPr>
          <w:b/>
        </w:rPr>
      </w:pPr>
      <w:r w:rsidRPr="00355D90">
        <w:rPr>
          <w:b/>
        </w:rPr>
        <w:t xml:space="preserve">Краткое содержание тем учебного курса </w:t>
      </w:r>
    </w:p>
    <w:p w:rsidR="0084731F" w:rsidRPr="00355D90" w:rsidRDefault="0084731F" w:rsidP="009847D3">
      <w:pPr>
        <w:ind w:firstLine="708"/>
        <w:jc w:val="center"/>
        <w:rPr>
          <w:b/>
        </w:rPr>
      </w:pPr>
      <w:r>
        <w:rPr>
          <w:b/>
        </w:rPr>
        <w:t xml:space="preserve">«География» </w:t>
      </w:r>
      <w:r w:rsidRPr="00355D90">
        <w:rPr>
          <w:b/>
        </w:rPr>
        <w:t>5 класс</w:t>
      </w:r>
    </w:p>
    <w:p w:rsidR="0084731F" w:rsidRPr="00355D90" w:rsidRDefault="0084731F" w:rsidP="00355D90">
      <w:pPr>
        <w:ind w:firstLine="708"/>
        <w:rPr>
          <w:b/>
          <w:i/>
          <w:color w:val="FF0000"/>
        </w:rPr>
      </w:pPr>
    </w:p>
    <w:p w:rsidR="0084731F" w:rsidRPr="00355D90" w:rsidRDefault="0084731F" w:rsidP="00355D90">
      <w:pPr>
        <w:autoSpaceDE w:val="0"/>
        <w:autoSpaceDN w:val="0"/>
        <w:adjustRightInd w:val="0"/>
        <w:rPr>
          <w:i/>
          <w:lang w:eastAsia="en-US"/>
        </w:rPr>
      </w:pPr>
      <w:r>
        <w:rPr>
          <w:b/>
          <w:i/>
          <w:lang w:eastAsia="en-US"/>
        </w:rPr>
        <w:t xml:space="preserve">             </w:t>
      </w:r>
      <w:r w:rsidRPr="00355D90">
        <w:rPr>
          <w:b/>
          <w:i/>
          <w:lang w:eastAsia="en-US"/>
        </w:rPr>
        <w:t xml:space="preserve">Что изучает география </w:t>
      </w:r>
      <w:r>
        <w:rPr>
          <w:i/>
          <w:lang w:eastAsia="en-US"/>
        </w:rPr>
        <w:t>(</w:t>
      </w:r>
      <w:r w:rsidRPr="00355D90">
        <w:rPr>
          <w:b/>
          <w:i/>
          <w:color w:val="000000"/>
        </w:rPr>
        <w:t>5 часов</w:t>
      </w:r>
      <w:r>
        <w:rPr>
          <w:b/>
          <w:i/>
          <w:color w:val="000000"/>
        </w:rPr>
        <w:t>)</w:t>
      </w:r>
    </w:p>
    <w:p w:rsidR="0084731F" w:rsidRPr="00355D90" w:rsidRDefault="0084731F" w:rsidP="00AD4B70">
      <w:pPr>
        <w:spacing w:after="120" w:line="276" w:lineRule="auto"/>
        <w:jc w:val="both"/>
        <w:rPr>
          <w:color w:val="000000"/>
        </w:rPr>
      </w:pPr>
      <w:r w:rsidRPr="00355D90">
        <w:rPr>
          <w:color w:val="000000"/>
        </w:rPr>
        <w:t>         Мир, в котором мы живем. Мир живой и неживой природы. Явления природы. Человек на Земле.</w:t>
      </w:r>
    </w:p>
    <w:p w:rsidR="0084731F" w:rsidRPr="00355D90" w:rsidRDefault="0084731F" w:rsidP="00AD4B70">
      <w:pPr>
        <w:spacing w:after="120" w:line="276" w:lineRule="auto"/>
        <w:jc w:val="both"/>
        <w:rPr>
          <w:color w:val="000000"/>
        </w:rPr>
      </w:pPr>
      <w:r w:rsidRPr="00355D90">
        <w:rPr>
          <w:color w:val="000000"/>
        </w:rPr>
        <w:t>Науки о природе. Астрономия. Физика. Химия. География. Биология. Экология.</w:t>
      </w:r>
    </w:p>
    <w:p w:rsidR="0084731F" w:rsidRPr="00355D90" w:rsidRDefault="0084731F" w:rsidP="00AD4B70">
      <w:pPr>
        <w:spacing w:after="120" w:line="276" w:lineRule="auto"/>
        <w:jc w:val="both"/>
        <w:rPr>
          <w:color w:val="000000"/>
        </w:rPr>
      </w:pPr>
      <w:r w:rsidRPr="00355D90">
        <w:rPr>
          <w:color w:val="000000"/>
        </w:rPr>
        <w:t>География — наука о Земле. Физическая и социально-экономическая география — два основных раздела географии.</w:t>
      </w:r>
    </w:p>
    <w:p w:rsidR="0084731F" w:rsidRPr="00355D90" w:rsidRDefault="0084731F" w:rsidP="00355D90">
      <w:pPr>
        <w:spacing w:after="120" w:line="276" w:lineRule="auto"/>
        <w:jc w:val="both"/>
        <w:rPr>
          <w:color w:val="000000"/>
        </w:rPr>
      </w:pPr>
      <w:r w:rsidRPr="00355D90">
        <w:rPr>
          <w:color w:val="000000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84731F" w:rsidRPr="00355D90" w:rsidRDefault="0084731F" w:rsidP="00355D90">
      <w:pPr>
        <w:spacing w:after="120" w:line="276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Как люди открывали Землю  (</w:t>
      </w:r>
      <w:r w:rsidRPr="00355D90">
        <w:rPr>
          <w:b/>
          <w:i/>
          <w:color w:val="000000"/>
        </w:rPr>
        <w:t>6 часов</w:t>
      </w:r>
      <w:r>
        <w:rPr>
          <w:b/>
          <w:i/>
          <w:color w:val="000000"/>
        </w:rPr>
        <w:t>)</w:t>
      </w:r>
    </w:p>
    <w:p w:rsidR="0084731F" w:rsidRPr="00355D90" w:rsidRDefault="0084731F" w:rsidP="007C670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55D90">
        <w:rPr>
          <w:color w:val="000000"/>
          <w:lang w:eastAsia="en-US"/>
        </w:rPr>
        <w:t>Географические открытия древности и Средневековья. Плавания финикийцев. Великие географы древности.</w:t>
      </w:r>
    </w:p>
    <w:p w:rsidR="0084731F" w:rsidRPr="00355D90" w:rsidRDefault="0084731F" w:rsidP="007C670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55D90">
        <w:rPr>
          <w:color w:val="000000"/>
          <w:lang w:eastAsia="en-US"/>
        </w:rPr>
        <w:t>Географические открытия Средневековья.</w:t>
      </w:r>
    </w:p>
    <w:p w:rsidR="0084731F" w:rsidRPr="00355D90" w:rsidRDefault="0084731F" w:rsidP="007C670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55D90">
        <w:rPr>
          <w:color w:val="000000"/>
          <w:lang w:eastAsia="en-US"/>
        </w:rPr>
        <w:t>Важнейшие географические открытия. Открытие Америки. Первое кругосветное путешествие. Открытие Австралии. Открытие Антарктиды.</w:t>
      </w:r>
    </w:p>
    <w:p w:rsidR="0084731F" w:rsidRPr="00355D90" w:rsidRDefault="0084731F" w:rsidP="007C670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55D90">
        <w:rPr>
          <w:color w:val="000000"/>
          <w:lang w:eastAsia="en-US"/>
        </w:rPr>
        <w:t>Открытия русских путешественников. Открытие и освоение Севера новгородцами и поморами. «Хождение за три моря». Освоение Сибири.</w:t>
      </w:r>
    </w:p>
    <w:p w:rsidR="0084731F" w:rsidRPr="00355D90" w:rsidRDefault="0084731F" w:rsidP="007C670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55D90">
        <w:rPr>
          <w:color w:val="000000"/>
          <w:lang w:eastAsia="en-US"/>
        </w:rPr>
        <w:t>Практические работы  № 1. Составление простейших географических описаний объектов и явлений живой и неживой природы; 2. Как люди открывали Землю.</w:t>
      </w:r>
    </w:p>
    <w:p w:rsidR="0084731F" w:rsidRPr="00355D90" w:rsidRDefault="0084731F" w:rsidP="00355D90">
      <w:pPr>
        <w:autoSpaceDE w:val="0"/>
        <w:autoSpaceDN w:val="0"/>
        <w:adjustRightInd w:val="0"/>
        <w:ind w:firstLine="567"/>
        <w:rPr>
          <w:b/>
          <w:i/>
          <w:color w:val="000000"/>
          <w:lang w:eastAsia="en-US"/>
        </w:rPr>
      </w:pPr>
    </w:p>
    <w:p w:rsidR="0084731F" w:rsidRPr="00355D90" w:rsidRDefault="0084731F" w:rsidP="00355D90">
      <w:pPr>
        <w:autoSpaceDE w:val="0"/>
        <w:autoSpaceDN w:val="0"/>
        <w:adjustRightInd w:val="0"/>
        <w:ind w:firstLine="567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Земля во вселенной  (</w:t>
      </w:r>
      <w:r w:rsidRPr="00355D90">
        <w:rPr>
          <w:b/>
          <w:i/>
          <w:color w:val="000000"/>
          <w:lang w:eastAsia="en-US"/>
        </w:rPr>
        <w:t>8 часов</w:t>
      </w:r>
      <w:r>
        <w:rPr>
          <w:b/>
          <w:i/>
          <w:color w:val="000000"/>
          <w:lang w:eastAsia="en-US"/>
        </w:rPr>
        <w:t>)</w:t>
      </w:r>
    </w:p>
    <w:p w:rsidR="0084731F" w:rsidRPr="00355D90" w:rsidRDefault="0084731F" w:rsidP="009847D3">
      <w:pPr>
        <w:autoSpaceDE w:val="0"/>
        <w:autoSpaceDN w:val="0"/>
        <w:adjustRightInd w:val="0"/>
        <w:ind w:firstLine="567"/>
        <w:rPr>
          <w:b/>
          <w:color w:val="000000"/>
          <w:lang w:eastAsia="en-US"/>
        </w:rPr>
      </w:pPr>
    </w:p>
    <w:p w:rsidR="0084731F" w:rsidRPr="00355D90" w:rsidRDefault="0084731F" w:rsidP="007C670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355D90">
        <w:rPr>
          <w:b/>
          <w:color w:val="000000"/>
          <w:lang w:eastAsia="en-US"/>
        </w:rPr>
        <w:t>Литосфера и рельеф Земли.</w:t>
      </w:r>
      <w:r w:rsidRPr="00355D90">
        <w:rPr>
          <w:color w:val="000000"/>
          <w:lang w:val="en-US" w:eastAsia="en-US"/>
        </w:rPr>
        <w:t> </w:t>
      </w:r>
      <w:r w:rsidRPr="00355D90">
        <w:rPr>
          <w:color w:val="000000"/>
          <w:lang w:eastAsia="en-US"/>
        </w:rPr>
        <w:t>Древние материки Гондвана и Лавразия. Материковая и океаническая кора. Гипотезы происхождения материков и океанических впадин. Литосферные плиты. Сейсмические пояса Земли. Рельеф и его разнообразие как результат взаимодействия внутренних и внешних процессов. Карта строения земной коры.</w:t>
      </w:r>
    </w:p>
    <w:p w:rsidR="0084731F" w:rsidRPr="00355D90" w:rsidRDefault="0084731F" w:rsidP="007C670F">
      <w:pPr>
        <w:spacing w:after="120" w:line="276" w:lineRule="auto"/>
        <w:ind w:firstLine="567"/>
        <w:jc w:val="both"/>
        <w:rPr>
          <w:color w:val="000000"/>
        </w:rPr>
      </w:pPr>
      <w:r w:rsidRPr="00355D90">
        <w:rPr>
          <w:b/>
          <w:color w:val="000000"/>
        </w:rPr>
        <w:t>Атмосфера и климаты Земли.</w:t>
      </w:r>
      <w:r w:rsidRPr="00355D90">
        <w:rPr>
          <w:color w:val="000000"/>
        </w:rPr>
        <w:t> Роль атмосферы в жизни Земли. Зависимость климата от поступления солнечного света. Распределение температуры воздуха, атмосферного давления и осадков на Земле. Климатическая карта. Воздушная масса. Типы воздушных масс. Их движение. Постоянные ветры, Климатические пояса.</w:t>
      </w:r>
    </w:p>
    <w:p w:rsidR="0084731F" w:rsidRPr="00355D90" w:rsidRDefault="0084731F" w:rsidP="009847D3">
      <w:pPr>
        <w:spacing w:after="120" w:line="276" w:lineRule="auto"/>
        <w:ind w:firstLine="567"/>
        <w:jc w:val="both"/>
        <w:rPr>
          <w:color w:val="000000"/>
        </w:rPr>
      </w:pPr>
      <w:r w:rsidRPr="00355D90">
        <w:rPr>
          <w:b/>
          <w:color w:val="000000"/>
        </w:rPr>
        <w:t>Гидросфера, Мировой океан.</w:t>
      </w:r>
      <w:r w:rsidRPr="00355D90">
        <w:rPr>
          <w:color w:val="000000"/>
        </w:rPr>
        <w:t>  Воды Мирового океана, Их происхождение. Температура поверхностных вод и изменение ее с глубиной. Водная масса. Типы водных масс. Схема поверхностных течений. Распространение океанических льдов. Жизнь в океане. Взаимодействие океана с атмосферой и материками в результате круговорота воды и движения воздуха. Перераспределение тепла и влаги между сушей и океаном.</w:t>
      </w:r>
    </w:p>
    <w:p w:rsidR="0084731F" w:rsidRPr="00355D90" w:rsidRDefault="0084731F" w:rsidP="009847D3">
      <w:pPr>
        <w:spacing w:after="120" w:line="276" w:lineRule="auto"/>
        <w:ind w:firstLine="567"/>
        <w:jc w:val="both"/>
        <w:rPr>
          <w:color w:val="000000"/>
        </w:rPr>
      </w:pPr>
      <w:r w:rsidRPr="00355D90">
        <w:rPr>
          <w:b/>
          <w:color w:val="000000"/>
        </w:rPr>
        <w:t>Географическая оболочка.</w:t>
      </w:r>
      <w:r w:rsidRPr="00355D90">
        <w:rPr>
          <w:color w:val="000000"/>
        </w:rPr>
        <w:t> Строение и свойство географической оболочки. Понятие о природном комплексе. Природные комплексы суши и океанов. Смена природных комплексов на равнинах и в горах. Обусловленность чередования природных комплексов на суше климатом, рельефом и горными породами. Смена природных комплексов в океане.</w:t>
      </w:r>
    </w:p>
    <w:p w:rsidR="0084731F" w:rsidRPr="00355D90" w:rsidRDefault="0084731F" w:rsidP="009847D3">
      <w:pPr>
        <w:spacing w:after="120" w:line="276" w:lineRule="auto"/>
        <w:ind w:firstLine="567"/>
        <w:jc w:val="both"/>
        <w:rPr>
          <w:color w:val="000000"/>
        </w:rPr>
      </w:pPr>
      <w:r w:rsidRPr="00355D90">
        <w:rPr>
          <w:b/>
          <w:color w:val="000000"/>
        </w:rPr>
        <w:t>Природная зональность.</w:t>
      </w:r>
      <w:r w:rsidRPr="00355D90">
        <w:rPr>
          <w:color w:val="000000"/>
        </w:rPr>
        <w:t> Природная зона. Карта природных зон. Природные зоны суши, их распределение на материках, связь с климатическими поясами. Природные пояса Мирового океана. Их смена к северу и югу от экватора. Широтная зональность и высотная поясность.</w:t>
      </w:r>
    </w:p>
    <w:p w:rsidR="0084731F" w:rsidRPr="00355D90" w:rsidRDefault="0084731F" w:rsidP="00355D90">
      <w:pPr>
        <w:spacing w:after="120" w:line="276" w:lineRule="auto"/>
        <w:ind w:firstLine="567"/>
        <w:rPr>
          <w:b/>
          <w:i/>
          <w:color w:val="000000"/>
        </w:rPr>
      </w:pPr>
      <w:r w:rsidRPr="00355D90">
        <w:rPr>
          <w:b/>
          <w:i/>
          <w:color w:val="000000"/>
        </w:rPr>
        <w:t>Виды изображений поверхности Земли  (6 часов)</w:t>
      </w:r>
    </w:p>
    <w:p w:rsidR="0084731F" w:rsidRPr="00355D90" w:rsidRDefault="0084731F" w:rsidP="009847D3">
      <w:pPr>
        <w:spacing w:after="120" w:line="276" w:lineRule="auto"/>
        <w:ind w:firstLine="567"/>
        <w:jc w:val="both"/>
        <w:rPr>
          <w:color w:val="000000"/>
        </w:rPr>
      </w:pPr>
      <w:r w:rsidRPr="00355D90">
        <w:rPr>
          <w:b/>
          <w:color w:val="000000"/>
        </w:rPr>
        <w:t>Земля – наш дом.</w:t>
      </w:r>
      <w:r w:rsidRPr="00355D90">
        <w:rPr>
          <w:color w:val="000000"/>
        </w:rPr>
        <w:t xml:space="preserve"> Географическая оболочка – результат взаимодействия всех сфер Земли. Закономерности развития географической оболочки. Изменение природы под воздействием хозяйственной деятельности человека. Необходимость международного сотрудничества в решении проблем использования  и охраны природы Земли.</w:t>
      </w:r>
    </w:p>
    <w:p w:rsidR="0084731F" w:rsidRPr="00355D90" w:rsidRDefault="0084731F" w:rsidP="00355D90">
      <w:pPr>
        <w:spacing w:after="120" w:line="276" w:lineRule="auto"/>
        <w:ind w:firstLine="567"/>
        <w:rPr>
          <w:b/>
          <w:i/>
          <w:color w:val="000000"/>
        </w:rPr>
      </w:pPr>
      <w:r w:rsidRPr="00355D90">
        <w:rPr>
          <w:b/>
          <w:i/>
          <w:color w:val="000000"/>
        </w:rPr>
        <w:t>Природа Земли</w:t>
      </w:r>
      <w:r>
        <w:rPr>
          <w:b/>
          <w:i/>
          <w:color w:val="000000"/>
        </w:rPr>
        <w:t xml:space="preserve">  (</w:t>
      </w:r>
      <w:r w:rsidRPr="00355D90">
        <w:rPr>
          <w:b/>
          <w:i/>
          <w:color w:val="000000"/>
        </w:rPr>
        <w:t>9 часов</w:t>
      </w:r>
      <w:r>
        <w:rPr>
          <w:b/>
          <w:i/>
          <w:color w:val="000000"/>
        </w:rPr>
        <w:t>)</w:t>
      </w:r>
    </w:p>
    <w:p w:rsidR="0084731F" w:rsidRPr="00355D90" w:rsidRDefault="0084731F" w:rsidP="007C670F">
      <w:pPr>
        <w:jc w:val="both"/>
      </w:pPr>
      <w:r w:rsidRPr="00355D90">
        <w:t xml:space="preserve">         </w:t>
      </w:r>
      <w:r w:rsidRPr="00355D90">
        <w:rPr>
          <w:b/>
        </w:rPr>
        <w:t>Как возникла Земля.</w:t>
      </w:r>
      <w:r w:rsidRPr="00355D90">
        <w:t xml:space="preserve"> Гипотезы Ж.Бюффона,</w:t>
      </w:r>
    </w:p>
    <w:p w:rsidR="0084731F" w:rsidRPr="00355D90" w:rsidRDefault="0084731F" w:rsidP="007C670F">
      <w:pPr>
        <w:jc w:val="both"/>
      </w:pPr>
      <w:r w:rsidRPr="00355D90">
        <w:t>И.Канта, П.Лапласа, Дж.Джинса, О.Ю.Шмидта. Современные представления о возникновении Солнца и планет.</w:t>
      </w:r>
    </w:p>
    <w:p w:rsidR="0084731F" w:rsidRPr="00355D90" w:rsidRDefault="0084731F" w:rsidP="007C670F">
      <w:pPr>
        <w:jc w:val="both"/>
      </w:pPr>
      <w:r w:rsidRPr="00355D90">
        <w:rPr>
          <w:b/>
        </w:rPr>
        <w:t xml:space="preserve">         Внутреннее строение Земли.</w:t>
      </w:r>
      <w:r w:rsidRPr="00355D90">
        <w:t xml:space="preserve"> Что у Земли внутри? Горные породы и минералы. Движение земной коры.</w:t>
      </w:r>
    </w:p>
    <w:p w:rsidR="0084731F" w:rsidRPr="00355D90" w:rsidRDefault="0084731F" w:rsidP="007C670F">
      <w:pPr>
        <w:jc w:val="both"/>
      </w:pPr>
      <w:r w:rsidRPr="00355D90">
        <w:rPr>
          <w:b/>
        </w:rPr>
        <w:t xml:space="preserve">         Землетрясения и вулканы.</w:t>
      </w:r>
      <w:r w:rsidRPr="00355D90">
        <w:t xml:space="preserve"> Землетрясения. Вулканы. В царстве беспокойной земли и огнедышащих гор.</w:t>
      </w:r>
    </w:p>
    <w:p w:rsidR="0084731F" w:rsidRPr="00355D90" w:rsidRDefault="0084731F" w:rsidP="007C670F">
      <w:pPr>
        <w:jc w:val="both"/>
      </w:pPr>
      <w:r w:rsidRPr="00355D90">
        <w:t>Практическая работа. Обозначение на контурной карте районов землетрясений и крупнейших вулканов</w:t>
      </w:r>
    </w:p>
    <w:p w:rsidR="0084731F" w:rsidRPr="00355D90" w:rsidRDefault="0084731F" w:rsidP="007C670F">
      <w:pPr>
        <w:jc w:val="both"/>
      </w:pPr>
      <w:r w:rsidRPr="00355D90">
        <w:rPr>
          <w:b/>
        </w:rPr>
        <w:t xml:space="preserve">         Путешествие по материкам.</w:t>
      </w:r>
      <w:r w:rsidRPr="00355D90">
        <w:t xml:space="preserve"> Евразия. Африка. Северная Америка. Южная Америка. Австралия. Антарктида. Острова. Вода на Земле. Состав гидросферы. Мировой океан. Воды суши. Вода в атмосфере.</w:t>
      </w:r>
    </w:p>
    <w:p w:rsidR="0084731F" w:rsidRPr="00355D90" w:rsidRDefault="0084731F" w:rsidP="007C670F">
      <w:pPr>
        <w:jc w:val="both"/>
      </w:pPr>
      <w:r w:rsidRPr="00355D90">
        <w:t>Практическая работа. Используя карту полушарий и карту океанов в атласе, составьте описание океанов</w:t>
      </w:r>
    </w:p>
    <w:p w:rsidR="0084731F" w:rsidRPr="00355D90" w:rsidRDefault="0084731F" w:rsidP="007C670F">
      <w:pPr>
        <w:jc w:val="both"/>
      </w:pPr>
      <w:r w:rsidRPr="00355D90">
        <w:rPr>
          <w:b/>
        </w:rPr>
        <w:t xml:space="preserve">         Воздушная одежда Земли.</w:t>
      </w:r>
      <w:r w:rsidRPr="00355D90">
        <w:t xml:space="preserve"> Состав атмосферы. Движение воздуха. Облака. Явления в атмосфере. Погода. Климат. Беспокойная атмосфера.</w:t>
      </w:r>
    </w:p>
    <w:p w:rsidR="0084731F" w:rsidRPr="00355D90" w:rsidRDefault="0084731F" w:rsidP="007C670F">
      <w:pPr>
        <w:jc w:val="both"/>
      </w:pPr>
      <w:r w:rsidRPr="00355D90">
        <w:t>Практическая работа. Составление карты стихийных природных явлений.</w:t>
      </w:r>
    </w:p>
    <w:p w:rsidR="0084731F" w:rsidRPr="00355D90" w:rsidRDefault="0084731F" w:rsidP="007C670F">
      <w:pPr>
        <w:jc w:val="both"/>
      </w:pPr>
      <w:r w:rsidRPr="00355D90">
        <w:t>Живая оболочка Земли. Понятие о биосфере. Жизнь на Земле.</w:t>
      </w:r>
    </w:p>
    <w:p w:rsidR="0084731F" w:rsidRPr="00355D90" w:rsidRDefault="0084731F" w:rsidP="007C670F">
      <w:pPr>
        <w:jc w:val="both"/>
      </w:pPr>
      <w:r w:rsidRPr="00355D90">
        <w:rPr>
          <w:b/>
        </w:rPr>
        <w:t xml:space="preserve">         Почва — особое природное тело.</w:t>
      </w:r>
      <w:r w:rsidRPr="00355D90">
        <w:t xml:space="preserve"> Почва, ее состав и свойства. Образование почвы. Значение почвы.</w:t>
      </w:r>
    </w:p>
    <w:p w:rsidR="0084731F" w:rsidRPr="00355D90" w:rsidRDefault="0084731F" w:rsidP="007C670F">
      <w:pPr>
        <w:jc w:val="both"/>
      </w:pPr>
      <w:r w:rsidRPr="00355D90">
        <w:t>Человек и природа. Воздействие человека на природу. Как сберечь природу?</w:t>
      </w:r>
    </w:p>
    <w:p w:rsidR="0084731F" w:rsidRPr="00355D90" w:rsidRDefault="0084731F" w:rsidP="009847D3">
      <w:pPr>
        <w:ind w:left="360"/>
        <w:jc w:val="center"/>
        <w:rPr>
          <w:b/>
        </w:rPr>
      </w:pPr>
    </w:p>
    <w:p w:rsidR="0084731F" w:rsidRPr="00355D90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Pr="00F1446D" w:rsidRDefault="0084731F" w:rsidP="00F1446D">
      <w:pPr>
        <w:pBdr>
          <w:bottom w:val="single" w:sz="12" w:space="1" w:color="auto"/>
        </w:pBdr>
        <w:jc w:val="center"/>
        <w:rPr>
          <w:b/>
        </w:rPr>
      </w:pPr>
      <w:r w:rsidRPr="00F1446D">
        <w:rPr>
          <w:b/>
        </w:rPr>
        <w:t>Виды и формы контроля:</w:t>
      </w: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Default="0084731F" w:rsidP="00355D90">
      <w:pPr>
        <w:pBdr>
          <w:bottom w:val="single" w:sz="12" w:space="1" w:color="auto"/>
        </w:pBdr>
        <w:jc w:val="both"/>
      </w:pPr>
      <w:r>
        <w:t xml:space="preserve">входной контроль, промежуточный (самостоятельные работы, проверочные работы, тестирование, контрольная работа), итоговый контроль. </w:t>
      </w: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Pr="00F1446D" w:rsidRDefault="0084731F" w:rsidP="00F1446D">
      <w:pPr>
        <w:pBdr>
          <w:bottom w:val="single" w:sz="12" w:space="1" w:color="auto"/>
        </w:pBdr>
        <w:jc w:val="center"/>
        <w:rPr>
          <w:b/>
        </w:rPr>
      </w:pPr>
      <w:r w:rsidRPr="00F1446D">
        <w:rPr>
          <w:b/>
        </w:rPr>
        <w:t>Информационно-методическое обеспечение учебного процесса.</w:t>
      </w: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Pr="00355D90" w:rsidRDefault="0084731F" w:rsidP="00355D90">
      <w:pPr>
        <w:pBdr>
          <w:bottom w:val="single" w:sz="12" w:space="1" w:color="auto"/>
        </w:pBdr>
        <w:jc w:val="both"/>
        <w:rPr>
          <w:b/>
        </w:rPr>
      </w:pPr>
      <w:r w:rsidRPr="00355D90">
        <w:rPr>
          <w:b/>
        </w:rPr>
        <w:t>1.</w:t>
      </w:r>
      <w:r w:rsidRPr="00355D90">
        <w:rPr>
          <w:b/>
        </w:rPr>
        <w:tab/>
        <w:t>Методическая литература для учителя:</w:t>
      </w:r>
    </w:p>
    <w:p w:rsidR="0084731F" w:rsidRDefault="0084731F" w:rsidP="00355D90">
      <w:pPr>
        <w:pBdr>
          <w:bottom w:val="single" w:sz="12" w:space="1" w:color="auto"/>
        </w:pBdr>
        <w:jc w:val="both"/>
      </w:pPr>
      <w:r>
        <w:tab/>
      </w:r>
    </w:p>
    <w:p w:rsidR="0084731F" w:rsidRDefault="0084731F" w:rsidP="00355D90">
      <w:pPr>
        <w:pBdr>
          <w:bottom w:val="single" w:sz="12" w:space="1" w:color="auto"/>
        </w:pBdr>
        <w:jc w:val="both"/>
      </w:pPr>
      <w:r>
        <w:t xml:space="preserve">Программа основного общего образования по географии. 5-9 классы. И.И. Баринова, В.П. Дронов, И.В. Душина, В.И.Сиротин </w:t>
      </w:r>
    </w:p>
    <w:p w:rsidR="0084731F" w:rsidRDefault="0084731F" w:rsidP="00355D90">
      <w:pPr>
        <w:pBdr>
          <w:bottom w:val="single" w:sz="12" w:space="1" w:color="auto"/>
        </w:pBdr>
        <w:jc w:val="both"/>
      </w:pPr>
      <w:r w:rsidRPr="00355D90">
        <w:t xml:space="preserve">Баринова, И.И. География. Начальный курс. 5 кл.: учебник /И.И. Баринова, А.А. Плешаков, Н.И. Сонин. – 3 –е изд., стереотип. – М.: Дрофа, 2014. </w:t>
      </w:r>
    </w:p>
    <w:p w:rsidR="0084731F" w:rsidRPr="00355D90" w:rsidRDefault="0084731F" w:rsidP="00355D90">
      <w:pPr>
        <w:pBdr>
          <w:bottom w:val="single" w:sz="12" w:space="1" w:color="auto"/>
        </w:pBdr>
        <w:jc w:val="both"/>
        <w:rPr>
          <w:b/>
        </w:rPr>
      </w:pPr>
      <w:r w:rsidRPr="00355D90">
        <w:rPr>
          <w:b/>
        </w:rPr>
        <w:t>2.</w:t>
      </w:r>
      <w:r w:rsidRPr="00355D90">
        <w:rPr>
          <w:b/>
        </w:rPr>
        <w:tab/>
        <w:t xml:space="preserve">Дополнительная литература для учащихся </w:t>
      </w:r>
      <w:r>
        <w:rPr>
          <w:b/>
        </w:rPr>
        <w:t>:</w:t>
      </w:r>
    </w:p>
    <w:p w:rsidR="0084731F" w:rsidRDefault="0084731F" w:rsidP="00355D90">
      <w:pPr>
        <w:pBdr>
          <w:bottom w:val="single" w:sz="12" w:space="1" w:color="auto"/>
        </w:pBdr>
        <w:jc w:val="both"/>
      </w:pPr>
      <w:r w:rsidRPr="00355D90">
        <w:t>Баринова, И.И. География. Начальный курс. 5 кл.: учебник /И.И. Баринова, А.А. Плешаков, Н.И. Сонин. – 3 –е изд., стереотип. – М.: Дрофа, 2014.</w:t>
      </w:r>
    </w:p>
    <w:p w:rsidR="0084731F" w:rsidRDefault="0084731F" w:rsidP="00355D90">
      <w:pPr>
        <w:pBdr>
          <w:bottom w:val="single" w:sz="12" w:space="1" w:color="auto"/>
        </w:pBdr>
        <w:jc w:val="both"/>
      </w:pPr>
      <w:r>
        <w:t>Энциклопедия для детей: География. Издательство «Аванта-плюс», 2010.</w:t>
      </w: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Pr="00355D90" w:rsidRDefault="0084731F" w:rsidP="00355D90">
      <w:pPr>
        <w:pBdr>
          <w:bottom w:val="single" w:sz="12" w:space="1" w:color="auto"/>
        </w:pBdr>
        <w:jc w:val="center"/>
        <w:rPr>
          <w:b/>
        </w:rPr>
      </w:pPr>
      <w:r w:rsidRPr="00355D90">
        <w:rPr>
          <w:b/>
        </w:rPr>
        <w:t>Цифровые образовательные ресурсы (ЦОР)</w:t>
      </w: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Default="0084731F" w:rsidP="00355D90">
      <w:pPr>
        <w:pBdr>
          <w:bottom w:val="single" w:sz="12" w:space="1" w:color="auto"/>
        </w:pBdr>
        <w:jc w:val="both"/>
      </w:pPr>
      <w:r>
        <w:t>-    Федеральный  центральный информационный образовательный ресурс. – Режим доступа   http://www. fcior. edu. Ru</w:t>
      </w:r>
    </w:p>
    <w:p w:rsidR="0084731F" w:rsidRDefault="0084731F" w:rsidP="00355D90">
      <w:pPr>
        <w:pBdr>
          <w:bottom w:val="single" w:sz="12" w:space="1" w:color="auto"/>
        </w:pBdr>
        <w:jc w:val="both"/>
      </w:pPr>
      <w:r>
        <w:t>-  Единая коллекция цифровых образовательных ресурсов. – Режим доступа http://www.school-collection. edu. Ru</w:t>
      </w:r>
    </w:p>
    <w:p w:rsidR="0084731F" w:rsidRDefault="0084731F" w:rsidP="00355D90">
      <w:pPr>
        <w:pBdr>
          <w:bottom w:val="single" w:sz="12" w:space="1" w:color="auto"/>
        </w:pBdr>
        <w:jc w:val="both"/>
      </w:pPr>
      <w:r>
        <w:t xml:space="preserve">- Министерство образования РФ. – Режим доступа:  http://www.informika.ru    http://www.ed.gov.ru; http://www.edu.ru </w:t>
      </w:r>
    </w:p>
    <w:p w:rsidR="0084731F" w:rsidRDefault="0084731F" w:rsidP="00355D90">
      <w:pPr>
        <w:pBdr>
          <w:bottom w:val="single" w:sz="12" w:space="1" w:color="auto"/>
        </w:pBdr>
        <w:jc w:val="both"/>
      </w:pPr>
      <w:r>
        <w:t>- Путеводитель «В мир науки» для школьников. – Режим доступа:  http://www.uic.ssu.samara.ru/~nauka</w:t>
      </w:r>
    </w:p>
    <w:p w:rsidR="0084731F" w:rsidRDefault="0084731F" w:rsidP="00355D90">
      <w:pPr>
        <w:pBdr>
          <w:bottom w:val="single" w:sz="12" w:space="1" w:color="auto"/>
        </w:pBdr>
        <w:jc w:val="both"/>
      </w:pPr>
      <w:r>
        <w:t>- Сайты энциклопедий. – Режим доступа: http://www.rubricon.ru      http://www.encyclopedia.ru</w:t>
      </w:r>
    </w:p>
    <w:p w:rsidR="0084731F" w:rsidRDefault="0084731F" w:rsidP="00355D90">
      <w:pPr>
        <w:pBdr>
          <w:bottom w:val="single" w:sz="12" w:space="1" w:color="auto"/>
        </w:pBdr>
        <w:jc w:val="both"/>
      </w:pPr>
      <w:r>
        <w:t xml:space="preserve"> - Сайт Русского географического общества. – Режим доступа:  http://www.rgo.ru4. </w:t>
      </w: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Pr="00F1446D" w:rsidRDefault="0084731F" w:rsidP="00F1446D">
      <w:pPr>
        <w:pBdr>
          <w:bottom w:val="single" w:sz="12" w:space="1" w:color="auto"/>
        </w:pBdr>
        <w:jc w:val="center"/>
        <w:rPr>
          <w:b/>
        </w:rPr>
      </w:pPr>
    </w:p>
    <w:p w:rsidR="0084731F" w:rsidRPr="00F1446D" w:rsidRDefault="0084731F" w:rsidP="00F1446D">
      <w:pPr>
        <w:pBdr>
          <w:bottom w:val="single" w:sz="12" w:space="1" w:color="auto"/>
        </w:pBdr>
        <w:jc w:val="center"/>
        <w:rPr>
          <w:b/>
        </w:rPr>
      </w:pPr>
      <w:r w:rsidRPr="00F1446D">
        <w:rPr>
          <w:b/>
        </w:rPr>
        <w:t>Материально-техническое обеспечение</w:t>
      </w:r>
    </w:p>
    <w:p w:rsidR="0084731F" w:rsidRDefault="0084731F" w:rsidP="00355D90">
      <w:pPr>
        <w:pBdr>
          <w:bottom w:val="single" w:sz="12" w:space="1" w:color="auto"/>
        </w:pBdr>
        <w:jc w:val="both"/>
      </w:pPr>
      <w:r>
        <w:t xml:space="preserve">   (использование наглядных пособий,  географических карт,  демонстрационных таблиц, ТСО и ИКТ,  коллекция горных пород и минералов).  </w:t>
      </w:r>
    </w:p>
    <w:p w:rsidR="0084731F" w:rsidRDefault="0084731F" w:rsidP="00355D90">
      <w:pPr>
        <w:pBdr>
          <w:bottom w:val="single" w:sz="12" w:space="1" w:color="auto"/>
        </w:pBdr>
        <w:jc w:val="both"/>
      </w:pPr>
    </w:p>
    <w:p w:rsidR="0084731F" w:rsidRPr="00355D90" w:rsidRDefault="0084731F" w:rsidP="009847D3">
      <w:pPr>
        <w:pBdr>
          <w:bottom w:val="single" w:sz="12" w:space="1" w:color="auto"/>
        </w:pBdr>
        <w:jc w:val="both"/>
      </w:pPr>
    </w:p>
    <w:p w:rsidR="0084731F" w:rsidRPr="00355D90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9847D3">
      <w:pPr>
        <w:pBdr>
          <w:bottom w:val="single" w:sz="12" w:space="1" w:color="auto"/>
        </w:pBdr>
        <w:jc w:val="both"/>
      </w:pPr>
    </w:p>
    <w:p w:rsidR="0084731F" w:rsidRDefault="0084731F" w:rsidP="009847D3">
      <w:pPr>
        <w:pBdr>
          <w:bottom w:val="single" w:sz="12" w:space="1" w:color="auto"/>
        </w:pBdr>
        <w:jc w:val="both"/>
      </w:pPr>
    </w:p>
    <w:p w:rsidR="0084731F" w:rsidRPr="00355D90" w:rsidRDefault="0084731F" w:rsidP="00757755">
      <w:pPr>
        <w:rPr>
          <w:b/>
          <w:i/>
        </w:rPr>
      </w:pPr>
    </w:p>
    <w:p w:rsidR="0084731F" w:rsidRPr="00355D90" w:rsidRDefault="0084731F" w:rsidP="009847D3">
      <w:pPr>
        <w:jc w:val="center"/>
        <w:rPr>
          <w:b/>
          <w:i/>
        </w:rPr>
      </w:pPr>
      <w:r w:rsidRPr="00355D90">
        <w:rPr>
          <w:b/>
          <w:i/>
        </w:rPr>
        <w:t>Календарно-тематическое планирование</w:t>
      </w:r>
    </w:p>
    <w:p w:rsidR="0084731F" w:rsidRPr="00355D90" w:rsidRDefault="0084731F" w:rsidP="00757755">
      <w:pPr>
        <w:rPr>
          <w:b/>
        </w:rPr>
      </w:pPr>
    </w:p>
    <w:p w:rsidR="0084731F" w:rsidRPr="00355D90" w:rsidRDefault="0084731F" w:rsidP="00757755">
      <w:pPr>
        <w:jc w:val="center"/>
        <w:rPr>
          <w:b/>
        </w:rPr>
      </w:pPr>
      <w:r w:rsidRPr="00355D90">
        <w:rPr>
          <w:b/>
        </w:rPr>
        <w:t>Рабочих недель – 34</w:t>
      </w:r>
    </w:p>
    <w:p w:rsidR="0084731F" w:rsidRPr="00355D90" w:rsidRDefault="0084731F" w:rsidP="009847D3">
      <w:pPr>
        <w:jc w:val="center"/>
        <w:rPr>
          <w:b/>
          <w:color w:val="FF0000"/>
        </w:rPr>
      </w:pPr>
      <w:r w:rsidRPr="00355D90">
        <w:rPr>
          <w:b/>
        </w:rPr>
        <w:t>Часов – 34 (1 часа в неделю)</w:t>
      </w:r>
    </w:p>
    <w:p w:rsidR="0084731F" w:rsidRPr="00355D90" w:rsidRDefault="0084731F" w:rsidP="009847D3">
      <w:pPr>
        <w:jc w:val="center"/>
        <w:rPr>
          <w:b/>
        </w:rPr>
      </w:pPr>
    </w:p>
    <w:p w:rsidR="0084731F" w:rsidRPr="00355D90" w:rsidRDefault="0084731F" w:rsidP="009847D3">
      <w:pPr>
        <w:ind w:hanging="540"/>
        <w:jc w:val="center"/>
        <w:rPr>
          <w:b/>
          <w:color w:val="FF0000"/>
        </w:rPr>
      </w:pPr>
      <w:r w:rsidRPr="00355D90">
        <w:rPr>
          <w:b/>
          <w:lang w:val="en-US"/>
        </w:rPr>
        <w:t>I</w:t>
      </w:r>
      <w:r w:rsidRPr="00355D90">
        <w:rPr>
          <w:b/>
        </w:rPr>
        <w:t xml:space="preserve"> четверть (9 часов)</w:t>
      </w:r>
    </w:p>
    <w:p w:rsidR="0084731F" w:rsidRPr="00355D90" w:rsidRDefault="0084731F" w:rsidP="009847D3">
      <w:pPr>
        <w:rPr>
          <w:b/>
        </w:rPr>
      </w:pPr>
      <w:r w:rsidRPr="00355D90">
        <w:rPr>
          <w:b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0"/>
        <w:gridCol w:w="1140"/>
        <w:gridCol w:w="5664"/>
        <w:gridCol w:w="1417"/>
      </w:tblGrid>
      <w:tr w:rsidR="0084731F" w:rsidRPr="00355D90" w:rsidTr="0043497C">
        <w:tc>
          <w:tcPr>
            <w:tcW w:w="900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№ урока</w:t>
            </w:r>
          </w:p>
        </w:tc>
        <w:tc>
          <w:tcPr>
            <w:tcW w:w="2160" w:type="dxa"/>
            <w:gridSpan w:val="2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Дата</w:t>
            </w:r>
          </w:p>
        </w:tc>
        <w:tc>
          <w:tcPr>
            <w:tcW w:w="5664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Практические работы</w:t>
            </w:r>
          </w:p>
        </w:tc>
      </w:tr>
      <w:tr w:rsidR="0084731F" w:rsidRPr="00355D90" w:rsidTr="0043497C">
        <w:tc>
          <w:tcPr>
            <w:tcW w:w="900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по плану</w:t>
            </w: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Корректировка (если необходимо)</w:t>
            </w:r>
          </w:p>
        </w:tc>
        <w:tc>
          <w:tcPr>
            <w:tcW w:w="5664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Мир в котором мы живём.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2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Науки о природе.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3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География – наука о Земле.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4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Методы географических исследований.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5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Методы географических исследований (продолжение).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</w:pPr>
            <w:r w:rsidRPr="00355D90">
              <w:t>практическая</w:t>
            </w: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6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77088A">
            <w:r w:rsidRPr="00355D90">
              <w:t>Географические открытия древности и Средневековья.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7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Географические открытия древности и Средневековья (продолжение).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5D6D80">
            <w:pPr>
              <w:jc w:val="center"/>
              <w:rPr>
                <w:b/>
              </w:rPr>
            </w:pPr>
            <w:r w:rsidRPr="00355D90">
              <w:t>практическая</w:t>
            </w: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8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Важнейшие географические открытия.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933786">
            <w:pPr>
              <w:jc w:val="center"/>
            </w:pP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9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Важнейшие географические открытия (продолжение).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5D6D80">
            <w:pPr>
              <w:jc w:val="center"/>
              <w:rPr>
                <w:b/>
              </w:rPr>
            </w:pPr>
            <w:r w:rsidRPr="00355D90">
              <w:t>практическая</w:t>
            </w:r>
          </w:p>
        </w:tc>
      </w:tr>
    </w:tbl>
    <w:p w:rsidR="0084731F" w:rsidRPr="00355D90" w:rsidRDefault="0084731F" w:rsidP="009847D3">
      <w:pPr>
        <w:rPr>
          <w:b/>
        </w:rPr>
      </w:pPr>
    </w:p>
    <w:p w:rsidR="0084731F" w:rsidRPr="00355D90" w:rsidRDefault="0084731F" w:rsidP="009847D3">
      <w:pPr>
        <w:jc w:val="center"/>
        <w:rPr>
          <w:b/>
        </w:rPr>
      </w:pPr>
      <w:r w:rsidRPr="00355D90">
        <w:rPr>
          <w:b/>
          <w:lang w:val="en-US"/>
        </w:rPr>
        <w:t>II</w:t>
      </w:r>
      <w:r w:rsidRPr="00355D90">
        <w:rPr>
          <w:b/>
        </w:rPr>
        <w:t xml:space="preserve"> четверть (7 часов)</w:t>
      </w:r>
    </w:p>
    <w:p w:rsidR="0084731F" w:rsidRPr="00355D90" w:rsidRDefault="0084731F" w:rsidP="009847D3">
      <w:pPr>
        <w:jc w:val="center"/>
        <w:rPr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0"/>
        <w:gridCol w:w="1140"/>
        <w:gridCol w:w="5664"/>
        <w:gridCol w:w="1417"/>
      </w:tblGrid>
      <w:tr w:rsidR="0084731F" w:rsidRPr="00355D90" w:rsidTr="0043497C">
        <w:tc>
          <w:tcPr>
            <w:tcW w:w="900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№ урока</w:t>
            </w:r>
          </w:p>
        </w:tc>
        <w:tc>
          <w:tcPr>
            <w:tcW w:w="2160" w:type="dxa"/>
            <w:gridSpan w:val="2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Дата</w:t>
            </w:r>
          </w:p>
        </w:tc>
        <w:tc>
          <w:tcPr>
            <w:tcW w:w="5664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Практические работы</w:t>
            </w:r>
          </w:p>
        </w:tc>
      </w:tr>
      <w:tr w:rsidR="0084731F" w:rsidRPr="00355D90" w:rsidTr="0043497C">
        <w:tc>
          <w:tcPr>
            <w:tcW w:w="900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по плану</w:t>
            </w: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Корректировка (если необходимо)</w:t>
            </w:r>
          </w:p>
        </w:tc>
        <w:tc>
          <w:tcPr>
            <w:tcW w:w="5664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10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Открытия русских путешественников.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11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Открытия русских путешественников (продолжение)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t>практическая</w:t>
            </w: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12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Как древние люди представляли себе Вселенную.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13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Изучение Вселенной: от Коперника до наших дней.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14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Соседи Солнца.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15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Планеты-гиганты и маленький Плутон.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</w:tr>
      <w:tr w:rsidR="0084731F" w:rsidRPr="00355D90" w:rsidTr="0043497C">
        <w:trPr>
          <w:trHeight w:val="396"/>
        </w:trPr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16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Астероиды. Кометы. Метеоры. Метеориты.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</w:tr>
    </w:tbl>
    <w:p w:rsidR="0084731F" w:rsidRDefault="0084731F" w:rsidP="009847D3">
      <w:pPr>
        <w:shd w:val="clear" w:color="auto" w:fill="FFFFFF"/>
        <w:spacing w:before="100" w:beforeAutospacing="1" w:after="100" w:afterAutospacing="1" w:line="233" w:lineRule="atLeast"/>
        <w:jc w:val="center"/>
        <w:rPr>
          <w:b/>
        </w:rPr>
      </w:pPr>
    </w:p>
    <w:p w:rsidR="0084731F" w:rsidRDefault="0084731F" w:rsidP="009847D3">
      <w:pPr>
        <w:shd w:val="clear" w:color="auto" w:fill="FFFFFF"/>
        <w:spacing w:before="100" w:beforeAutospacing="1" w:after="100" w:afterAutospacing="1" w:line="233" w:lineRule="atLeast"/>
        <w:jc w:val="center"/>
        <w:rPr>
          <w:b/>
        </w:rPr>
      </w:pPr>
    </w:p>
    <w:p w:rsidR="0084731F" w:rsidRDefault="0084731F" w:rsidP="009847D3">
      <w:pPr>
        <w:shd w:val="clear" w:color="auto" w:fill="FFFFFF"/>
        <w:spacing w:before="100" w:beforeAutospacing="1" w:after="100" w:afterAutospacing="1" w:line="233" w:lineRule="atLeast"/>
        <w:jc w:val="center"/>
        <w:rPr>
          <w:b/>
        </w:rPr>
      </w:pPr>
    </w:p>
    <w:p w:rsidR="0084731F" w:rsidRDefault="0084731F" w:rsidP="009847D3">
      <w:pPr>
        <w:shd w:val="clear" w:color="auto" w:fill="FFFFFF"/>
        <w:spacing w:before="100" w:beforeAutospacing="1" w:after="100" w:afterAutospacing="1" w:line="233" w:lineRule="atLeast"/>
        <w:jc w:val="center"/>
        <w:rPr>
          <w:b/>
        </w:rPr>
      </w:pPr>
    </w:p>
    <w:p w:rsidR="0084731F" w:rsidRPr="00355D90" w:rsidRDefault="0084731F" w:rsidP="009847D3">
      <w:pPr>
        <w:shd w:val="clear" w:color="auto" w:fill="FFFFFF"/>
        <w:spacing w:before="100" w:beforeAutospacing="1" w:after="100" w:afterAutospacing="1" w:line="233" w:lineRule="atLeast"/>
        <w:jc w:val="center"/>
        <w:rPr>
          <w:b/>
        </w:rPr>
      </w:pPr>
      <w:bookmarkStart w:id="0" w:name="_GoBack"/>
      <w:r w:rsidRPr="00355D90">
        <w:rPr>
          <w:b/>
          <w:lang w:val="en-US"/>
        </w:rPr>
        <w:t>III</w:t>
      </w:r>
      <w:r w:rsidRPr="00355D90">
        <w:rPr>
          <w:b/>
        </w:rPr>
        <w:t xml:space="preserve"> четверть</w:t>
      </w:r>
      <w:r>
        <w:rPr>
          <w:b/>
        </w:rPr>
        <w:t xml:space="preserve"> (10</w:t>
      </w:r>
      <w:r w:rsidRPr="00355D90">
        <w:rPr>
          <w:b/>
        </w:rPr>
        <w:t xml:space="preserve"> час</w:t>
      </w:r>
      <w:r>
        <w:rPr>
          <w:b/>
        </w:rPr>
        <w:t>ов</w:t>
      </w:r>
      <w:r w:rsidRPr="00355D90">
        <w:rPr>
          <w:b/>
        </w:rPr>
        <w:t xml:space="preserve">)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0"/>
        <w:gridCol w:w="1140"/>
        <w:gridCol w:w="5664"/>
        <w:gridCol w:w="1417"/>
      </w:tblGrid>
      <w:tr w:rsidR="0084731F" w:rsidRPr="00355D90" w:rsidTr="0043497C">
        <w:tc>
          <w:tcPr>
            <w:tcW w:w="900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№ урока</w:t>
            </w:r>
          </w:p>
        </w:tc>
        <w:tc>
          <w:tcPr>
            <w:tcW w:w="2160" w:type="dxa"/>
            <w:gridSpan w:val="2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Дата</w:t>
            </w:r>
          </w:p>
        </w:tc>
        <w:tc>
          <w:tcPr>
            <w:tcW w:w="5664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Практические работы</w:t>
            </w:r>
          </w:p>
        </w:tc>
      </w:tr>
      <w:tr w:rsidR="0084731F" w:rsidRPr="00355D90" w:rsidTr="0043497C">
        <w:tc>
          <w:tcPr>
            <w:tcW w:w="900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по плану</w:t>
            </w: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Корректировка (если необходимо)</w:t>
            </w:r>
          </w:p>
        </w:tc>
        <w:tc>
          <w:tcPr>
            <w:tcW w:w="5664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17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Мир звёзд.</w:t>
            </w:r>
          </w:p>
        </w:tc>
        <w:tc>
          <w:tcPr>
            <w:tcW w:w="1417" w:type="dxa"/>
          </w:tcPr>
          <w:p w:rsidR="0084731F" w:rsidRPr="00355D90" w:rsidRDefault="0084731F" w:rsidP="00FA353A"/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18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Уникальная планета – Земля.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19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Современные исследования космоса.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20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Стороны горизонта.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21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Стороны горизонта (продолжение).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</w:pPr>
            <w:r w:rsidRPr="00355D90">
              <w:t>практическая</w:t>
            </w: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22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Ориентирование.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23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Ориентирование (продолжение)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FA353A">
            <w:pPr>
              <w:jc w:val="center"/>
              <w:rPr>
                <w:b/>
              </w:rPr>
            </w:pPr>
            <w:r w:rsidRPr="00355D90">
              <w:t>практическая</w:t>
            </w: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24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План местности и географическая карта.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25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План местности и географическая карта (продолжение).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5D6D80">
            <w:pPr>
              <w:jc w:val="center"/>
              <w:rPr>
                <w:b/>
              </w:rPr>
            </w:pPr>
            <w:r w:rsidRPr="00355D90">
              <w:t>практическая</w:t>
            </w: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26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Как возникла Земля.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933786">
            <w:pPr>
              <w:jc w:val="center"/>
            </w:pPr>
          </w:p>
        </w:tc>
      </w:tr>
    </w:tbl>
    <w:p w:rsidR="0084731F" w:rsidRPr="00355D90" w:rsidRDefault="0084731F" w:rsidP="009847D3">
      <w:pPr>
        <w:ind w:hanging="540"/>
        <w:jc w:val="center"/>
        <w:rPr>
          <w:b/>
        </w:rPr>
      </w:pPr>
    </w:p>
    <w:p w:rsidR="0084731F" w:rsidRPr="00355D90" w:rsidRDefault="0084731F" w:rsidP="009847D3">
      <w:pPr>
        <w:jc w:val="center"/>
        <w:rPr>
          <w:b/>
          <w:color w:val="FF0000"/>
        </w:rPr>
      </w:pPr>
      <w:r w:rsidRPr="00355D90">
        <w:rPr>
          <w:b/>
          <w:lang w:val="en-US"/>
        </w:rPr>
        <w:t>IV</w:t>
      </w:r>
      <w:r>
        <w:rPr>
          <w:b/>
        </w:rPr>
        <w:t xml:space="preserve"> четверть (8</w:t>
      </w:r>
      <w:r w:rsidRPr="00355D90">
        <w:rPr>
          <w:b/>
        </w:rPr>
        <w:t xml:space="preserve"> часов</w:t>
      </w:r>
      <w:r>
        <w:rPr>
          <w:b/>
        </w:rPr>
        <w:t>)</w:t>
      </w:r>
    </w:p>
    <w:p w:rsidR="0084731F" w:rsidRPr="00355D90" w:rsidRDefault="0084731F" w:rsidP="009847D3">
      <w:pPr>
        <w:rPr>
          <w:b/>
        </w:rPr>
      </w:pPr>
      <w:r w:rsidRPr="00355D90">
        <w:rPr>
          <w:b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0"/>
        <w:gridCol w:w="1140"/>
        <w:gridCol w:w="5664"/>
        <w:gridCol w:w="1417"/>
      </w:tblGrid>
      <w:tr w:rsidR="0084731F" w:rsidRPr="00355D90" w:rsidTr="0043497C">
        <w:tc>
          <w:tcPr>
            <w:tcW w:w="900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№ урока</w:t>
            </w:r>
          </w:p>
        </w:tc>
        <w:tc>
          <w:tcPr>
            <w:tcW w:w="2160" w:type="dxa"/>
            <w:gridSpan w:val="2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Дата</w:t>
            </w:r>
          </w:p>
        </w:tc>
        <w:tc>
          <w:tcPr>
            <w:tcW w:w="5664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Практические работы</w:t>
            </w:r>
          </w:p>
        </w:tc>
      </w:tr>
      <w:tr w:rsidR="0084731F" w:rsidRPr="00355D90" w:rsidTr="0043497C">
        <w:tc>
          <w:tcPr>
            <w:tcW w:w="900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по плану</w:t>
            </w: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Корректировка (если необходимо)</w:t>
            </w:r>
          </w:p>
        </w:tc>
        <w:tc>
          <w:tcPr>
            <w:tcW w:w="5664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F1446D">
              <w:rPr>
                <w:b/>
              </w:rPr>
              <w:t>27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F1446D">
              <w:t>Внутреннее строение Земли.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28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Землетрясения и вулканы.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t>практическая</w:t>
            </w: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29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Путешествие по материкам.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30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Вода на земле.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</w:pPr>
            <w:r w:rsidRPr="00355D90">
              <w:t>практическая</w:t>
            </w: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31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Воздушная одежда Земли.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32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</w:tcPr>
          <w:p w:rsidR="0084731F" w:rsidRPr="00355D90" w:rsidRDefault="0084731F" w:rsidP="00933786">
            <w:r w:rsidRPr="00355D90">
              <w:t>Живая оболочка Земли.</w:t>
            </w:r>
          </w:p>
        </w:tc>
        <w:tc>
          <w:tcPr>
            <w:tcW w:w="1417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33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Почва – особое природное тело.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933786">
            <w:pPr>
              <w:rPr>
                <w:b/>
              </w:rPr>
            </w:pPr>
          </w:p>
        </w:tc>
      </w:tr>
      <w:tr w:rsidR="0084731F" w:rsidRPr="00355D90" w:rsidTr="0043497C">
        <w:tc>
          <w:tcPr>
            <w:tcW w:w="900" w:type="dxa"/>
            <w:vAlign w:val="center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  <w:r w:rsidRPr="00355D90">
              <w:rPr>
                <w:b/>
              </w:rPr>
              <w:t>34</w:t>
            </w:r>
          </w:p>
        </w:tc>
        <w:tc>
          <w:tcPr>
            <w:tcW w:w="102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84731F" w:rsidRPr="00355D90" w:rsidRDefault="0084731F" w:rsidP="00933786">
            <w:pPr>
              <w:jc w:val="center"/>
              <w:rPr>
                <w:b/>
              </w:rPr>
            </w:pPr>
          </w:p>
        </w:tc>
        <w:tc>
          <w:tcPr>
            <w:tcW w:w="5664" w:type="dxa"/>
            <w:vAlign w:val="center"/>
          </w:tcPr>
          <w:p w:rsidR="0084731F" w:rsidRPr="00355D90" w:rsidRDefault="0084731F" w:rsidP="00933786">
            <w:r w:rsidRPr="00355D90">
              <w:t>Человек и природа.</w:t>
            </w:r>
          </w:p>
        </w:tc>
        <w:tc>
          <w:tcPr>
            <w:tcW w:w="1417" w:type="dxa"/>
            <w:vAlign w:val="center"/>
          </w:tcPr>
          <w:p w:rsidR="0084731F" w:rsidRPr="00355D90" w:rsidRDefault="0084731F" w:rsidP="00933786">
            <w:pPr>
              <w:jc w:val="center"/>
            </w:pPr>
          </w:p>
        </w:tc>
      </w:tr>
      <w:bookmarkEnd w:id="0"/>
    </w:tbl>
    <w:p w:rsidR="0084731F" w:rsidRPr="00355D90" w:rsidRDefault="0084731F"/>
    <w:sectPr w:rsidR="0084731F" w:rsidRPr="00355D90" w:rsidSect="00AD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3F3"/>
    <w:multiLevelType w:val="hybridMultilevel"/>
    <w:tmpl w:val="B9C6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BC79A3"/>
    <w:multiLevelType w:val="multilevel"/>
    <w:tmpl w:val="6A861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0C927BD"/>
    <w:multiLevelType w:val="hybridMultilevel"/>
    <w:tmpl w:val="8454F1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B57F84"/>
    <w:multiLevelType w:val="multilevel"/>
    <w:tmpl w:val="6DC6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0819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225"/>
    <w:rsid w:val="00080E8C"/>
    <w:rsid w:val="001003C9"/>
    <w:rsid w:val="00144C3C"/>
    <w:rsid w:val="00147B20"/>
    <w:rsid w:val="00155FBD"/>
    <w:rsid w:val="001A2E58"/>
    <w:rsid w:val="001E3D25"/>
    <w:rsid w:val="001F4C18"/>
    <w:rsid w:val="002D126D"/>
    <w:rsid w:val="00355D90"/>
    <w:rsid w:val="00357EA0"/>
    <w:rsid w:val="003A2137"/>
    <w:rsid w:val="0043497C"/>
    <w:rsid w:val="00495D72"/>
    <w:rsid w:val="004E11E5"/>
    <w:rsid w:val="005C28D1"/>
    <w:rsid w:val="005D6D80"/>
    <w:rsid w:val="005E531F"/>
    <w:rsid w:val="00645362"/>
    <w:rsid w:val="006B638C"/>
    <w:rsid w:val="00757755"/>
    <w:rsid w:val="0077088A"/>
    <w:rsid w:val="00792225"/>
    <w:rsid w:val="007C670F"/>
    <w:rsid w:val="007F68CC"/>
    <w:rsid w:val="008320C8"/>
    <w:rsid w:val="0084731F"/>
    <w:rsid w:val="00902E26"/>
    <w:rsid w:val="009201E3"/>
    <w:rsid w:val="00933786"/>
    <w:rsid w:val="00955BCE"/>
    <w:rsid w:val="009847D3"/>
    <w:rsid w:val="009A5EB4"/>
    <w:rsid w:val="00A40903"/>
    <w:rsid w:val="00A81187"/>
    <w:rsid w:val="00AD0D06"/>
    <w:rsid w:val="00AD4B70"/>
    <w:rsid w:val="00C1192D"/>
    <w:rsid w:val="00C16124"/>
    <w:rsid w:val="00C263C5"/>
    <w:rsid w:val="00C85ED4"/>
    <w:rsid w:val="00D84A5A"/>
    <w:rsid w:val="00DB5FAE"/>
    <w:rsid w:val="00E81871"/>
    <w:rsid w:val="00E901B8"/>
    <w:rsid w:val="00E97806"/>
    <w:rsid w:val="00EF2658"/>
    <w:rsid w:val="00F1446D"/>
    <w:rsid w:val="00F5685B"/>
    <w:rsid w:val="00FA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47D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9847D3"/>
    <w:rPr>
      <w:rFonts w:cs="Times New Roman"/>
      <w:i/>
    </w:rPr>
  </w:style>
  <w:style w:type="paragraph" w:styleId="NormalWeb">
    <w:name w:val="Normal (Web)"/>
    <w:basedOn w:val="Normal"/>
    <w:uiPriority w:val="99"/>
    <w:rsid w:val="009847D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847D3"/>
    <w:rPr>
      <w:rFonts w:cs="Times New Roman"/>
      <w:b/>
    </w:rPr>
  </w:style>
  <w:style w:type="paragraph" w:customStyle="1" w:styleId="3">
    <w:name w:val="Без интервала3"/>
    <w:uiPriority w:val="99"/>
    <w:rsid w:val="009847D3"/>
    <w:rPr>
      <w:rFonts w:eastAsia="Times New Roman"/>
    </w:rPr>
  </w:style>
  <w:style w:type="character" w:customStyle="1" w:styleId="small1">
    <w:name w:val="small1"/>
    <w:uiPriority w:val="99"/>
    <w:rsid w:val="009847D3"/>
  </w:style>
  <w:style w:type="paragraph" w:styleId="ListParagraph">
    <w:name w:val="List Paragraph"/>
    <w:basedOn w:val="Normal"/>
    <w:uiPriority w:val="99"/>
    <w:qFormat/>
    <w:rsid w:val="009847D3"/>
    <w:pPr>
      <w:ind w:left="720"/>
      <w:contextualSpacing/>
    </w:pPr>
  </w:style>
  <w:style w:type="paragraph" w:customStyle="1" w:styleId="c0">
    <w:name w:val="c0"/>
    <w:basedOn w:val="Normal"/>
    <w:uiPriority w:val="99"/>
    <w:rsid w:val="006B638C"/>
    <w:pPr>
      <w:spacing w:before="100" w:beforeAutospacing="1" w:after="100" w:afterAutospacing="1"/>
    </w:pPr>
  </w:style>
  <w:style w:type="character" w:customStyle="1" w:styleId="c9">
    <w:name w:val="c9"/>
    <w:basedOn w:val="DefaultParagraphFont"/>
    <w:uiPriority w:val="99"/>
    <w:rsid w:val="006B6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9</Pages>
  <Words>2420</Words>
  <Characters>13799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12</cp:revision>
  <cp:lastPrinted>2018-09-04T13:18:00Z</cp:lastPrinted>
  <dcterms:created xsi:type="dcterms:W3CDTF">2018-06-17T15:24:00Z</dcterms:created>
  <dcterms:modified xsi:type="dcterms:W3CDTF">2020-11-20T07:25:00Z</dcterms:modified>
</cp:coreProperties>
</file>