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7F" w:rsidRDefault="00457A7F" w:rsidP="00627FC4">
      <w:pPr>
        <w:rPr>
          <w:b/>
          <w:i/>
          <w:sz w:val="28"/>
          <w:szCs w:val="28"/>
        </w:rPr>
      </w:pPr>
    </w:p>
    <w:p w:rsidR="00457A7F" w:rsidRDefault="00457A7F" w:rsidP="00627FC4">
      <w:pPr>
        <w:jc w:val="right"/>
      </w:pPr>
    </w:p>
    <w:p w:rsidR="00457A7F" w:rsidRPr="00EE34DC" w:rsidRDefault="00457A7F" w:rsidP="00627FC4">
      <w:pPr>
        <w:jc w:val="center"/>
        <w:rPr>
          <w:b/>
          <w:i/>
          <w:sz w:val="44"/>
          <w:szCs w:val="44"/>
        </w:rPr>
      </w:pPr>
      <w:r w:rsidRPr="00EE34DC">
        <w:rPr>
          <w:b/>
          <w:i/>
          <w:sz w:val="44"/>
          <w:szCs w:val="44"/>
        </w:rPr>
        <w:t>Рабочая программа</w:t>
      </w:r>
    </w:p>
    <w:p w:rsidR="00457A7F" w:rsidRPr="00EE34DC" w:rsidRDefault="00457A7F" w:rsidP="00EE34DC">
      <w:pPr>
        <w:jc w:val="center"/>
        <w:rPr>
          <w:b/>
          <w:i/>
          <w:sz w:val="44"/>
          <w:szCs w:val="44"/>
        </w:rPr>
      </w:pPr>
      <w:r w:rsidRPr="00EE34DC">
        <w:rPr>
          <w:b/>
          <w:i/>
          <w:sz w:val="44"/>
          <w:szCs w:val="44"/>
        </w:rPr>
        <w:t>и календарно – тематическое планирование</w:t>
      </w:r>
    </w:p>
    <w:p w:rsidR="00457A7F" w:rsidRDefault="00457A7F" w:rsidP="00627FC4">
      <w:pPr>
        <w:jc w:val="center"/>
        <w:rPr>
          <w:b/>
          <w:i/>
          <w:sz w:val="72"/>
          <w:szCs w:val="72"/>
        </w:rPr>
      </w:pPr>
    </w:p>
    <w:p w:rsidR="00457A7F" w:rsidRPr="00EE34DC" w:rsidRDefault="00457A7F" w:rsidP="00627FC4">
      <w:pPr>
        <w:jc w:val="center"/>
        <w:rPr>
          <w:b/>
          <w:i/>
          <w:sz w:val="44"/>
          <w:szCs w:val="44"/>
        </w:rPr>
      </w:pPr>
      <w:r w:rsidRPr="00EE34DC">
        <w:rPr>
          <w:b/>
          <w:i/>
          <w:sz w:val="44"/>
          <w:szCs w:val="44"/>
        </w:rPr>
        <w:t>География</w:t>
      </w:r>
    </w:p>
    <w:p w:rsidR="00457A7F" w:rsidRPr="00EE34DC" w:rsidRDefault="00457A7F" w:rsidP="00627FC4">
      <w:pPr>
        <w:jc w:val="center"/>
        <w:rPr>
          <w:b/>
          <w:i/>
          <w:sz w:val="36"/>
          <w:szCs w:val="36"/>
        </w:rPr>
      </w:pPr>
      <w:r w:rsidRPr="00EE34DC">
        <w:rPr>
          <w:b/>
          <w:i/>
          <w:sz w:val="36"/>
          <w:szCs w:val="36"/>
        </w:rPr>
        <w:t xml:space="preserve"> (на основе примерной  программы)</w:t>
      </w:r>
    </w:p>
    <w:p w:rsidR="00457A7F" w:rsidRDefault="00457A7F" w:rsidP="00627FC4">
      <w:pPr>
        <w:jc w:val="center"/>
        <w:rPr>
          <w:b/>
          <w:i/>
          <w:sz w:val="44"/>
          <w:szCs w:val="44"/>
        </w:rPr>
      </w:pPr>
    </w:p>
    <w:p w:rsidR="00457A7F" w:rsidRDefault="00457A7F" w:rsidP="00627FC4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8  класс </w:t>
      </w:r>
    </w:p>
    <w:p w:rsidR="00457A7F" w:rsidRDefault="00457A7F" w:rsidP="00627FC4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(базовый уровень) </w:t>
      </w:r>
    </w:p>
    <w:p w:rsidR="00457A7F" w:rsidRDefault="00457A7F" w:rsidP="00627FC4">
      <w:pPr>
        <w:jc w:val="center"/>
        <w:rPr>
          <w:i/>
          <w:sz w:val="44"/>
          <w:szCs w:val="44"/>
        </w:rPr>
      </w:pPr>
    </w:p>
    <w:p w:rsidR="00457A7F" w:rsidRDefault="00457A7F" w:rsidP="00627FC4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учитель географии</w:t>
      </w:r>
    </w:p>
    <w:p w:rsidR="00457A7F" w:rsidRDefault="00457A7F" w:rsidP="00627FC4">
      <w:pPr>
        <w:jc w:val="center"/>
      </w:pPr>
    </w:p>
    <w:p w:rsidR="00457A7F" w:rsidRPr="000461DB" w:rsidRDefault="00457A7F" w:rsidP="00627FC4">
      <w:pPr>
        <w:jc w:val="center"/>
        <w:rPr>
          <w:sz w:val="32"/>
          <w:szCs w:val="32"/>
        </w:rPr>
      </w:pPr>
      <w:r>
        <w:rPr>
          <w:sz w:val="32"/>
          <w:szCs w:val="32"/>
        </w:rPr>
        <w:t>Ахмедова Гулминат Ибрагимовна</w:t>
      </w:r>
    </w:p>
    <w:p w:rsidR="00457A7F" w:rsidRDefault="00457A7F" w:rsidP="00EE34DC"/>
    <w:p w:rsidR="00457A7F" w:rsidRDefault="00457A7F" w:rsidP="00627FC4">
      <w:pPr>
        <w:jc w:val="center"/>
      </w:pPr>
    </w:p>
    <w:p w:rsidR="00457A7F" w:rsidRPr="00EE34DC" w:rsidRDefault="00457A7F" w:rsidP="00627F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2020 – 2021</w:t>
      </w:r>
      <w:r w:rsidRPr="00EE34DC">
        <w:rPr>
          <w:b/>
          <w:i/>
          <w:sz w:val="32"/>
          <w:szCs w:val="32"/>
        </w:rPr>
        <w:t xml:space="preserve"> учебный год</w:t>
      </w:r>
    </w:p>
    <w:p w:rsidR="00457A7F" w:rsidRPr="00593A46" w:rsidRDefault="00457A7F" w:rsidP="00627FC4">
      <w:pPr>
        <w:jc w:val="center"/>
        <w:rPr>
          <w:b/>
        </w:rPr>
      </w:pPr>
      <w:r w:rsidRPr="00593A46">
        <w:rPr>
          <w:b/>
        </w:rPr>
        <w:t>Пояснительная записка</w:t>
      </w:r>
    </w:p>
    <w:p w:rsidR="00457A7F" w:rsidRPr="00593A46" w:rsidRDefault="00457A7F" w:rsidP="00627FC4">
      <w:pPr>
        <w:jc w:val="both"/>
      </w:pPr>
    </w:p>
    <w:p w:rsidR="00457A7F" w:rsidRPr="00593A46" w:rsidRDefault="00457A7F" w:rsidP="00627FC4">
      <w:pPr>
        <w:ind w:firstLine="708"/>
        <w:jc w:val="both"/>
        <w:rPr>
          <w:b/>
        </w:rPr>
      </w:pPr>
      <w:r w:rsidRPr="00593A46">
        <w:rPr>
          <w:b/>
        </w:rPr>
        <w:t xml:space="preserve"> Рабочая программа составлена на основании следующих документов:</w:t>
      </w:r>
    </w:p>
    <w:p w:rsidR="00457A7F" w:rsidRPr="00593A46" w:rsidRDefault="00457A7F" w:rsidP="00360929">
      <w:pPr>
        <w:jc w:val="both"/>
      </w:pPr>
      <w:r w:rsidRPr="00593A46">
        <w:t>- Федеральный закон  «Об образовании в Российской Федерации»;</w:t>
      </w:r>
    </w:p>
    <w:p w:rsidR="00457A7F" w:rsidRPr="00593A46" w:rsidRDefault="00457A7F" w:rsidP="00360929">
      <w:pPr>
        <w:jc w:val="both"/>
      </w:pPr>
      <w:r w:rsidRPr="00593A46">
        <w:t>- Федеральный государственный  образовательный стандарт общего образования;</w:t>
      </w:r>
    </w:p>
    <w:p w:rsidR="00457A7F" w:rsidRPr="00593A46" w:rsidRDefault="00457A7F" w:rsidP="00360929">
      <w:pPr>
        <w:jc w:val="both"/>
      </w:pPr>
      <w:r w:rsidRPr="00593A46">
        <w:t>- образовательная программа  общего о</w:t>
      </w:r>
      <w:r>
        <w:t>бразования МБОУ СОШ № 5  на 2018-2019</w:t>
      </w:r>
      <w:r w:rsidRPr="00593A46">
        <w:t xml:space="preserve"> учебный год;</w:t>
      </w:r>
    </w:p>
    <w:p w:rsidR="00457A7F" w:rsidRPr="00593A46" w:rsidRDefault="00457A7F" w:rsidP="00360929">
      <w:pPr>
        <w:jc w:val="both"/>
      </w:pPr>
      <w:r w:rsidRPr="00593A46">
        <w:t>- у</w:t>
      </w:r>
      <w:r>
        <w:t>чебный план МБОУ СОШ № 5 на 2018-2019</w:t>
      </w:r>
      <w:r w:rsidRPr="00593A46">
        <w:t xml:space="preserve"> учебный год;</w:t>
      </w:r>
    </w:p>
    <w:p w:rsidR="00457A7F" w:rsidRPr="00593A46" w:rsidRDefault="00457A7F" w:rsidP="00360929">
      <w:pPr>
        <w:jc w:val="both"/>
      </w:pPr>
      <w:r w:rsidRPr="00593A46">
        <w:t>- календарный учебный график МБОУ СОШ № 5 на 2017-2018 учебный год;</w:t>
      </w:r>
    </w:p>
    <w:p w:rsidR="00457A7F" w:rsidRPr="00593A46" w:rsidRDefault="00457A7F" w:rsidP="00360929">
      <w:pPr>
        <w:jc w:val="both"/>
        <w:rPr>
          <w:color w:val="FF0000"/>
        </w:rPr>
      </w:pPr>
      <w:r w:rsidRPr="00593A46">
        <w:t xml:space="preserve">- </w:t>
      </w:r>
      <w:r>
        <w:t xml:space="preserve">примерная авторская  учебная  программа: </w:t>
      </w:r>
      <w:r w:rsidRPr="009124A6">
        <w:t>География. 5—9 классы: рабочая программа к линии  УМК под ред. В. П. Дронова / И. И. Баринова, В. П. Дронов, И. В. Душина, Л. Е. Савельева. — М.: Дрофа, 2017. — 131 с.</w:t>
      </w:r>
    </w:p>
    <w:p w:rsidR="00457A7F" w:rsidRPr="00593A46" w:rsidRDefault="00457A7F" w:rsidP="00360929">
      <w:pPr>
        <w:jc w:val="both"/>
      </w:pPr>
      <w:r w:rsidRPr="00593A46">
        <w:t>- Федеральный  перечень учебников, рекомендованных к использованию в общеобразовательных учреждения</w:t>
      </w:r>
      <w:r>
        <w:t>х на 2018-2019</w:t>
      </w:r>
      <w:r w:rsidRPr="00593A46">
        <w:t xml:space="preserve">  учебный год.</w:t>
      </w:r>
    </w:p>
    <w:p w:rsidR="00457A7F" w:rsidRPr="00593A46" w:rsidRDefault="00457A7F" w:rsidP="00360929">
      <w:pPr>
        <w:jc w:val="both"/>
      </w:pPr>
    </w:p>
    <w:p w:rsidR="00457A7F" w:rsidRPr="00593A46" w:rsidRDefault="00457A7F" w:rsidP="00360929">
      <w:pPr>
        <w:ind w:firstLine="708"/>
        <w:jc w:val="both"/>
      </w:pPr>
      <w:r w:rsidRPr="00593A46">
        <w:rPr>
          <w:b/>
        </w:rPr>
        <w:t>Учебник:</w:t>
      </w:r>
      <w:r w:rsidRPr="00593A46">
        <w:t xml:space="preserve"> География России. Природа. 8 класс, И. И. Баринова, Дрофа, год -2017.</w:t>
      </w:r>
      <w:r w:rsidRPr="00593A46">
        <w:rPr>
          <w:b/>
        </w:rPr>
        <w:t xml:space="preserve"> </w:t>
      </w:r>
      <w:r w:rsidRPr="00593A46">
        <w:t>Данный учебник соответствует целям, задачам и особенностям образовательного учреждения.</w:t>
      </w:r>
    </w:p>
    <w:p w:rsidR="00457A7F" w:rsidRPr="00593A46" w:rsidRDefault="00457A7F" w:rsidP="00360929">
      <w:pPr>
        <w:ind w:firstLine="708"/>
        <w:jc w:val="both"/>
        <w:rPr>
          <w:b/>
        </w:rPr>
      </w:pPr>
      <w:r w:rsidRPr="00593A46">
        <w:rPr>
          <w:b/>
        </w:rPr>
        <w:t xml:space="preserve">Программа рассчитана </w:t>
      </w:r>
      <w:r w:rsidRPr="00593A46">
        <w:t>на 2 часа в неделю (68 часов в год)</w:t>
      </w:r>
      <w:r w:rsidRPr="00593A46">
        <w:rPr>
          <w:b/>
        </w:rPr>
        <w:t>.</w:t>
      </w:r>
    </w:p>
    <w:p w:rsidR="00457A7F" w:rsidRPr="00593A46" w:rsidRDefault="00457A7F" w:rsidP="00627FC4">
      <w:pPr>
        <w:ind w:firstLine="708"/>
        <w:jc w:val="both"/>
        <w:rPr>
          <w:b/>
          <w:color w:val="FF0000"/>
        </w:rPr>
      </w:pPr>
    </w:p>
    <w:p w:rsidR="00457A7F" w:rsidRPr="00593A46" w:rsidRDefault="00457A7F" w:rsidP="00627FC4">
      <w:pPr>
        <w:ind w:firstLine="708"/>
        <w:jc w:val="both"/>
        <w:rPr>
          <w:b/>
          <w:color w:val="FF0000"/>
        </w:rPr>
      </w:pPr>
    </w:p>
    <w:p w:rsidR="00457A7F" w:rsidRPr="00593A46" w:rsidRDefault="00457A7F" w:rsidP="0015038D">
      <w:pPr>
        <w:pStyle w:val="NormalWeb"/>
        <w:shd w:val="clear" w:color="auto" w:fill="FFFFFF"/>
        <w:spacing w:after="150"/>
        <w:jc w:val="center"/>
        <w:rPr>
          <w:b/>
        </w:rPr>
      </w:pPr>
      <w:r w:rsidRPr="00593A46">
        <w:rPr>
          <w:b/>
        </w:rPr>
        <w:t>Планируемые результаты освоения содержания курса</w:t>
      </w:r>
    </w:p>
    <w:p w:rsidR="00457A7F" w:rsidRPr="00593A46" w:rsidRDefault="00457A7F" w:rsidP="00360929">
      <w:pPr>
        <w:pStyle w:val="NormalWeb"/>
        <w:shd w:val="clear" w:color="auto" w:fill="FFFFFF"/>
        <w:spacing w:after="150"/>
        <w:jc w:val="both"/>
      </w:pPr>
      <w:r w:rsidRPr="00593A46">
        <w:t xml:space="preserve">Программа позволяет добиваться следующих результатов освоения образовательной программы общего образования: 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i/>
        </w:rPr>
      </w:pPr>
      <w:r w:rsidRPr="00593A46">
        <w:rPr>
          <w:b/>
          <w:i/>
        </w:rPr>
        <w:t>личностные: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 xml:space="preserve"> - 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народа, своего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перед Родиной;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целостным мировоззрением, соответствующим современному уровню развития науки и общественной практики;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гражданской позицией к ценностям народов России, готовностью и способностью вести диалог с другими людьми и достигать в нем взаимопонимания;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основами экологической культуры, соответствующей современному</w:t>
      </w:r>
      <w:r>
        <w:t xml:space="preserve"> уровню экологического мышления.</w:t>
      </w:r>
    </w:p>
    <w:p w:rsidR="00457A7F" w:rsidRPr="00593A46" w:rsidRDefault="00457A7F" w:rsidP="00360929">
      <w:pPr>
        <w:pStyle w:val="NormalWeb"/>
        <w:spacing w:after="150"/>
        <w:jc w:val="both"/>
        <w:rPr>
          <w:i/>
          <w:iCs/>
        </w:rPr>
      </w:pPr>
      <w:r w:rsidRPr="00593A46">
        <w:rPr>
          <w:b/>
          <w:bCs/>
          <w:i/>
          <w:iCs/>
        </w:rPr>
        <w:t>метапредметные: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ставить учебные задачи;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вносить изменения в последовательность и содержание учебной задачи;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выбирать наиболее рациональную последовательность выполнения учебной задачи;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планировать и корректировать свою деятельность в соответствии с ее целями, задачами и условиями;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оценивать свою работу в сравнении с существующими требованиями;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классифицировать информацию в соответствии с выбранными признаками;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сравнивать объекты по главным и второстепенным признакам;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систематизировать и структуировать информацию;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формулировать проблемные вопросы, искать пути решения проблемных ситуаций;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владеть навыками анализа и синтеза;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искать и отбирать необходимые источники информации;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использовать информационно-коммуникативные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информационно-коммуникативных технологий и сети Интернет;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представлять информацию в различных формах (письменной, устной) и видах;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работать с текстом и внетекстовыми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т.п.);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использовать различные виды моделирования, исходя из учебной задачи;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выступать перед аудиторией, придерживаясь определенного стиля при выступлении;</w:t>
      </w:r>
    </w:p>
    <w:p w:rsidR="00457A7F" w:rsidRPr="00593A46" w:rsidRDefault="00457A7F" w:rsidP="0036092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- вести дискуссию, диалог;</w:t>
      </w:r>
    </w:p>
    <w:p w:rsidR="00457A7F" w:rsidRDefault="00457A7F" w:rsidP="00593A46">
      <w:pPr>
        <w:pStyle w:val="NormalWeb"/>
        <w:shd w:val="clear" w:color="auto" w:fill="FFFFFF"/>
        <w:tabs>
          <w:tab w:val="left" w:pos="7967"/>
        </w:tabs>
        <w:spacing w:before="0" w:beforeAutospacing="0" w:after="150" w:afterAutospacing="0"/>
        <w:jc w:val="both"/>
      </w:pPr>
      <w:r w:rsidRPr="00593A46">
        <w:t>- находить приемлемое решение при наличии разных точек зрения.</w:t>
      </w:r>
      <w:r>
        <w:tab/>
      </w:r>
    </w:p>
    <w:p w:rsidR="00457A7F" w:rsidRPr="00593A46" w:rsidRDefault="00457A7F" w:rsidP="00593A46">
      <w:pPr>
        <w:pStyle w:val="NormalWeb"/>
        <w:shd w:val="clear" w:color="auto" w:fill="FFFFFF"/>
        <w:tabs>
          <w:tab w:val="left" w:pos="7967"/>
        </w:tabs>
        <w:spacing w:before="0" w:beforeAutospacing="0" w:after="150" w:afterAutospacing="0"/>
        <w:jc w:val="both"/>
      </w:pPr>
    </w:p>
    <w:tbl>
      <w:tblPr>
        <w:tblpPr w:leftFromText="180" w:rightFromText="180" w:vertAnchor="text" w:horzAnchor="page" w:tblpX="1675" w:tblpY="194"/>
        <w:tblW w:w="96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/>
      </w:tblPr>
      <w:tblGrid>
        <w:gridCol w:w="1384"/>
        <w:gridCol w:w="4844"/>
        <w:gridCol w:w="3378"/>
      </w:tblGrid>
      <w:tr w:rsidR="00457A7F" w:rsidRPr="00593A46" w:rsidTr="009251B8">
        <w:tc>
          <w:tcPr>
            <w:tcW w:w="1384" w:type="dxa"/>
          </w:tcPr>
          <w:p w:rsidR="00457A7F" w:rsidRPr="00593A46" w:rsidRDefault="00457A7F" w:rsidP="00593A46">
            <w:pPr>
              <w:pStyle w:val="NormalWeb"/>
              <w:shd w:val="clear" w:color="auto" w:fill="FFFFFF"/>
              <w:spacing w:after="150"/>
              <w:jc w:val="both"/>
              <w:rPr>
                <w:b/>
              </w:rPr>
            </w:pPr>
            <w:r w:rsidRPr="00593A46">
              <w:rPr>
                <w:b/>
              </w:rPr>
              <w:t>Предмет</w:t>
            </w:r>
          </w:p>
        </w:tc>
        <w:tc>
          <w:tcPr>
            <w:tcW w:w="4844" w:type="dxa"/>
          </w:tcPr>
          <w:p w:rsidR="00457A7F" w:rsidRPr="00593A46" w:rsidRDefault="00457A7F" w:rsidP="00593A46">
            <w:pPr>
              <w:pStyle w:val="NormalWeb"/>
              <w:shd w:val="clear" w:color="auto" w:fill="FFFFFF"/>
              <w:spacing w:after="150"/>
              <w:jc w:val="both"/>
              <w:rPr>
                <w:b/>
              </w:rPr>
            </w:pPr>
            <w:r w:rsidRPr="00593A46">
              <w:rPr>
                <w:b/>
              </w:rPr>
              <w:t>Обучающийся  научится</w:t>
            </w:r>
          </w:p>
        </w:tc>
        <w:tc>
          <w:tcPr>
            <w:tcW w:w="3378" w:type="dxa"/>
          </w:tcPr>
          <w:p w:rsidR="00457A7F" w:rsidRPr="00593A46" w:rsidRDefault="00457A7F" w:rsidP="00593A46">
            <w:pPr>
              <w:pStyle w:val="NormalWeb"/>
              <w:shd w:val="clear" w:color="auto" w:fill="FFFFFF"/>
              <w:spacing w:after="150"/>
              <w:jc w:val="both"/>
              <w:rPr>
                <w:b/>
              </w:rPr>
            </w:pPr>
            <w:r w:rsidRPr="00593A46">
              <w:rPr>
                <w:b/>
              </w:rPr>
              <w:t>Обучающийся получит возможность научиться:</w:t>
            </w:r>
          </w:p>
          <w:p w:rsidR="00457A7F" w:rsidRPr="00593A46" w:rsidRDefault="00457A7F" w:rsidP="00593A46">
            <w:pPr>
              <w:pStyle w:val="NormalWeb"/>
              <w:shd w:val="clear" w:color="auto" w:fill="FFFFFF"/>
              <w:spacing w:after="150"/>
              <w:jc w:val="both"/>
              <w:rPr>
                <w:b/>
              </w:rPr>
            </w:pPr>
          </w:p>
        </w:tc>
      </w:tr>
      <w:tr w:rsidR="00457A7F" w:rsidRPr="00593A46" w:rsidTr="009251B8">
        <w:tc>
          <w:tcPr>
            <w:tcW w:w="1384" w:type="dxa"/>
          </w:tcPr>
          <w:p w:rsidR="00457A7F" w:rsidRPr="00593A46" w:rsidRDefault="00457A7F" w:rsidP="00593A46">
            <w:pPr>
              <w:pStyle w:val="NormalWeb"/>
              <w:shd w:val="clear" w:color="auto" w:fill="FFFFFF"/>
              <w:spacing w:after="150"/>
              <w:jc w:val="both"/>
            </w:pPr>
            <w:r w:rsidRPr="00593A46">
              <w:t>География</w:t>
            </w:r>
          </w:p>
        </w:tc>
        <w:tc>
          <w:tcPr>
            <w:tcW w:w="4844" w:type="dxa"/>
          </w:tcPr>
          <w:p w:rsidR="00457A7F" w:rsidRPr="00593A46" w:rsidRDefault="00457A7F" w:rsidP="00593A46">
            <w:pPr>
              <w:pStyle w:val="NormalWeb"/>
              <w:shd w:val="clear" w:color="auto" w:fill="FFFFFF"/>
              <w:spacing w:after="150"/>
              <w:jc w:val="both"/>
            </w:pPr>
            <w:r w:rsidRPr="00593A46">
              <w:t>-использовать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      </w:r>
          </w:p>
          <w:p w:rsidR="00457A7F" w:rsidRPr="00593A46" w:rsidRDefault="00457A7F" w:rsidP="00593A46">
            <w:pPr>
              <w:pStyle w:val="NormalWeb"/>
              <w:shd w:val="clear" w:color="auto" w:fill="FFFFFF"/>
              <w:spacing w:after="150"/>
              <w:jc w:val="both"/>
            </w:pPr>
            <w:r w:rsidRPr="00593A46">
              <w:t>- анализировать, обобщать и интерпретировать географическую информацию;</w:t>
            </w:r>
          </w:p>
          <w:p w:rsidR="00457A7F" w:rsidRPr="00593A46" w:rsidRDefault="00457A7F" w:rsidP="00593A46">
            <w:pPr>
              <w:pStyle w:val="NormalWeb"/>
              <w:shd w:val="clear" w:color="auto" w:fill="FFFFFF"/>
              <w:spacing w:after="150"/>
              <w:jc w:val="both"/>
            </w:pPr>
            <w:r w:rsidRPr="00593A46">
              <w:t xml:space="preserve">- по результатам наблюдений (в том числе инструментальных) находить и формулировать зависимости и закономерности; </w:t>
            </w:r>
          </w:p>
          <w:p w:rsidR="00457A7F" w:rsidRPr="00593A46" w:rsidRDefault="00457A7F" w:rsidP="00593A46">
            <w:pPr>
              <w:pStyle w:val="NormalWeb"/>
              <w:shd w:val="clear" w:color="auto" w:fill="FFFFFF"/>
              <w:spacing w:after="150"/>
              <w:jc w:val="both"/>
            </w:pPr>
            <w:r w:rsidRPr="00593A46">
      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      </w:r>
          </w:p>
          <w:p w:rsidR="00457A7F" w:rsidRPr="00593A46" w:rsidRDefault="00457A7F" w:rsidP="00593A46">
            <w:pPr>
              <w:pStyle w:val="NormalWeb"/>
              <w:shd w:val="clear" w:color="auto" w:fill="FFFFFF"/>
              <w:spacing w:after="150"/>
              <w:jc w:val="both"/>
            </w:pPr>
            <w:r w:rsidRPr="00593A46">
              <w:t xml:space="preserve">- в процессе работы с одним или несколькими источниками географической информации выявлять содержащуюся в них противоречивую информацию; </w:t>
            </w:r>
          </w:p>
          <w:p w:rsidR="00457A7F" w:rsidRPr="00593A46" w:rsidRDefault="00457A7F" w:rsidP="00593A46">
            <w:pPr>
              <w:pStyle w:val="NormalWeb"/>
              <w:shd w:val="clear" w:color="auto" w:fill="FFFFFF"/>
              <w:spacing w:after="150"/>
              <w:jc w:val="both"/>
            </w:pPr>
            <w:r w:rsidRPr="00593A46">
              <w:t xml:space="preserve">- составлять описания географических объектов, процессов и явлений с использованием разных источников географической информации; </w:t>
            </w:r>
          </w:p>
          <w:p w:rsidR="00457A7F" w:rsidRPr="00593A46" w:rsidRDefault="00457A7F" w:rsidP="00593A46">
            <w:pPr>
              <w:pStyle w:val="NormalWeb"/>
              <w:shd w:val="clear" w:color="auto" w:fill="FFFFFF"/>
              <w:spacing w:after="150"/>
              <w:jc w:val="both"/>
            </w:pPr>
            <w:r w:rsidRPr="00593A46">
              <w:t>- представлять в различных формах географическую информацию, необходимую для решения учебных и практико-ориентированных задач.</w:t>
            </w:r>
          </w:p>
        </w:tc>
        <w:tc>
          <w:tcPr>
            <w:tcW w:w="3378" w:type="dxa"/>
          </w:tcPr>
          <w:p w:rsidR="00457A7F" w:rsidRPr="00593A46" w:rsidRDefault="00457A7F" w:rsidP="00593A46">
            <w:pPr>
              <w:pStyle w:val="NormalWeb"/>
              <w:shd w:val="clear" w:color="auto" w:fill="FFFFFF"/>
              <w:spacing w:after="150"/>
              <w:jc w:val="both"/>
            </w:pPr>
            <w:r w:rsidRPr="00593A46">
              <w:t>- ориентироваться на местности при помощи топографических карт и современных навигационных приборов;</w:t>
            </w:r>
          </w:p>
          <w:p w:rsidR="00457A7F" w:rsidRPr="00593A46" w:rsidRDefault="00457A7F" w:rsidP="00593A46">
            <w:pPr>
              <w:pStyle w:val="NormalWeb"/>
              <w:shd w:val="clear" w:color="auto" w:fill="FFFFFF"/>
              <w:spacing w:after="150"/>
              <w:jc w:val="both"/>
            </w:pPr>
            <w:r w:rsidRPr="00593A46">
              <w:t>- читать космические снимки и аэрофотоснимки, планы местности и географические карты;</w:t>
            </w:r>
          </w:p>
          <w:p w:rsidR="00457A7F" w:rsidRPr="00593A46" w:rsidRDefault="00457A7F" w:rsidP="00593A46">
            <w:pPr>
              <w:pStyle w:val="NormalWeb"/>
              <w:shd w:val="clear" w:color="auto" w:fill="FFFFFF"/>
              <w:spacing w:after="150"/>
              <w:jc w:val="both"/>
            </w:pPr>
            <w:r w:rsidRPr="00593A46">
              <w:t>- строить простые планы местности;</w:t>
            </w:r>
          </w:p>
          <w:p w:rsidR="00457A7F" w:rsidRPr="00593A46" w:rsidRDefault="00457A7F" w:rsidP="00593A46">
            <w:pPr>
              <w:pStyle w:val="NormalWeb"/>
              <w:shd w:val="clear" w:color="auto" w:fill="FFFFFF"/>
              <w:spacing w:after="150"/>
              <w:jc w:val="both"/>
            </w:pPr>
            <w:r w:rsidRPr="00593A46">
              <w:t>- создавать простейшие географические карты различного содержания;</w:t>
            </w:r>
          </w:p>
          <w:p w:rsidR="00457A7F" w:rsidRPr="00593A46" w:rsidRDefault="00457A7F" w:rsidP="00593A46">
            <w:pPr>
              <w:pStyle w:val="NormalWeb"/>
              <w:shd w:val="clear" w:color="auto" w:fill="FFFFFF"/>
              <w:spacing w:after="150"/>
              <w:jc w:val="both"/>
            </w:pPr>
            <w:r w:rsidRPr="00593A46">
              <w:t>- моделировать географические объекты и явления при помощи компьютерных программ.</w:t>
            </w:r>
          </w:p>
          <w:p w:rsidR="00457A7F" w:rsidRPr="00593A46" w:rsidRDefault="00457A7F" w:rsidP="00593A46">
            <w:pPr>
              <w:pStyle w:val="NormalWeb"/>
              <w:shd w:val="clear" w:color="auto" w:fill="FFFFFF"/>
              <w:spacing w:after="150"/>
              <w:jc w:val="both"/>
            </w:pPr>
          </w:p>
        </w:tc>
      </w:tr>
    </w:tbl>
    <w:p w:rsidR="00457A7F" w:rsidRPr="00593A46" w:rsidRDefault="00457A7F" w:rsidP="00593A46">
      <w:pPr>
        <w:pStyle w:val="NormalWeb"/>
        <w:shd w:val="clear" w:color="auto" w:fill="FFFFFF"/>
        <w:spacing w:after="150"/>
        <w:jc w:val="both"/>
        <w:rPr>
          <w:b/>
        </w:rPr>
      </w:pPr>
    </w:p>
    <w:p w:rsidR="00457A7F" w:rsidRPr="00593A46" w:rsidRDefault="00457A7F" w:rsidP="00593A46">
      <w:pPr>
        <w:pStyle w:val="NormalWeb"/>
        <w:shd w:val="clear" w:color="auto" w:fill="FFFFFF"/>
        <w:spacing w:after="150"/>
        <w:jc w:val="center"/>
      </w:pPr>
      <w:r w:rsidRPr="00593A46">
        <w:rPr>
          <w:b/>
        </w:rPr>
        <w:t>Общая характеристика учебного предмета</w:t>
      </w:r>
    </w:p>
    <w:p w:rsidR="00457A7F" w:rsidRPr="00593A46" w:rsidRDefault="00457A7F" w:rsidP="00593A46">
      <w:pPr>
        <w:pStyle w:val="NormalWeb"/>
        <w:shd w:val="clear" w:color="auto" w:fill="FFFFFF"/>
        <w:spacing w:after="150"/>
        <w:jc w:val="both"/>
      </w:pPr>
      <w:r w:rsidRPr="00593A46">
        <w:t xml:space="preserve"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 Это наиболее эффективный путь формирования системы геоэкологических, геоэкономических, социокультурных взглядов, ценностей, отношений учащихся не только на эмоциональном, но и на рациональном уровне. Таким образом, в основу содержания учебного предмета положено изучение географической среды для жизни и деятельности человека и общества. </w:t>
      </w:r>
    </w:p>
    <w:p w:rsidR="00457A7F" w:rsidRPr="00593A46" w:rsidRDefault="00457A7F" w:rsidP="00593A46">
      <w:pPr>
        <w:pStyle w:val="NormalWeb"/>
        <w:shd w:val="clear" w:color="auto" w:fill="FFFFFF"/>
        <w:spacing w:after="150"/>
        <w:jc w:val="both"/>
      </w:pPr>
      <w:r w:rsidRPr="00593A46">
        <w:t>Содержание географического образования в основной школе формирует у школьников знания основ географического пространства на местном , региональном и глобальном уровнях, а также умения правильно ориентироваться в пространстве. Педагогический синтез общеземлеведческих , и страноведческих основ учебного предмета позволяет организовывать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 формирует бережное отношение к природным богатствам, истории и культуре своего Отечества.</w:t>
      </w:r>
    </w:p>
    <w:p w:rsidR="00457A7F" w:rsidRPr="00593A46" w:rsidRDefault="00457A7F" w:rsidP="0015038D">
      <w:pPr>
        <w:jc w:val="center"/>
        <w:rPr>
          <w:b/>
        </w:rPr>
      </w:pPr>
      <w:r w:rsidRPr="00593A46">
        <w:rPr>
          <w:b/>
        </w:rPr>
        <w:t>Учебно-тематический план курса « География России»</w:t>
      </w:r>
    </w:p>
    <w:p w:rsidR="00457A7F" w:rsidRPr="00593A46" w:rsidRDefault="00457A7F" w:rsidP="0015038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6536"/>
        <w:gridCol w:w="1509"/>
      </w:tblGrid>
      <w:tr w:rsidR="00457A7F" w:rsidRPr="00593A46" w:rsidTr="00FC381F">
        <w:tc>
          <w:tcPr>
            <w:tcW w:w="1526" w:type="dxa"/>
          </w:tcPr>
          <w:p w:rsidR="00457A7F" w:rsidRPr="00593A46" w:rsidRDefault="00457A7F" w:rsidP="00FC381F">
            <w:pPr>
              <w:jc w:val="center"/>
              <w:rPr>
                <w:b/>
                <w:i/>
              </w:rPr>
            </w:pPr>
            <w:r w:rsidRPr="00593A46">
              <w:rPr>
                <w:b/>
                <w:i/>
              </w:rPr>
              <w:t>№ раздела</w:t>
            </w:r>
          </w:p>
        </w:tc>
        <w:tc>
          <w:tcPr>
            <w:tcW w:w="6536" w:type="dxa"/>
          </w:tcPr>
          <w:p w:rsidR="00457A7F" w:rsidRPr="00593A46" w:rsidRDefault="00457A7F" w:rsidP="00FC381F">
            <w:pPr>
              <w:jc w:val="center"/>
              <w:rPr>
                <w:b/>
                <w:i/>
              </w:rPr>
            </w:pPr>
            <w:r w:rsidRPr="00593A46">
              <w:rPr>
                <w:b/>
                <w:i/>
              </w:rPr>
              <w:t>Наименование главы</w:t>
            </w:r>
          </w:p>
        </w:tc>
        <w:tc>
          <w:tcPr>
            <w:tcW w:w="0" w:type="auto"/>
          </w:tcPr>
          <w:p w:rsidR="00457A7F" w:rsidRPr="00593A46" w:rsidRDefault="00457A7F" w:rsidP="00FC381F">
            <w:pPr>
              <w:jc w:val="center"/>
              <w:rPr>
                <w:b/>
                <w:i/>
              </w:rPr>
            </w:pPr>
            <w:r w:rsidRPr="00593A46">
              <w:rPr>
                <w:b/>
                <w:i/>
              </w:rPr>
              <w:t>Количество часов</w:t>
            </w:r>
          </w:p>
        </w:tc>
      </w:tr>
      <w:tr w:rsidR="00457A7F" w:rsidRPr="00593A46" w:rsidTr="00FC381F">
        <w:tc>
          <w:tcPr>
            <w:tcW w:w="1526" w:type="dxa"/>
          </w:tcPr>
          <w:p w:rsidR="00457A7F" w:rsidRPr="00593A46" w:rsidRDefault="00457A7F" w:rsidP="00FC381F">
            <w:pPr>
              <w:rPr>
                <w:b/>
                <w:i/>
              </w:rPr>
            </w:pPr>
          </w:p>
        </w:tc>
        <w:tc>
          <w:tcPr>
            <w:tcW w:w="6536" w:type="dxa"/>
          </w:tcPr>
          <w:p w:rsidR="00457A7F" w:rsidRPr="00593A46" w:rsidRDefault="00457A7F" w:rsidP="00FC381F">
            <w:pPr>
              <w:rPr>
                <w:i/>
              </w:rPr>
            </w:pPr>
            <w:r w:rsidRPr="00593A46">
              <w:rPr>
                <w:i/>
              </w:rPr>
              <w:t>Что изучает физическая география России.</w:t>
            </w:r>
          </w:p>
        </w:tc>
        <w:tc>
          <w:tcPr>
            <w:tcW w:w="0" w:type="auto"/>
          </w:tcPr>
          <w:p w:rsidR="00457A7F" w:rsidRPr="00593A46" w:rsidRDefault="00457A7F" w:rsidP="00FC381F">
            <w:pPr>
              <w:rPr>
                <w:i/>
              </w:rPr>
            </w:pPr>
            <w:r w:rsidRPr="00593A46">
              <w:rPr>
                <w:i/>
              </w:rPr>
              <w:t>1</w:t>
            </w:r>
          </w:p>
        </w:tc>
      </w:tr>
      <w:tr w:rsidR="00457A7F" w:rsidRPr="00593A46" w:rsidTr="00FC381F">
        <w:tc>
          <w:tcPr>
            <w:tcW w:w="1526" w:type="dxa"/>
          </w:tcPr>
          <w:p w:rsidR="00457A7F" w:rsidRPr="00593A46" w:rsidRDefault="00457A7F" w:rsidP="00FC381F">
            <w:pPr>
              <w:rPr>
                <w:b/>
                <w:i/>
              </w:rPr>
            </w:pPr>
          </w:p>
        </w:tc>
        <w:tc>
          <w:tcPr>
            <w:tcW w:w="6536" w:type="dxa"/>
          </w:tcPr>
          <w:p w:rsidR="00457A7F" w:rsidRPr="00593A46" w:rsidRDefault="00457A7F" w:rsidP="00FC381F">
            <w:pPr>
              <w:rPr>
                <w:i/>
              </w:rPr>
            </w:pPr>
            <w:r w:rsidRPr="00593A46">
              <w:rPr>
                <w:i/>
              </w:rPr>
              <w:t>Наша родина на карте мира.</w:t>
            </w:r>
          </w:p>
        </w:tc>
        <w:tc>
          <w:tcPr>
            <w:tcW w:w="0" w:type="auto"/>
          </w:tcPr>
          <w:p w:rsidR="00457A7F" w:rsidRPr="00593A46" w:rsidRDefault="00457A7F" w:rsidP="00FC381F">
            <w:pPr>
              <w:rPr>
                <w:i/>
              </w:rPr>
            </w:pPr>
            <w:r w:rsidRPr="00593A46">
              <w:rPr>
                <w:i/>
              </w:rPr>
              <w:t>5</w:t>
            </w:r>
          </w:p>
        </w:tc>
      </w:tr>
      <w:tr w:rsidR="00457A7F" w:rsidRPr="00593A46" w:rsidTr="00FC381F">
        <w:tc>
          <w:tcPr>
            <w:tcW w:w="1526" w:type="dxa"/>
          </w:tcPr>
          <w:p w:rsidR="00457A7F" w:rsidRPr="00593A46" w:rsidRDefault="00457A7F" w:rsidP="00FC381F">
            <w:pPr>
              <w:rPr>
                <w:b/>
                <w:i/>
              </w:rPr>
            </w:pPr>
            <w:r w:rsidRPr="00593A46">
              <w:rPr>
                <w:b/>
                <w:i/>
              </w:rPr>
              <w:t>Раздел 1.</w:t>
            </w:r>
          </w:p>
        </w:tc>
        <w:tc>
          <w:tcPr>
            <w:tcW w:w="6536" w:type="dxa"/>
          </w:tcPr>
          <w:p w:rsidR="00457A7F" w:rsidRPr="00593A46" w:rsidRDefault="00457A7F" w:rsidP="00FC381F">
            <w:pPr>
              <w:rPr>
                <w:i/>
              </w:rPr>
            </w:pPr>
            <w:r w:rsidRPr="00593A46">
              <w:rPr>
                <w:i/>
              </w:rPr>
              <w:t>ОСОБЕННОСТИ ПРИРОДЫ И ПРИРОДНЫЕ РЕСУРСЫ РОССИИ.</w:t>
            </w:r>
          </w:p>
        </w:tc>
        <w:tc>
          <w:tcPr>
            <w:tcW w:w="0" w:type="auto"/>
          </w:tcPr>
          <w:p w:rsidR="00457A7F" w:rsidRPr="00593A46" w:rsidRDefault="00457A7F" w:rsidP="00FC381F">
            <w:pPr>
              <w:rPr>
                <w:i/>
              </w:rPr>
            </w:pPr>
            <w:r w:rsidRPr="00593A46">
              <w:rPr>
                <w:i/>
              </w:rPr>
              <w:t>16</w:t>
            </w:r>
          </w:p>
        </w:tc>
      </w:tr>
      <w:tr w:rsidR="00457A7F" w:rsidRPr="00593A46" w:rsidTr="00FC381F">
        <w:tc>
          <w:tcPr>
            <w:tcW w:w="1526" w:type="dxa"/>
          </w:tcPr>
          <w:p w:rsidR="00457A7F" w:rsidRPr="00593A46" w:rsidRDefault="00457A7F" w:rsidP="00FC381F">
            <w:pPr>
              <w:rPr>
                <w:b/>
                <w:i/>
              </w:rPr>
            </w:pPr>
            <w:r w:rsidRPr="00593A46">
              <w:rPr>
                <w:b/>
                <w:i/>
              </w:rPr>
              <w:t>Раздел 2.</w:t>
            </w:r>
          </w:p>
        </w:tc>
        <w:tc>
          <w:tcPr>
            <w:tcW w:w="6536" w:type="dxa"/>
          </w:tcPr>
          <w:p w:rsidR="00457A7F" w:rsidRPr="00593A46" w:rsidRDefault="00457A7F" w:rsidP="00FC381F">
            <w:pPr>
              <w:rPr>
                <w:i/>
              </w:rPr>
            </w:pPr>
            <w:r w:rsidRPr="00593A46">
              <w:rPr>
                <w:i/>
              </w:rPr>
              <w:t>ПРИРОДНЫЕ КОМПЛЕКСЫ РОССИИ.</w:t>
            </w:r>
          </w:p>
        </w:tc>
        <w:tc>
          <w:tcPr>
            <w:tcW w:w="0" w:type="auto"/>
          </w:tcPr>
          <w:p w:rsidR="00457A7F" w:rsidRPr="00593A46" w:rsidRDefault="00457A7F" w:rsidP="00FC381F">
            <w:pPr>
              <w:rPr>
                <w:i/>
              </w:rPr>
            </w:pPr>
            <w:r w:rsidRPr="00593A46">
              <w:rPr>
                <w:i/>
              </w:rPr>
              <w:t>32</w:t>
            </w:r>
          </w:p>
        </w:tc>
      </w:tr>
      <w:tr w:rsidR="00457A7F" w:rsidRPr="00593A46" w:rsidTr="00FC381F">
        <w:tc>
          <w:tcPr>
            <w:tcW w:w="1526" w:type="dxa"/>
          </w:tcPr>
          <w:p w:rsidR="00457A7F" w:rsidRPr="00593A46" w:rsidRDefault="00457A7F" w:rsidP="00FC381F">
            <w:pPr>
              <w:rPr>
                <w:b/>
                <w:i/>
              </w:rPr>
            </w:pPr>
            <w:r w:rsidRPr="00593A46">
              <w:rPr>
                <w:b/>
                <w:i/>
              </w:rPr>
              <w:t>Раздел 3.</w:t>
            </w:r>
          </w:p>
        </w:tc>
        <w:tc>
          <w:tcPr>
            <w:tcW w:w="6536" w:type="dxa"/>
          </w:tcPr>
          <w:p w:rsidR="00457A7F" w:rsidRPr="00593A46" w:rsidRDefault="00457A7F" w:rsidP="00FC381F">
            <w:pPr>
              <w:rPr>
                <w:i/>
              </w:rPr>
            </w:pPr>
            <w:r w:rsidRPr="00593A46">
              <w:rPr>
                <w:i/>
              </w:rPr>
              <w:t>ЧЕЛОВЕК И ПРИРОДА.</w:t>
            </w:r>
          </w:p>
        </w:tc>
        <w:tc>
          <w:tcPr>
            <w:tcW w:w="0" w:type="auto"/>
          </w:tcPr>
          <w:p w:rsidR="00457A7F" w:rsidRPr="00593A46" w:rsidRDefault="00457A7F" w:rsidP="00FC381F">
            <w:pPr>
              <w:rPr>
                <w:i/>
              </w:rPr>
            </w:pPr>
            <w:r w:rsidRPr="00593A46">
              <w:rPr>
                <w:i/>
              </w:rPr>
              <w:t>6</w:t>
            </w:r>
          </w:p>
        </w:tc>
      </w:tr>
      <w:tr w:rsidR="00457A7F" w:rsidRPr="00593A46" w:rsidTr="00FC381F">
        <w:tc>
          <w:tcPr>
            <w:tcW w:w="1526" w:type="dxa"/>
          </w:tcPr>
          <w:p w:rsidR="00457A7F" w:rsidRPr="00593A46" w:rsidRDefault="00457A7F" w:rsidP="00FC381F">
            <w:pPr>
              <w:rPr>
                <w:b/>
                <w:i/>
              </w:rPr>
            </w:pPr>
          </w:p>
        </w:tc>
        <w:tc>
          <w:tcPr>
            <w:tcW w:w="6536" w:type="dxa"/>
          </w:tcPr>
          <w:p w:rsidR="00457A7F" w:rsidRPr="00593A46" w:rsidRDefault="00457A7F" w:rsidP="00FC381F">
            <w:pPr>
              <w:rPr>
                <w:i/>
              </w:rPr>
            </w:pPr>
            <w:r w:rsidRPr="00593A46">
              <w:rPr>
                <w:i/>
              </w:rPr>
              <w:t>Обобщающее повторение по разделам.</w:t>
            </w:r>
          </w:p>
        </w:tc>
        <w:tc>
          <w:tcPr>
            <w:tcW w:w="0" w:type="auto"/>
          </w:tcPr>
          <w:p w:rsidR="00457A7F" w:rsidRPr="00593A46" w:rsidRDefault="00457A7F" w:rsidP="00FC381F">
            <w:pPr>
              <w:rPr>
                <w:i/>
              </w:rPr>
            </w:pPr>
            <w:r w:rsidRPr="00593A46">
              <w:rPr>
                <w:i/>
              </w:rPr>
              <w:t>6</w:t>
            </w:r>
          </w:p>
        </w:tc>
      </w:tr>
      <w:tr w:rsidR="00457A7F" w:rsidRPr="00593A46" w:rsidTr="00FC381F">
        <w:tc>
          <w:tcPr>
            <w:tcW w:w="1526" w:type="dxa"/>
          </w:tcPr>
          <w:p w:rsidR="00457A7F" w:rsidRPr="00593A46" w:rsidRDefault="00457A7F" w:rsidP="00FC381F">
            <w:pPr>
              <w:rPr>
                <w:b/>
                <w:i/>
              </w:rPr>
            </w:pPr>
          </w:p>
        </w:tc>
        <w:tc>
          <w:tcPr>
            <w:tcW w:w="6536" w:type="dxa"/>
          </w:tcPr>
          <w:p w:rsidR="00457A7F" w:rsidRPr="00593A46" w:rsidRDefault="00457A7F" w:rsidP="00FC381F">
            <w:pPr>
              <w:rPr>
                <w:i/>
              </w:rPr>
            </w:pPr>
            <w:r w:rsidRPr="00593A46">
              <w:rPr>
                <w:i/>
              </w:rPr>
              <w:t>Резерв времени</w:t>
            </w:r>
          </w:p>
        </w:tc>
        <w:tc>
          <w:tcPr>
            <w:tcW w:w="0" w:type="auto"/>
          </w:tcPr>
          <w:p w:rsidR="00457A7F" w:rsidRPr="00593A46" w:rsidRDefault="00457A7F" w:rsidP="00FC381F">
            <w:pPr>
              <w:rPr>
                <w:i/>
              </w:rPr>
            </w:pPr>
            <w:r w:rsidRPr="00593A46">
              <w:rPr>
                <w:i/>
              </w:rPr>
              <w:t>2</w:t>
            </w:r>
          </w:p>
        </w:tc>
      </w:tr>
      <w:tr w:rsidR="00457A7F" w:rsidRPr="00593A46" w:rsidTr="005247CF">
        <w:trPr>
          <w:trHeight w:val="373"/>
        </w:trPr>
        <w:tc>
          <w:tcPr>
            <w:tcW w:w="1526" w:type="dxa"/>
          </w:tcPr>
          <w:p w:rsidR="00457A7F" w:rsidRPr="00593A46" w:rsidRDefault="00457A7F" w:rsidP="00FC381F">
            <w:pPr>
              <w:rPr>
                <w:b/>
                <w:i/>
              </w:rPr>
            </w:pPr>
            <w:r w:rsidRPr="00593A46">
              <w:rPr>
                <w:b/>
                <w:i/>
              </w:rPr>
              <w:t>Итого</w:t>
            </w:r>
          </w:p>
        </w:tc>
        <w:tc>
          <w:tcPr>
            <w:tcW w:w="6536" w:type="dxa"/>
          </w:tcPr>
          <w:p w:rsidR="00457A7F" w:rsidRPr="00593A46" w:rsidRDefault="00457A7F" w:rsidP="00FC381F">
            <w:pPr>
              <w:rPr>
                <w:i/>
              </w:rPr>
            </w:pPr>
          </w:p>
        </w:tc>
        <w:tc>
          <w:tcPr>
            <w:tcW w:w="0" w:type="auto"/>
          </w:tcPr>
          <w:p w:rsidR="00457A7F" w:rsidRPr="00593A46" w:rsidRDefault="00457A7F" w:rsidP="00FC381F">
            <w:pPr>
              <w:rPr>
                <w:i/>
              </w:rPr>
            </w:pPr>
            <w:r w:rsidRPr="00593A46">
              <w:rPr>
                <w:i/>
              </w:rPr>
              <w:t>68</w:t>
            </w:r>
          </w:p>
        </w:tc>
      </w:tr>
    </w:tbl>
    <w:p w:rsidR="00457A7F" w:rsidRPr="00593A46" w:rsidRDefault="00457A7F" w:rsidP="0015038D">
      <w:pPr>
        <w:jc w:val="center"/>
        <w:rPr>
          <w:b/>
        </w:rPr>
      </w:pPr>
    </w:p>
    <w:p w:rsidR="00457A7F" w:rsidRPr="00593A46" w:rsidRDefault="00457A7F" w:rsidP="00593A46">
      <w:pPr>
        <w:pStyle w:val="NormalWeb"/>
        <w:shd w:val="clear" w:color="auto" w:fill="FFFFFF"/>
        <w:spacing w:before="0" w:beforeAutospacing="0" w:after="150" w:afterAutospacing="0"/>
      </w:pPr>
    </w:p>
    <w:p w:rsidR="00457A7F" w:rsidRDefault="00457A7F" w:rsidP="00ED772C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593A46">
        <w:rPr>
          <w:b/>
        </w:rPr>
        <w:t>Краткое содержание тем учебного курса</w:t>
      </w:r>
    </w:p>
    <w:p w:rsidR="00457A7F" w:rsidRPr="00593A46" w:rsidRDefault="00457A7F" w:rsidP="00ED772C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593A46">
        <w:rPr>
          <w:b/>
        </w:rPr>
        <w:t xml:space="preserve"> «География России. Природа» 8 класс.</w:t>
      </w:r>
    </w:p>
    <w:p w:rsidR="00457A7F" w:rsidRPr="007C261F" w:rsidRDefault="00457A7F" w:rsidP="00ED772C">
      <w:pPr>
        <w:pStyle w:val="NormalWeb"/>
        <w:shd w:val="clear" w:color="auto" w:fill="FFFFFF"/>
        <w:spacing w:before="0" w:beforeAutospacing="0" w:after="150" w:afterAutospacing="0"/>
        <w:rPr>
          <w:i/>
        </w:rPr>
      </w:pPr>
      <w:r w:rsidRPr="007C261F">
        <w:rPr>
          <w:b/>
          <w:bCs/>
          <w:i/>
        </w:rPr>
        <w:t>Что изучает физическая география России </w:t>
      </w:r>
      <w:r>
        <w:rPr>
          <w:b/>
          <w:bCs/>
          <w:i/>
        </w:rPr>
        <w:t xml:space="preserve"> (</w:t>
      </w:r>
      <w:r w:rsidRPr="007C261F">
        <w:rPr>
          <w:b/>
          <w:i/>
        </w:rPr>
        <w:t>1 ч.</w:t>
      </w:r>
      <w:r>
        <w:rPr>
          <w:b/>
          <w:i/>
        </w:rPr>
        <w:t>)</w:t>
      </w:r>
    </w:p>
    <w:p w:rsidR="00457A7F" w:rsidRPr="00593A46" w:rsidRDefault="00457A7F" w:rsidP="00ED772C">
      <w:pPr>
        <w:pStyle w:val="NormalWeb"/>
        <w:shd w:val="clear" w:color="auto" w:fill="FFFFFF"/>
        <w:spacing w:before="0" w:beforeAutospacing="0" w:after="150" w:afterAutospacing="0"/>
      </w:pPr>
      <w:r w:rsidRPr="00593A46">
        <w:t>Зачем следует изучать географию своей страны? Знакомство с учебником, атласом.</w:t>
      </w:r>
    </w:p>
    <w:p w:rsidR="00457A7F" w:rsidRPr="007C261F" w:rsidRDefault="00457A7F" w:rsidP="00ED772C">
      <w:pPr>
        <w:pStyle w:val="NormalWeb"/>
        <w:shd w:val="clear" w:color="auto" w:fill="FFFFFF"/>
        <w:spacing w:before="0" w:beforeAutospacing="0" w:after="150" w:afterAutospacing="0"/>
        <w:rPr>
          <w:i/>
        </w:rPr>
      </w:pPr>
      <w:r w:rsidRPr="007C261F">
        <w:rPr>
          <w:b/>
          <w:bCs/>
          <w:i/>
        </w:rPr>
        <w:t>Наша родина на карте мира  (</w:t>
      </w:r>
      <w:r w:rsidRPr="007C261F">
        <w:rPr>
          <w:b/>
          <w:i/>
        </w:rPr>
        <w:t>5</w:t>
      </w:r>
      <w:r w:rsidRPr="007C261F">
        <w:rPr>
          <w:i/>
        </w:rPr>
        <w:t xml:space="preserve"> </w:t>
      </w:r>
      <w:r w:rsidRPr="007C261F">
        <w:rPr>
          <w:b/>
          <w:i/>
        </w:rPr>
        <w:t>ч.)</w:t>
      </w:r>
    </w:p>
    <w:p w:rsidR="00457A7F" w:rsidRPr="007C261F" w:rsidRDefault="00457A7F" w:rsidP="00ED772C">
      <w:pPr>
        <w:pStyle w:val="NormalWeb"/>
        <w:shd w:val="clear" w:color="auto" w:fill="FFFFFF"/>
        <w:spacing w:before="0" w:beforeAutospacing="0" w:after="150" w:afterAutospacing="0"/>
        <w:rPr>
          <w:i/>
        </w:rPr>
      </w:pPr>
      <w:r w:rsidRPr="007C261F">
        <w:rPr>
          <w:b/>
          <w:bCs/>
          <w:i/>
        </w:rPr>
        <w:t>Географическое положение России.</w:t>
      </w:r>
    </w:p>
    <w:p w:rsidR="00457A7F" w:rsidRPr="00593A46" w:rsidRDefault="00457A7F" w:rsidP="00ED772C">
      <w:pPr>
        <w:pStyle w:val="NormalWeb"/>
        <w:shd w:val="clear" w:color="auto" w:fill="FFFFFF"/>
        <w:spacing w:before="0" w:beforeAutospacing="0" w:after="150" w:afterAutospacing="0"/>
      </w:pPr>
      <w:r w:rsidRPr="00593A46">
        <w:t>Россия – самое большое государство мира. Крайние точки России. Границы России. Особенности географического положения России.</w:t>
      </w:r>
    </w:p>
    <w:p w:rsidR="00457A7F" w:rsidRPr="007C261F" w:rsidRDefault="00457A7F" w:rsidP="00ED772C">
      <w:pPr>
        <w:pStyle w:val="NormalWeb"/>
        <w:shd w:val="clear" w:color="auto" w:fill="FFFFFF"/>
        <w:spacing w:before="0" w:beforeAutospacing="0" w:after="150" w:afterAutospacing="0"/>
        <w:rPr>
          <w:i/>
        </w:rPr>
      </w:pPr>
      <w:r w:rsidRPr="007C261F">
        <w:rPr>
          <w:b/>
          <w:bCs/>
          <w:i/>
        </w:rPr>
        <w:t>Моря, омывающие берега Росси</w:t>
      </w:r>
    </w:p>
    <w:p w:rsidR="00457A7F" w:rsidRPr="00593A46" w:rsidRDefault="00457A7F" w:rsidP="00ED772C">
      <w:pPr>
        <w:pStyle w:val="NormalWeb"/>
        <w:shd w:val="clear" w:color="auto" w:fill="FFFFFF"/>
        <w:spacing w:before="0" w:beforeAutospacing="0" w:after="150" w:afterAutospacing="0"/>
      </w:pPr>
      <w:r w:rsidRPr="00593A46">
        <w:t>Физико-географическая характеристика морей. Ресурсы морей. Экологические проблемы морей.</w:t>
      </w:r>
    </w:p>
    <w:p w:rsidR="00457A7F" w:rsidRPr="007C261F" w:rsidRDefault="00457A7F" w:rsidP="00ED772C">
      <w:pPr>
        <w:pStyle w:val="NormalWeb"/>
        <w:shd w:val="clear" w:color="auto" w:fill="FFFFFF"/>
        <w:spacing w:before="0" w:beforeAutospacing="0" w:after="150" w:afterAutospacing="0"/>
        <w:rPr>
          <w:i/>
        </w:rPr>
      </w:pPr>
      <w:r w:rsidRPr="007C261F">
        <w:rPr>
          <w:b/>
          <w:bCs/>
          <w:i/>
        </w:rPr>
        <w:t>Россия на карте часовых поясов</w:t>
      </w:r>
    </w:p>
    <w:p w:rsidR="00457A7F" w:rsidRPr="00593A46" w:rsidRDefault="00457A7F" w:rsidP="00ED772C">
      <w:pPr>
        <w:pStyle w:val="NormalWeb"/>
        <w:shd w:val="clear" w:color="auto" w:fill="FFFFFF"/>
        <w:spacing w:before="0" w:beforeAutospacing="0" w:after="150" w:afterAutospacing="0"/>
      </w:pPr>
      <w:r w:rsidRPr="00593A46">
        <w:t>Местное время. Часовые пояса на территории России. Реформа системы исчисления времени в России.</w:t>
      </w:r>
    </w:p>
    <w:p w:rsidR="00457A7F" w:rsidRPr="007C261F" w:rsidRDefault="00457A7F" w:rsidP="00ED772C">
      <w:pPr>
        <w:pStyle w:val="NormalWeb"/>
        <w:shd w:val="clear" w:color="auto" w:fill="FFFFFF"/>
        <w:spacing w:before="0" w:beforeAutospacing="0" w:after="150" w:afterAutospacing="0"/>
        <w:rPr>
          <w:i/>
        </w:rPr>
      </w:pPr>
      <w:r w:rsidRPr="007C261F">
        <w:rPr>
          <w:b/>
          <w:bCs/>
          <w:i/>
        </w:rPr>
        <w:t>Как осваивали и изучали территорию России</w:t>
      </w:r>
    </w:p>
    <w:p w:rsidR="00457A7F" w:rsidRPr="00593A46" w:rsidRDefault="00457A7F" w:rsidP="00ED772C">
      <w:pPr>
        <w:pStyle w:val="NormalWeb"/>
        <w:shd w:val="clear" w:color="auto" w:fill="FFFFFF"/>
        <w:spacing w:before="0" w:beforeAutospacing="0" w:after="150" w:afterAutospacing="0"/>
      </w:pPr>
      <w:r w:rsidRPr="00593A46">
        <w:t>Открытие и освоение Севера новгородцами и поморами. Походы русских в Западную Сибирь. Географические открытия 16-начала 17 в. Открытия нового времени (середина 17-18 в.). Открытия 18 в. Исследования 19-20вв.</w:t>
      </w:r>
    </w:p>
    <w:p w:rsidR="00457A7F" w:rsidRPr="007C261F" w:rsidRDefault="00457A7F" w:rsidP="00ED772C">
      <w:pPr>
        <w:pStyle w:val="NormalWeb"/>
        <w:shd w:val="clear" w:color="auto" w:fill="FFFFFF"/>
        <w:spacing w:before="0" w:beforeAutospacing="0" w:after="150" w:afterAutospacing="0"/>
        <w:rPr>
          <w:i/>
        </w:rPr>
      </w:pPr>
      <w:r w:rsidRPr="007C261F">
        <w:rPr>
          <w:b/>
          <w:bCs/>
          <w:i/>
        </w:rPr>
        <w:t>Современное административно-территориальное устройство России</w:t>
      </w:r>
    </w:p>
    <w:p w:rsidR="00457A7F" w:rsidRPr="00593A46" w:rsidRDefault="00457A7F" w:rsidP="00ED772C">
      <w:pPr>
        <w:pStyle w:val="NormalWeb"/>
        <w:shd w:val="clear" w:color="auto" w:fill="FFFFFF"/>
        <w:spacing w:before="0" w:beforeAutospacing="0" w:after="150" w:afterAutospacing="0"/>
      </w:pPr>
      <w:r w:rsidRPr="00593A46">
        <w:t>Федеральные округа и их столицы. Субъекты Федерации: края, области, города федерального подчинения; национально-территориальные образования.</w:t>
      </w:r>
    </w:p>
    <w:p w:rsidR="00457A7F" w:rsidRPr="007C261F" w:rsidRDefault="00457A7F" w:rsidP="00ED772C">
      <w:pPr>
        <w:pStyle w:val="NormalWeb"/>
        <w:shd w:val="clear" w:color="auto" w:fill="FFFFFF"/>
        <w:spacing w:before="0" w:beforeAutospacing="0" w:after="150" w:afterAutospacing="0"/>
        <w:rPr>
          <w:b/>
          <w:i/>
        </w:rPr>
      </w:pPr>
      <w:r w:rsidRPr="007C261F">
        <w:rPr>
          <w:b/>
          <w:bCs/>
          <w:i/>
        </w:rPr>
        <w:t>РАЗДЕЛ I. ОСОБЕННОСТИ ПРИРО</w:t>
      </w:r>
      <w:r>
        <w:rPr>
          <w:b/>
          <w:bCs/>
          <w:i/>
        </w:rPr>
        <w:t>ДЫ И ПРИРОДНЫЕ РЕСУРСЫ РОССИИ (</w:t>
      </w:r>
      <w:r w:rsidRPr="007C261F">
        <w:rPr>
          <w:b/>
          <w:i/>
        </w:rPr>
        <w:t>16ч.</w:t>
      </w:r>
      <w:r>
        <w:rPr>
          <w:b/>
          <w:i/>
        </w:rPr>
        <w:t>)</w:t>
      </w:r>
    </w:p>
    <w:p w:rsidR="00457A7F" w:rsidRPr="00593A46" w:rsidRDefault="00457A7F" w:rsidP="00ED772C">
      <w:pPr>
        <w:pStyle w:val="NormalWeb"/>
        <w:shd w:val="clear" w:color="auto" w:fill="FFFFFF"/>
        <w:spacing w:before="0" w:beforeAutospacing="0" w:after="150" w:afterAutospacing="0"/>
        <w:rPr>
          <w:i/>
        </w:rPr>
      </w:pPr>
      <w:r w:rsidRPr="00593A46">
        <w:rPr>
          <w:b/>
          <w:bCs/>
          <w:i/>
        </w:rPr>
        <w:t>Тема 1. Рельеф, геологическое строение и минеральные ресурсы</w:t>
      </w:r>
      <w:r>
        <w:rPr>
          <w:b/>
          <w:bCs/>
          <w:i/>
        </w:rPr>
        <w:t xml:space="preserve"> (</w:t>
      </w:r>
      <w:r w:rsidRPr="00593A46">
        <w:rPr>
          <w:b/>
          <w:i/>
        </w:rPr>
        <w:t>4ч.</w:t>
      </w:r>
      <w:r>
        <w:rPr>
          <w:b/>
          <w:i/>
        </w:rPr>
        <w:t>)</w:t>
      </w:r>
    </w:p>
    <w:p w:rsidR="00457A7F" w:rsidRPr="00593A46" w:rsidRDefault="00457A7F" w:rsidP="00ED772C">
      <w:pPr>
        <w:pStyle w:val="NormalWeb"/>
        <w:shd w:val="clear" w:color="auto" w:fill="FFFFFF"/>
        <w:spacing w:before="0" w:beforeAutospacing="0" w:after="150" w:afterAutospacing="0"/>
        <w:rPr>
          <w:i/>
        </w:rPr>
      </w:pPr>
      <w:r w:rsidRPr="00593A46">
        <w:rPr>
          <w:b/>
          <w:bCs/>
          <w:i/>
        </w:rPr>
        <w:t>Особенности рельефа России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Крупные формы рельефа России и их размещение.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Геологическое строение территории России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Строение литосферы. Основные этапы геологической истории формирования земной коры. Тектонические структуры нашей страны. Связь отдельных форм рельефа со строением литосферы.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Минеральные ресурсы России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Распространение полезных ископаемых. Минерально-сырьевая база России. Экологические проблемы, связанные с добычей полезных ископаемых.</w:t>
      </w:r>
    </w:p>
    <w:p w:rsidR="00457A7F" w:rsidRPr="00593A46" w:rsidRDefault="00457A7F" w:rsidP="00ED772C">
      <w:pPr>
        <w:pStyle w:val="NormalWeb"/>
        <w:shd w:val="clear" w:color="auto" w:fill="FFFFFF"/>
        <w:spacing w:before="0" w:beforeAutospacing="0" w:after="150" w:afterAutospacing="0"/>
        <w:rPr>
          <w:i/>
        </w:rPr>
      </w:pPr>
      <w:r w:rsidRPr="00593A46">
        <w:rPr>
          <w:b/>
          <w:bCs/>
          <w:i/>
        </w:rPr>
        <w:t>Развитие форм рельефа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Процессы, формирующие рельеф. Древнее оледенение на территории России. Деятельность текучих вод, ветра. Деятельность человека. Стихийные природные явления, происходящие в литосфере. Геологическое строение, рельеф и минеральные ресурсы Ульяновской области.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 xml:space="preserve">Тема 2.Климат и климатические ресурсы - </w:t>
      </w:r>
      <w:r w:rsidRPr="00593A46">
        <w:rPr>
          <w:b/>
          <w:i/>
        </w:rPr>
        <w:t>4ч.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От чего зависит климат нашей страны.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Климатообразующие факторы. Влияние географического положения на климат. Циркуляция воздушных масс. Влияние подстилающей поверхности.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Распределение тепла и влаги на территории России.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Распределение тепла на территории нашей страны. Распределение осадков на территории нашей страны.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Разнообразие климата России.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Типы климатов России: арктический, субарктический, умеренно континентальный, континентальный, резко континентальный, муссонный климат умеренного пояса.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Зависимость человека от климата. Агроклиматические ресурсы.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Влияние климата на жизнь и деятельность человека. Агроклиматические ресурсы. Благоприятные и неблагоприятные климатические условия. Климат Ульяновской области.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 xml:space="preserve">Тема 3.Внутренние воды и водные ресурсы - </w:t>
      </w:r>
      <w:r w:rsidRPr="00593A46">
        <w:rPr>
          <w:b/>
          <w:i/>
        </w:rPr>
        <w:t>4ч.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Разнообразие внутренних вод России. Реки.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Значение внутренних вод для человека. Зависимость рек от рельефа. Влияние климата на реки. Стихийные явления, связанные с реками.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rPr>
          <w:b/>
          <w:bCs/>
        </w:rPr>
        <w:t>Озера, болота, подземные воды, ледники, многолетняя мерзлота.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Крупнейшие озера России. Происхождение озерных котловин. Верховые и низинные болота. Важность сохранения водно-болотных угодий. Роль подземных вод в природе и жизни человека. Виды подземных вод. Границы распространения многолетней мерзлоты в России, причины ее образования. Особенности освоения территорий с многолетней мерзлотой.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Водные ресурсы. Роль воды в жизни человека.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Водные ресурсы. Влияние деятельности человека на водные ресурсы и меры по их охране и восстановлению. Стихийные явления, связанные с водой.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Тема 4. Почвы и почвенные ресурсы</w:t>
      </w:r>
      <w:r>
        <w:rPr>
          <w:b/>
          <w:bCs/>
          <w:i/>
        </w:rPr>
        <w:t xml:space="preserve"> (</w:t>
      </w:r>
      <w:r w:rsidRPr="00593A46">
        <w:rPr>
          <w:b/>
          <w:i/>
        </w:rPr>
        <w:t>2ч.</w:t>
      </w:r>
      <w:r>
        <w:rPr>
          <w:b/>
          <w:i/>
        </w:rPr>
        <w:t>)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Образование почв и их разнообразие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Образование почв. Основные свойства почв. Разнообразие почв.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Закономерности распространения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Типы почв России: арктические, тундрово-глеевые, подзолистые, дерново-подзолитстые, серые, лесные, черноземы, темно-каштановые, каштановые, светло-каштановые.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Почвенные ресурсы России.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Значение почв для жизни и деятельности человека. От чего нужно охранять почву? Роль мелиораций в повышении плодородия почв. Охрана почв. Почвы Ульяновской области..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i/>
        </w:rPr>
      </w:pPr>
      <w:r w:rsidRPr="00593A46">
        <w:rPr>
          <w:b/>
          <w:bCs/>
          <w:i/>
        </w:rPr>
        <w:t>Тема 5. Растительный и животный мир. Биологические ресурсы</w:t>
      </w:r>
      <w:r>
        <w:rPr>
          <w:b/>
          <w:bCs/>
          <w:i/>
        </w:rPr>
        <w:t xml:space="preserve"> (</w:t>
      </w:r>
      <w:r w:rsidRPr="00593A46">
        <w:rPr>
          <w:b/>
          <w:i/>
        </w:rPr>
        <w:t>2ч.</w:t>
      </w:r>
      <w:r>
        <w:rPr>
          <w:b/>
          <w:i/>
        </w:rPr>
        <w:t>)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Растительный и животный мир России.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Растительный и животный мир. Основные типы растительности России. Разнообразие животного мира России.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Биологические ресурсы. Особо охраняемые природные территории (ООПТ)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Роль живых организмов в жизни Земли. Роль растительного и животного мира в жизни человека. Заповедники и национальные парки России.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rPr>
          <w:b/>
          <w:bCs/>
          <w:i/>
        </w:rPr>
        <w:t>Природно-ресурсный потенциал России</w:t>
      </w:r>
      <w:r w:rsidRPr="00593A46">
        <w:rPr>
          <w:b/>
          <w:bCs/>
        </w:rPr>
        <w:t>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Природные условия и ресурсы России. Особенности размещения природных ресурсов.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РАЗДЕЛ II. ПРИРОДНЫЕ КОМПЛЕКСЫ РОССИИ</w:t>
      </w:r>
      <w:r>
        <w:rPr>
          <w:b/>
          <w:bCs/>
          <w:i/>
        </w:rPr>
        <w:t> (</w:t>
      </w:r>
      <w:r w:rsidRPr="00593A46">
        <w:rPr>
          <w:b/>
          <w:bCs/>
          <w:i/>
        </w:rPr>
        <w:t>32 ч.</w:t>
      </w:r>
      <w:r>
        <w:rPr>
          <w:b/>
          <w:bCs/>
          <w:i/>
        </w:rPr>
        <w:t>)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Тема 1. Природное районирование </w:t>
      </w:r>
      <w:r>
        <w:rPr>
          <w:b/>
          <w:bCs/>
          <w:i/>
        </w:rPr>
        <w:t>(</w:t>
      </w:r>
      <w:r w:rsidRPr="00593A46">
        <w:rPr>
          <w:b/>
          <w:i/>
        </w:rPr>
        <w:t>6ч.</w:t>
      </w:r>
      <w:r>
        <w:rPr>
          <w:b/>
          <w:i/>
        </w:rPr>
        <w:t>)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Разнообразие природных комплексов России</w:t>
      </w:r>
    </w:p>
    <w:p w:rsidR="00457A7F" w:rsidRPr="00593A46" w:rsidRDefault="00457A7F" w:rsidP="00593A46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Разнообразие природных территориальных комплексов (ПТК). Физико-географическое районирование. ПТК природные и антропогенные.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Моря как крупные природные комплексы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Особенности природных комплексов морей на примере Белого моря. Ресурсы морей.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Природные зоны России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Природная зональность. Природные зоны нашей Родины: арктические пустыни, тундра, лесотундра, тайга, смешанные и широколиственные леса, лесостепи, степи, полупустыни и пустыни.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Высотная поясность</w:t>
      </w:r>
    </w:p>
    <w:p w:rsidR="00457A7F" w:rsidRPr="007C261F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Влияние гор на другие компоненты природы и человека. Высотная поясность. Зависимость «набора» высотных поясов от географи</w:t>
      </w:r>
      <w:r>
        <w:t>ческого положения и высоты гор.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Тема 2. Природа регионов России </w:t>
      </w:r>
      <w:r>
        <w:rPr>
          <w:b/>
          <w:bCs/>
          <w:i/>
        </w:rPr>
        <w:t>(</w:t>
      </w:r>
      <w:r w:rsidRPr="00593A46">
        <w:rPr>
          <w:b/>
          <w:i/>
        </w:rPr>
        <w:t>26ч.</w:t>
      </w:r>
      <w:r>
        <w:rPr>
          <w:b/>
          <w:i/>
        </w:rPr>
        <w:t>)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Восточно-Европейская равнина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Особенности географического положения. История освоения. Особенности природы Русской равнины. Природные комплексы равнины. Памятники природы равнины. Природные ресурсы и проблемы их рационального использования.</w:t>
      </w:r>
    </w:p>
    <w:p w:rsidR="00457A7F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i/>
        </w:rPr>
      </w:pP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593A46">
        <w:rPr>
          <w:b/>
          <w:bCs/>
          <w:i/>
        </w:rPr>
        <w:t>Кавказ – самые высокие горы России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Географическое положение. Рельеф, геологическое строение и полезные ископаемые Кавказа. Особенности природы высокогорий. Природные комплексы и ресурсы. Население.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rPr>
          <w:b/>
          <w:bCs/>
          <w:i/>
          <w:iCs/>
        </w:rPr>
        <w:t>Практические работы</w:t>
      </w:r>
      <w:r w:rsidRPr="00593A46">
        <w:t>: </w:t>
      </w:r>
      <w:r w:rsidRPr="00593A46">
        <w:rPr>
          <w:b/>
          <w:bCs/>
        </w:rPr>
        <w:t>11.</w:t>
      </w:r>
      <w:r w:rsidRPr="00593A46">
        <w:t>Оценка природных условий и ресурсов Кавказа. Прогнозирование изменений природы в результате</w:t>
      </w:r>
      <w:r>
        <w:t xml:space="preserve"> хозяйственной деятельности.</w:t>
      </w:r>
    </w:p>
    <w:p w:rsidR="00457A7F" w:rsidRPr="00DD3142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DD3142">
        <w:rPr>
          <w:b/>
          <w:bCs/>
          <w:i/>
        </w:rPr>
        <w:t>Урал – «каменный пояс Русской земли»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Особенности географического положения. История освоения. Природные ресурсы. Своеобразие природы Урала. Природные у</w:t>
      </w:r>
      <w:r>
        <w:t>никумы. Экологические проблемы.</w:t>
      </w:r>
      <w:r w:rsidRPr="00593A46">
        <w:t>.</w:t>
      </w:r>
    </w:p>
    <w:p w:rsidR="00457A7F" w:rsidRPr="00DD3142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DD3142">
        <w:rPr>
          <w:b/>
          <w:bCs/>
          <w:i/>
        </w:rPr>
        <w:t>Западно-Сибирская равнина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Особенности географического положения. Особенности природы Западно- Сибирской равнины. Природные зоны Западно-Сибирской равнины. Природные ресурсы равнины и условия их освоения.</w:t>
      </w:r>
    </w:p>
    <w:p w:rsidR="00457A7F" w:rsidRPr="00DD3142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DD3142">
        <w:rPr>
          <w:b/>
          <w:bCs/>
          <w:i/>
        </w:rPr>
        <w:t>Восточная Сибирь: величие и суровость природы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Особенности географического положения. История освоения Восточной Сибири. Особенности природы Восточной Сибири. Климат. Природные районы Восточной Сибири. Жемчужина Сибири - Байкал. Природные ресурсы и проблемы их освоения.</w:t>
      </w:r>
    </w:p>
    <w:p w:rsidR="00457A7F" w:rsidRPr="00DD3142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DD3142">
        <w:rPr>
          <w:b/>
          <w:bCs/>
          <w:i/>
        </w:rPr>
        <w:t>Дальний Восток – край контрастов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Особенности географического положения. История освоения. Особенности природы Дальнего Востока. Природные комплексы. Природные уникумы Дальнего Востока. Природные ресурсы, освоение их человеком.</w:t>
      </w:r>
    </w:p>
    <w:p w:rsidR="00457A7F" w:rsidRPr="007C261F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DD3142">
        <w:rPr>
          <w:b/>
          <w:bCs/>
          <w:i/>
        </w:rPr>
        <w:t>РАЗДЕЛ III.ЧЕЛОВЕК И ПРИРОДА  (6 ч.)</w:t>
      </w:r>
    </w:p>
    <w:p w:rsidR="00457A7F" w:rsidRPr="007C261F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7C261F">
        <w:rPr>
          <w:b/>
          <w:bCs/>
          <w:i/>
        </w:rPr>
        <w:t>Влияние природных условий на жизнь и здоровье человека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Благоприятные условия для жизни и деятельности людей. Освоение территории с экстремальными условиями. Стихийные природные явления и их причины. География стихийных явлений. Меры борьбы со стихийными природными явлениями.</w:t>
      </w:r>
    </w:p>
    <w:p w:rsidR="00457A7F" w:rsidRPr="00DD3142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DD3142">
        <w:rPr>
          <w:b/>
          <w:bCs/>
          <w:i/>
        </w:rPr>
        <w:t>Воздействие человека на природу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Общественные потребности, удовлетворяемые за счет природы. Влияние деятельности человека на природные комплексы. Антропогенные ландшафты.</w:t>
      </w:r>
    </w:p>
    <w:p w:rsidR="00457A7F" w:rsidRPr="00DD3142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DD3142">
        <w:rPr>
          <w:b/>
          <w:bCs/>
          <w:i/>
        </w:rPr>
        <w:t>Рациональное природопользование</w:t>
      </w:r>
    </w:p>
    <w:p w:rsidR="00457A7F" w:rsidRPr="00DD3142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Охрана природы. Зна</w:t>
      </w:r>
      <w:r>
        <w:t>чение географического прогноза.</w:t>
      </w:r>
    </w:p>
    <w:p w:rsidR="00457A7F" w:rsidRPr="00DD3142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DD3142">
        <w:rPr>
          <w:b/>
          <w:bCs/>
          <w:i/>
        </w:rPr>
        <w:t>Россия на экологической карте мира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Источники экологической безопасности. Контроль за состоянием природной среды.</w:t>
      </w:r>
    </w:p>
    <w:p w:rsidR="00457A7F" w:rsidRPr="00DD3142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DD3142">
        <w:rPr>
          <w:b/>
          <w:bCs/>
          <w:i/>
        </w:rPr>
        <w:t>Экология и здоровье человека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Уровень здоровья людей. Ландшафты как фактор здоровья.</w:t>
      </w:r>
    </w:p>
    <w:p w:rsidR="00457A7F" w:rsidRPr="00DD3142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</w:rPr>
      </w:pPr>
      <w:r w:rsidRPr="00DD3142">
        <w:rPr>
          <w:b/>
          <w:bCs/>
          <w:i/>
        </w:rPr>
        <w:t>География для природы и общества</w:t>
      </w:r>
    </w:p>
    <w:p w:rsidR="00457A7F" w:rsidRPr="00593A46" w:rsidRDefault="00457A7F" w:rsidP="00E835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93A46">
        <w:t>История взаимоотношений между человеком и географической средой. Научно-техническая революция: благо или причины экологического кризиса.</w:t>
      </w:r>
    </w:p>
    <w:p w:rsidR="00457A7F" w:rsidRPr="00593A46" w:rsidRDefault="00457A7F" w:rsidP="00627FC4">
      <w:pPr>
        <w:ind w:left="360"/>
        <w:rPr>
          <w:b/>
        </w:rPr>
      </w:pPr>
    </w:p>
    <w:p w:rsidR="00457A7F" w:rsidRPr="00DD3142" w:rsidRDefault="00457A7F" w:rsidP="00DD3142">
      <w:pPr>
        <w:jc w:val="center"/>
        <w:rPr>
          <w:color w:val="FF0000"/>
        </w:rPr>
      </w:pPr>
      <w:r w:rsidRPr="00DD3142">
        <w:rPr>
          <w:b/>
        </w:rPr>
        <w:t>Виды и формы контроля</w:t>
      </w:r>
      <w:r w:rsidRPr="00DD3142">
        <w:t>:</w:t>
      </w:r>
    </w:p>
    <w:p w:rsidR="00457A7F" w:rsidRPr="00DD3142" w:rsidRDefault="00457A7F" w:rsidP="00DD3142">
      <w:pPr>
        <w:jc w:val="center"/>
        <w:rPr>
          <w:color w:val="FF0000"/>
        </w:rPr>
      </w:pPr>
    </w:p>
    <w:p w:rsidR="00457A7F" w:rsidRPr="00DD3142" w:rsidRDefault="00457A7F" w:rsidP="00DD3142">
      <w:pPr>
        <w:jc w:val="both"/>
      </w:pPr>
      <w:r w:rsidRPr="00DD3142">
        <w:t>входной контроль, промежуточный (самостоятельные работы, проверочные р</w:t>
      </w:r>
      <w:r>
        <w:t>аботы, тестирование, контрольная работа</w:t>
      </w:r>
      <w:r w:rsidRPr="00DD3142">
        <w:t>), итоговый контроль</w:t>
      </w:r>
    </w:p>
    <w:p w:rsidR="00457A7F" w:rsidRPr="00DD3142" w:rsidRDefault="00457A7F" w:rsidP="00DD3142">
      <w:pPr>
        <w:jc w:val="center"/>
        <w:rPr>
          <w:b/>
        </w:rPr>
      </w:pPr>
    </w:p>
    <w:p w:rsidR="00457A7F" w:rsidRPr="00DD3142" w:rsidRDefault="00457A7F" w:rsidP="00DD3142">
      <w:pPr>
        <w:jc w:val="center"/>
        <w:rPr>
          <w:b/>
        </w:rPr>
      </w:pPr>
      <w:r w:rsidRPr="00DD3142">
        <w:rPr>
          <w:b/>
        </w:rPr>
        <w:t>Информационно-методическое обеспечение учебного процесса.</w:t>
      </w:r>
    </w:p>
    <w:p w:rsidR="00457A7F" w:rsidRPr="00DD3142" w:rsidRDefault="00457A7F" w:rsidP="00DD3142">
      <w:pPr>
        <w:jc w:val="center"/>
        <w:rPr>
          <w:b/>
        </w:rPr>
      </w:pPr>
    </w:p>
    <w:p w:rsidR="00457A7F" w:rsidRPr="00DD3142" w:rsidRDefault="00457A7F" w:rsidP="00DD3142">
      <w:pPr>
        <w:numPr>
          <w:ilvl w:val="0"/>
          <w:numId w:val="1"/>
        </w:num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DD3142">
        <w:rPr>
          <w:b/>
        </w:rPr>
        <w:t>Методическая литература для учителя</w:t>
      </w:r>
      <w:r w:rsidRPr="00DD3142">
        <w:t>:</w:t>
      </w:r>
      <w:r w:rsidRPr="00DD3142">
        <w:rPr>
          <w:sz w:val="28"/>
          <w:szCs w:val="28"/>
        </w:rPr>
        <w:t xml:space="preserve"> </w:t>
      </w:r>
    </w:p>
    <w:p w:rsidR="00457A7F" w:rsidRPr="0020553D" w:rsidRDefault="00457A7F" w:rsidP="00DD3142">
      <w:pPr>
        <w:jc w:val="both"/>
      </w:pPr>
      <w:r w:rsidRPr="0020553D">
        <w:t xml:space="preserve">Учебник « География России. Природа. 8 класс», И. И. Баринова, Дрофа, год -2017. </w:t>
      </w:r>
    </w:p>
    <w:p w:rsidR="00457A7F" w:rsidRPr="0020553D" w:rsidRDefault="00457A7F" w:rsidP="0020553D">
      <w:pPr>
        <w:jc w:val="both"/>
      </w:pPr>
      <w:r w:rsidRPr="0020553D">
        <w:t>«Физическая география. Интересные факты». Еремина В.А., Притула Т.Ю. – Илекса, 2008г.</w:t>
      </w:r>
    </w:p>
    <w:p w:rsidR="00457A7F" w:rsidRPr="00DD3142" w:rsidRDefault="00457A7F" w:rsidP="00DD3142">
      <w:pPr>
        <w:jc w:val="both"/>
      </w:pPr>
    </w:p>
    <w:p w:rsidR="00457A7F" w:rsidRPr="00DD3142" w:rsidRDefault="00457A7F" w:rsidP="00DD3142">
      <w:pPr>
        <w:numPr>
          <w:ilvl w:val="0"/>
          <w:numId w:val="1"/>
        </w:numPr>
        <w:spacing w:after="200" w:line="276" w:lineRule="auto"/>
        <w:jc w:val="both"/>
      </w:pPr>
      <w:r w:rsidRPr="00DD3142">
        <w:rPr>
          <w:b/>
        </w:rPr>
        <w:t>Дополнительная литература для учащихся</w:t>
      </w:r>
      <w:r w:rsidRPr="00DD3142">
        <w:t xml:space="preserve"> </w:t>
      </w:r>
    </w:p>
    <w:p w:rsidR="00457A7F" w:rsidRDefault="00457A7F" w:rsidP="00DD3142">
      <w:pPr>
        <w:jc w:val="both"/>
      </w:pPr>
      <w:r w:rsidRPr="0020553D">
        <w:t xml:space="preserve">Учебник « География России. Природа. 8 класс», И. И. Баринова, Дрофа, год -2017. </w:t>
      </w:r>
    </w:p>
    <w:p w:rsidR="00457A7F" w:rsidRPr="0020553D" w:rsidRDefault="00457A7F" w:rsidP="0020553D">
      <w:pPr>
        <w:jc w:val="both"/>
      </w:pPr>
      <w:r w:rsidRPr="0020553D">
        <w:t>«Физическая география. Интересные факты». Еремина В.А., Притула Т.Ю. – Илекса, 2008г.</w:t>
      </w:r>
    </w:p>
    <w:p w:rsidR="00457A7F" w:rsidRPr="00DD3142" w:rsidRDefault="00457A7F" w:rsidP="00DD3142">
      <w:pPr>
        <w:jc w:val="both"/>
      </w:pPr>
      <w:r w:rsidRPr="0020553D">
        <w:t>Географический</w:t>
      </w:r>
      <w:r>
        <w:t xml:space="preserve"> атлас.8 класс.- М.: Дрофа, 2016.</w:t>
      </w:r>
    </w:p>
    <w:p w:rsidR="00457A7F" w:rsidRPr="00DD3142" w:rsidRDefault="00457A7F" w:rsidP="00DD3142">
      <w:pPr>
        <w:jc w:val="both"/>
      </w:pPr>
      <w:r w:rsidRPr="00DD3142">
        <w:t>Контурные карты</w:t>
      </w:r>
      <w:r>
        <w:t>. 8 класс</w:t>
      </w:r>
      <w:r w:rsidRPr="00DD3142">
        <w:t>.</w:t>
      </w:r>
      <w:r>
        <w:t>-</w:t>
      </w:r>
      <w:r w:rsidRPr="00DD3142">
        <w:t xml:space="preserve"> М.: Дрофа, 2016</w:t>
      </w:r>
      <w:r>
        <w:t>.</w:t>
      </w:r>
    </w:p>
    <w:p w:rsidR="00457A7F" w:rsidRPr="00DD3142" w:rsidRDefault="00457A7F" w:rsidP="00DD3142">
      <w:pPr>
        <w:ind w:left="360"/>
        <w:jc w:val="center"/>
        <w:rPr>
          <w:b/>
        </w:rPr>
      </w:pPr>
    </w:p>
    <w:p w:rsidR="00457A7F" w:rsidRPr="00DD3142" w:rsidRDefault="00457A7F" w:rsidP="00DD3142">
      <w:pPr>
        <w:ind w:left="360"/>
        <w:jc w:val="center"/>
        <w:rPr>
          <w:b/>
        </w:rPr>
      </w:pPr>
      <w:r w:rsidRPr="00DD3142">
        <w:rPr>
          <w:b/>
        </w:rPr>
        <w:t>Цифровые образовательные ресурсы (ЦОР)</w:t>
      </w:r>
    </w:p>
    <w:p w:rsidR="00457A7F" w:rsidRPr="00DD3142" w:rsidRDefault="00457A7F" w:rsidP="00DD3142">
      <w:pPr>
        <w:rPr>
          <w:b/>
        </w:rPr>
      </w:pPr>
      <w:r w:rsidRPr="00DD3142">
        <w:t>-    Федеральный  центральный информационный образовательный ресурс. – Режим доступа   http://www. fcior. edu. Ru</w:t>
      </w:r>
    </w:p>
    <w:p w:rsidR="00457A7F" w:rsidRPr="00DD3142" w:rsidRDefault="00457A7F" w:rsidP="00DD3142">
      <w:pPr>
        <w:rPr>
          <w:b/>
        </w:rPr>
      </w:pPr>
      <w:r w:rsidRPr="00DD3142">
        <w:t>-  Единая коллекция цифровых образовательных ресурсов. – Режим доступа http://www.school-collection. edu. Ru</w:t>
      </w:r>
    </w:p>
    <w:p w:rsidR="00457A7F" w:rsidRPr="00DD3142" w:rsidRDefault="00457A7F" w:rsidP="00DD3142">
      <w:pPr>
        <w:rPr>
          <w:b/>
        </w:rPr>
      </w:pPr>
      <w:r w:rsidRPr="00DD3142">
        <w:t xml:space="preserve">- Министерство образования РФ. – Режим доступа:  http://www.informika.ru    http://www.ed.gov.ru; http://www.edu.ru </w:t>
      </w:r>
    </w:p>
    <w:p w:rsidR="00457A7F" w:rsidRPr="00DD3142" w:rsidRDefault="00457A7F" w:rsidP="00DD3142">
      <w:pPr>
        <w:rPr>
          <w:b/>
        </w:rPr>
      </w:pPr>
      <w:r w:rsidRPr="00DD3142">
        <w:t xml:space="preserve">- Путеводитель «В мир науки» для школьников. – Режим доступа:  </w:t>
      </w:r>
      <w:hyperlink r:id="rId5" w:history="1">
        <w:r w:rsidRPr="00DD3142">
          <w:rPr>
            <w:color w:val="000000"/>
          </w:rPr>
          <w:t>http://www.uic.ssu.samara.ru/~nauka</w:t>
        </w:r>
      </w:hyperlink>
    </w:p>
    <w:p w:rsidR="00457A7F" w:rsidRPr="00DD3142" w:rsidRDefault="00457A7F" w:rsidP="00DD3142">
      <w:pPr>
        <w:rPr>
          <w:b/>
        </w:rPr>
      </w:pPr>
      <w:r w:rsidRPr="00DD3142">
        <w:t xml:space="preserve">- Сайты энциклопедий. – Режим доступа: http://www.rubricon.ru      </w:t>
      </w:r>
      <w:hyperlink r:id="rId6" w:history="1">
        <w:r w:rsidRPr="00DD3142">
          <w:rPr>
            <w:color w:val="000000"/>
          </w:rPr>
          <w:t>http://www.encyclopedia.ru</w:t>
        </w:r>
      </w:hyperlink>
    </w:p>
    <w:p w:rsidR="00457A7F" w:rsidRPr="00DD3142" w:rsidRDefault="00457A7F" w:rsidP="00DD3142">
      <w:pPr>
        <w:rPr>
          <w:b/>
        </w:rPr>
      </w:pPr>
      <w:r w:rsidRPr="00DD3142">
        <w:t xml:space="preserve"> - Сайт Русского географического общества. – Режим доступа:  http://www.rgo.ru4. </w:t>
      </w:r>
    </w:p>
    <w:p w:rsidR="00457A7F" w:rsidRPr="00DD3142" w:rsidRDefault="00457A7F" w:rsidP="00DD3142">
      <w:pPr>
        <w:jc w:val="both"/>
      </w:pPr>
    </w:p>
    <w:p w:rsidR="00457A7F" w:rsidRPr="00DD3142" w:rsidRDefault="00457A7F" w:rsidP="00DD3142">
      <w:pPr>
        <w:jc w:val="center"/>
        <w:rPr>
          <w:b/>
        </w:rPr>
      </w:pPr>
    </w:p>
    <w:p w:rsidR="00457A7F" w:rsidRPr="00DD3142" w:rsidRDefault="00457A7F" w:rsidP="00DD3142">
      <w:pPr>
        <w:jc w:val="center"/>
        <w:rPr>
          <w:b/>
        </w:rPr>
      </w:pPr>
      <w:r w:rsidRPr="00DD3142">
        <w:rPr>
          <w:b/>
        </w:rPr>
        <w:t xml:space="preserve">Материально-техническое обеспечение </w:t>
      </w:r>
    </w:p>
    <w:p w:rsidR="00457A7F" w:rsidRPr="00DD3142" w:rsidRDefault="00457A7F" w:rsidP="00DD3142">
      <w:pPr>
        <w:pBdr>
          <w:bottom w:val="single" w:sz="12" w:space="0" w:color="auto"/>
        </w:pBdr>
        <w:jc w:val="both"/>
      </w:pPr>
      <w:r w:rsidRPr="00DD3142">
        <w:t xml:space="preserve">   (использование наглядных пособий,  географических карт,  демонстрационных таблиц, ТСО и ИКТ,  коллекция горных пород и минералов).  </w:t>
      </w:r>
    </w:p>
    <w:p w:rsidR="00457A7F" w:rsidRDefault="00457A7F" w:rsidP="00627FC4">
      <w:pPr>
        <w:pBdr>
          <w:bottom w:val="single" w:sz="12" w:space="0" w:color="auto"/>
        </w:pBdr>
        <w:jc w:val="both"/>
      </w:pPr>
    </w:p>
    <w:p w:rsidR="00457A7F" w:rsidRDefault="00457A7F" w:rsidP="00627FC4">
      <w:pPr>
        <w:pBdr>
          <w:bottom w:val="single" w:sz="12" w:space="0" w:color="auto"/>
        </w:pBdr>
        <w:jc w:val="both"/>
      </w:pPr>
    </w:p>
    <w:p w:rsidR="00457A7F" w:rsidRDefault="00457A7F" w:rsidP="00627FC4">
      <w:pPr>
        <w:pBdr>
          <w:bottom w:val="single" w:sz="12" w:space="0" w:color="auto"/>
        </w:pBdr>
        <w:jc w:val="both"/>
      </w:pPr>
    </w:p>
    <w:p w:rsidR="00457A7F" w:rsidRDefault="00457A7F" w:rsidP="00627FC4">
      <w:pPr>
        <w:pBdr>
          <w:bottom w:val="single" w:sz="12" w:space="0" w:color="auto"/>
        </w:pBdr>
        <w:jc w:val="both"/>
      </w:pPr>
    </w:p>
    <w:p w:rsidR="00457A7F" w:rsidRDefault="00457A7F" w:rsidP="00627FC4">
      <w:pPr>
        <w:pBdr>
          <w:bottom w:val="single" w:sz="12" w:space="0" w:color="auto"/>
        </w:pBdr>
        <w:jc w:val="both"/>
      </w:pPr>
    </w:p>
    <w:p w:rsidR="00457A7F" w:rsidRDefault="00457A7F" w:rsidP="00627FC4">
      <w:pPr>
        <w:pBdr>
          <w:bottom w:val="single" w:sz="12" w:space="0" w:color="auto"/>
        </w:pBdr>
        <w:jc w:val="both"/>
      </w:pPr>
    </w:p>
    <w:p w:rsidR="00457A7F" w:rsidRDefault="00457A7F" w:rsidP="00627FC4">
      <w:pPr>
        <w:pBdr>
          <w:bottom w:val="single" w:sz="12" w:space="0" w:color="auto"/>
        </w:pBdr>
        <w:jc w:val="both"/>
      </w:pPr>
    </w:p>
    <w:p w:rsidR="00457A7F" w:rsidRDefault="00457A7F" w:rsidP="00627FC4">
      <w:pPr>
        <w:pBdr>
          <w:bottom w:val="single" w:sz="12" w:space="0" w:color="auto"/>
        </w:pBdr>
        <w:jc w:val="both"/>
      </w:pPr>
    </w:p>
    <w:p w:rsidR="00457A7F" w:rsidRDefault="00457A7F" w:rsidP="00627FC4">
      <w:pPr>
        <w:pBdr>
          <w:bottom w:val="single" w:sz="12" w:space="0" w:color="auto"/>
        </w:pBdr>
        <w:jc w:val="both"/>
      </w:pPr>
    </w:p>
    <w:p w:rsidR="00457A7F" w:rsidRDefault="00457A7F" w:rsidP="00627FC4">
      <w:pPr>
        <w:pBdr>
          <w:bottom w:val="single" w:sz="12" w:space="0" w:color="auto"/>
        </w:pBdr>
        <w:jc w:val="both"/>
      </w:pPr>
    </w:p>
    <w:p w:rsidR="00457A7F" w:rsidRDefault="00457A7F" w:rsidP="00627FC4">
      <w:pPr>
        <w:pBdr>
          <w:bottom w:val="single" w:sz="12" w:space="0" w:color="auto"/>
        </w:pBdr>
        <w:jc w:val="both"/>
      </w:pPr>
    </w:p>
    <w:p w:rsidR="00457A7F" w:rsidRDefault="00457A7F" w:rsidP="00627FC4">
      <w:pPr>
        <w:pBdr>
          <w:bottom w:val="single" w:sz="12" w:space="0" w:color="auto"/>
        </w:pBdr>
        <w:jc w:val="both"/>
      </w:pPr>
    </w:p>
    <w:p w:rsidR="00457A7F" w:rsidRPr="00593A46" w:rsidRDefault="00457A7F" w:rsidP="00627FC4">
      <w:pPr>
        <w:pBdr>
          <w:bottom w:val="single" w:sz="12" w:space="0" w:color="auto"/>
        </w:pBdr>
        <w:jc w:val="both"/>
      </w:pPr>
    </w:p>
    <w:p w:rsidR="00457A7F" w:rsidRPr="00593A46" w:rsidRDefault="00457A7F" w:rsidP="005A01AC">
      <w:pPr>
        <w:rPr>
          <w:b/>
          <w:i/>
        </w:rPr>
      </w:pPr>
    </w:p>
    <w:p w:rsidR="00457A7F" w:rsidRPr="00593A46" w:rsidRDefault="00457A7F" w:rsidP="008452A3">
      <w:pPr>
        <w:jc w:val="center"/>
        <w:rPr>
          <w:b/>
          <w:i/>
        </w:rPr>
      </w:pPr>
      <w:r w:rsidRPr="00593A46">
        <w:rPr>
          <w:b/>
          <w:i/>
        </w:rPr>
        <w:t>Календарно-тематическое планирование</w:t>
      </w:r>
    </w:p>
    <w:p w:rsidR="00457A7F" w:rsidRPr="00593A46" w:rsidRDefault="00457A7F" w:rsidP="00E835AC">
      <w:pPr>
        <w:rPr>
          <w:b/>
        </w:rPr>
      </w:pPr>
    </w:p>
    <w:p w:rsidR="00457A7F" w:rsidRPr="00593A46" w:rsidRDefault="00457A7F" w:rsidP="008452A3">
      <w:pPr>
        <w:jc w:val="center"/>
        <w:rPr>
          <w:b/>
        </w:rPr>
      </w:pPr>
      <w:r w:rsidRPr="00593A46">
        <w:rPr>
          <w:b/>
        </w:rPr>
        <w:t>Рабочих недель – 34</w:t>
      </w:r>
    </w:p>
    <w:p w:rsidR="00457A7F" w:rsidRPr="00593A46" w:rsidRDefault="00457A7F" w:rsidP="008452A3">
      <w:pPr>
        <w:jc w:val="center"/>
        <w:rPr>
          <w:b/>
          <w:color w:val="FF0000"/>
        </w:rPr>
      </w:pPr>
      <w:r w:rsidRPr="00593A46">
        <w:rPr>
          <w:b/>
        </w:rPr>
        <w:t>Часов – 68 (2 часа в неделю)</w:t>
      </w:r>
    </w:p>
    <w:p w:rsidR="00457A7F" w:rsidRPr="00593A46" w:rsidRDefault="00457A7F" w:rsidP="00627FC4">
      <w:pPr>
        <w:ind w:hanging="540"/>
        <w:jc w:val="center"/>
        <w:rPr>
          <w:b/>
        </w:rPr>
      </w:pPr>
    </w:p>
    <w:p w:rsidR="00457A7F" w:rsidRPr="00593A46" w:rsidRDefault="00457A7F" w:rsidP="00627FC4">
      <w:pPr>
        <w:ind w:hanging="540"/>
        <w:jc w:val="center"/>
        <w:rPr>
          <w:b/>
          <w:color w:val="FF0000"/>
        </w:rPr>
      </w:pPr>
      <w:r w:rsidRPr="00593A46">
        <w:rPr>
          <w:b/>
          <w:lang w:val="en-US"/>
        </w:rPr>
        <w:t>I</w:t>
      </w:r>
      <w:r w:rsidRPr="00593A46">
        <w:rPr>
          <w:b/>
        </w:rPr>
        <w:t xml:space="preserve"> четверть (18 часов)</w:t>
      </w:r>
    </w:p>
    <w:p w:rsidR="00457A7F" w:rsidRPr="00593A46" w:rsidRDefault="00457A7F" w:rsidP="0025073D">
      <w:pPr>
        <w:rPr>
          <w:b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20"/>
        <w:gridCol w:w="1140"/>
        <w:gridCol w:w="5522"/>
        <w:gridCol w:w="1559"/>
      </w:tblGrid>
      <w:tr w:rsidR="00457A7F" w:rsidRPr="00593A46" w:rsidTr="000A6142">
        <w:tc>
          <w:tcPr>
            <w:tcW w:w="900" w:type="dxa"/>
            <w:vMerge w:val="restart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№ урока</w:t>
            </w:r>
          </w:p>
        </w:tc>
        <w:tc>
          <w:tcPr>
            <w:tcW w:w="2160" w:type="dxa"/>
            <w:gridSpan w:val="2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Дата</w:t>
            </w:r>
          </w:p>
        </w:tc>
        <w:tc>
          <w:tcPr>
            <w:tcW w:w="5522" w:type="dxa"/>
            <w:vMerge w:val="restart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Практические работы</w:t>
            </w:r>
          </w:p>
        </w:tc>
      </w:tr>
      <w:tr w:rsidR="00457A7F" w:rsidRPr="00593A46" w:rsidTr="000A6142">
        <w:tc>
          <w:tcPr>
            <w:tcW w:w="900" w:type="dxa"/>
            <w:vMerge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по плану</w:t>
            </w: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Корректировка (если необходимо)</w:t>
            </w:r>
          </w:p>
        </w:tc>
        <w:tc>
          <w:tcPr>
            <w:tcW w:w="5522" w:type="dxa"/>
            <w:vMerge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1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627FC4">
            <w:r w:rsidRPr="00593A46">
              <w:t>Что изучает физическая география России.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2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627FC4">
            <w:r w:rsidRPr="00593A46">
              <w:t>Географическое положение России.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3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627FC4">
            <w:r w:rsidRPr="00593A46">
              <w:t>Моря, омывающие берега России.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4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4F525F">
            <w:pPr>
              <w:tabs>
                <w:tab w:val="left" w:pos="2026"/>
              </w:tabs>
            </w:pPr>
            <w:r w:rsidRPr="00593A46">
              <w:t>Россия на карте часовых поясов.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</w:pPr>
            <w:r w:rsidRPr="00593A46">
              <w:t>практическая</w:t>
            </w: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5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4F525F">
            <w:r w:rsidRPr="00593A46">
              <w:t>Как осваивали и изучали территорию России.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6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Современное административно-территориальное устройство России.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7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Особенности рельефа России.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8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Геологическое строение территории России.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9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Минеральные ресурсы России.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10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Минеральные ресурсы России (продолжение).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11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Развитие форм рельефа.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12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От чего зависит климат нашей страны.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13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Распределение тепла и влаги на территории России.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jc w:val="center"/>
            </w:pPr>
            <w:r w:rsidRPr="00593A46">
              <w:t>практическая</w:t>
            </w: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14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4F525F">
            <w:r w:rsidRPr="00593A46">
              <w:t>Разнообразие климата России.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15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Зависимость человека от климата. Агроклиматические ресурсы.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E835AC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16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Разнообразие внутренних вод России.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17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Реки.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E835AC">
            <w:pPr>
              <w:jc w:val="center"/>
              <w:rPr>
                <w:b/>
              </w:rPr>
            </w:pPr>
            <w:r w:rsidRPr="00593A46">
              <w:t>практическая</w:t>
            </w: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18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Озера, болота, подземные воды, ледники, многолетняя мерзлота.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</w:tbl>
    <w:p w:rsidR="00457A7F" w:rsidRPr="00593A46" w:rsidRDefault="00457A7F" w:rsidP="008452A3">
      <w:pPr>
        <w:jc w:val="center"/>
        <w:rPr>
          <w:b/>
        </w:rPr>
      </w:pPr>
    </w:p>
    <w:p w:rsidR="00457A7F" w:rsidRPr="00593A46" w:rsidRDefault="00457A7F" w:rsidP="008452A3">
      <w:pPr>
        <w:jc w:val="center"/>
        <w:rPr>
          <w:b/>
        </w:rPr>
      </w:pPr>
    </w:p>
    <w:p w:rsidR="00457A7F" w:rsidRPr="00593A46" w:rsidRDefault="00457A7F" w:rsidP="008452A3">
      <w:pPr>
        <w:jc w:val="center"/>
        <w:rPr>
          <w:b/>
        </w:rPr>
      </w:pPr>
      <w:r w:rsidRPr="00593A46">
        <w:rPr>
          <w:b/>
          <w:lang w:val="en-US"/>
        </w:rPr>
        <w:t>II</w:t>
      </w:r>
      <w:r w:rsidRPr="00593A46">
        <w:rPr>
          <w:b/>
        </w:rPr>
        <w:t xml:space="preserve"> четверть (13 часов)</w:t>
      </w:r>
    </w:p>
    <w:p w:rsidR="00457A7F" w:rsidRPr="00593A46" w:rsidRDefault="00457A7F" w:rsidP="00627FC4">
      <w:pPr>
        <w:jc w:val="center"/>
        <w:rPr>
          <w:b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20"/>
        <w:gridCol w:w="1140"/>
        <w:gridCol w:w="5522"/>
        <w:gridCol w:w="1559"/>
      </w:tblGrid>
      <w:tr w:rsidR="00457A7F" w:rsidRPr="00593A46" w:rsidTr="000A6142">
        <w:tc>
          <w:tcPr>
            <w:tcW w:w="900" w:type="dxa"/>
            <w:vMerge w:val="restart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№ урока</w:t>
            </w:r>
          </w:p>
        </w:tc>
        <w:tc>
          <w:tcPr>
            <w:tcW w:w="2160" w:type="dxa"/>
            <w:gridSpan w:val="2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Дата</w:t>
            </w:r>
          </w:p>
        </w:tc>
        <w:tc>
          <w:tcPr>
            <w:tcW w:w="5522" w:type="dxa"/>
            <w:vMerge w:val="restart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Практические работы</w:t>
            </w:r>
          </w:p>
        </w:tc>
      </w:tr>
      <w:tr w:rsidR="00457A7F" w:rsidRPr="00593A46" w:rsidTr="000A6142">
        <w:tc>
          <w:tcPr>
            <w:tcW w:w="900" w:type="dxa"/>
            <w:vMerge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по плану</w:t>
            </w: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Корректировка (если необходимо)</w:t>
            </w:r>
          </w:p>
        </w:tc>
        <w:tc>
          <w:tcPr>
            <w:tcW w:w="5522" w:type="dxa"/>
            <w:vMerge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19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627FC4">
            <w:r w:rsidRPr="00593A46">
              <w:t>Водные ресурсы.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</w:pPr>
            <w:r w:rsidRPr="00593A46">
              <w:t>практическая</w:t>
            </w: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20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627FC4">
            <w:r w:rsidRPr="00593A46">
              <w:t>Образование почв и их разнообразие. 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21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4F525F">
            <w:r w:rsidRPr="00593A46">
              <w:t>Закономерности распространения почв.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22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E024FF">
            <w:r w:rsidRPr="00593A46">
              <w:t>Почвенные ресурсы России.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t>практическая</w:t>
            </w: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23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627FC4">
            <w:r w:rsidRPr="00593A46">
              <w:t>Охрана почв.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24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Растительный и животный мир России. 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25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Биологические ресурсы.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26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Природно-ресурсный потенциал России.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3B7B39">
            <w:pPr>
              <w:jc w:val="center"/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27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Обобщение по разделу «Особенности природы и природные ресурсы России»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28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Разнообразие природных комплексов России.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jc w:val="center"/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29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Моря как крупные природные комплексы.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30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Природные зоны России.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E835AC">
            <w:pPr>
              <w:jc w:val="center"/>
              <w:rPr>
                <w:b/>
              </w:rPr>
            </w:pPr>
            <w:r w:rsidRPr="00593A46">
              <w:t>практическая</w:t>
            </w: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31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Разнообразие лесов России.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32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E024FF">
            <w:r w:rsidRPr="00593A46">
              <w:t>Безлесные зоны на юге России.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33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Высотная поясность.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</w:tbl>
    <w:p w:rsidR="00457A7F" w:rsidRPr="00593A46" w:rsidRDefault="00457A7F" w:rsidP="0025073D">
      <w:pPr>
        <w:shd w:val="clear" w:color="auto" w:fill="FFFFFF"/>
        <w:spacing w:before="100" w:beforeAutospacing="1" w:after="100" w:afterAutospacing="1" w:line="233" w:lineRule="atLeast"/>
        <w:jc w:val="center"/>
        <w:rPr>
          <w:b/>
        </w:rPr>
      </w:pPr>
      <w:r w:rsidRPr="00593A46">
        <w:rPr>
          <w:b/>
          <w:lang w:val="en-US"/>
        </w:rPr>
        <w:t>III</w:t>
      </w:r>
      <w:r>
        <w:rPr>
          <w:b/>
        </w:rPr>
        <w:t xml:space="preserve"> четверть (20</w:t>
      </w:r>
      <w:r w:rsidRPr="00593A46">
        <w:rPr>
          <w:b/>
        </w:rPr>
        <w:t xml:space="preserve"> час)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20"/>
        <w:gridCol w:w="1140"/>
        <w:gridCol w:w="5522"/>
        <w:gridCol w:w="1559"/>
      </w:tblGrid>
      <w:tr w:rsidR="00457A7F" w:rsidRPr="00593A46" w:rsidTr="000A6142">
        <w:tc>
          <w:tcPr>
            <w:tcW w:w="900" w:type="dxa"/>
            <w:vMerge w:val="restart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№ урока</w:t>
            </w:r>
          </w:p>
        </w:tc>
        <w:tc>
          <w:tcPr>
            <w:tcW w:w="2160" w:type="dxa"/>
            <w:gridSpan w:val="2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Дата</w:t>
            </w:r>
          </w:p>
        </w:tc>
        <w:tc>
          <w:tcPr>
            <w:tcW w:w="5522" w:type="dxa"/>
            <w:vMerge w:val="restart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Практические работы</w:t>
            </w:r>
          </w:p>
        </w:tc>
      </w:tr>
      <w:tr w:rsidR="00457A7F" w:rsidRPr="00593A46" w:rsidTr="000A6142">
        <w:tc>
          <w:tcPr>
            <w:tcW w:w="900" w:type="dxa"/>
            <w:vMerge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по плану</w:t>
            </w: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Корректировка (если необходимо)</w:t>
            </w:r>
          </w:p>
        </w:tc>
        <w:tc>
          <w:tcPr>
            <w:tcW w:w="5522" w:type="dxa"/>
            <w:vMerge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34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E024FF">
            <w:r w:rsidRPr="00593A46">
              <w:t>Восточно-Европейская равнина.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</w:pP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35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627FC4">
            <w:r w:rsidRPr="00593A46">
              <w:t>История освоения.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t>практическая</w:t>
            </w: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36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E024FF">
            <w:r w:rsidRPr="00593A46">
              <w:t>Особенности природы Русской равнины.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37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627FC4">
            <w:r w:rsidRPr="00593A46">
              <w:t>Природные комплексы и ресурсы. Памятники природы.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38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E024FF">
            <w:r w:rsidRPr="00593A46">
              <w:t>Кавказ. 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t>практическая</w:t>
            </w: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39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Рельеф, геологическое строение и полезные ископаемые Кавказа.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40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E024FF">
            <w:r w:rsidRPr="00593A46">
              <w:t>Особенности природы высокогорий.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41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Природные комплексы и ресурсы. Население.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42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E024FF">
            <w:r w:rsidRPr="00593A46">
              <w:t>Урал.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7F2127">
            <w:pPr>
              <w:jc w:val="center"/>
              <w:rPr>
                <w:b/>
              </w:rPr>
            </w:pPr>
            <w:r w:rsidRPr="00593A46">
              <w:t>практическая</w:t>
            </w: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43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Природные ресурсы.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jc w:val="center"/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44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E024FF">
            <w:r w:rsidRPr="00593A46">
              <w:t>Своеобразие природы Урала.</w:t>
            </w:r>
          </w:p>
          <w:p w:rsidR="00457A7F" w:rsidRPr="00593A46" w:rsidRDefault="00457A7F" w:rsidP="00627FC4"/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45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Природные уникумы. Экологические проблемы.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46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Природные уникумы. Экологические проблемы (продолжение).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47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Западно-Сибирская равнина. 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48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Природа равнины.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49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Природные зоны Западно-Сибирской равнины.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jc w:val="center"/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50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Природные ресурсы равнины и условия их освоения.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51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Восточная Сибирь. 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E835AC">
            <w:pPr>
              <w:jc w:val="center"/>
              <w:rPr>
                <w:b/>
              </w:rPr>
            </w:pPr>
            <w:r w:rsidRPr="00593A46">
              <w:t>практическая</w:t>
            </w: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bookmarkStart w:id="0" w:name="_GoBack"/>
            <w:r w:rsidRPr="00593A46">
              <w:rPr>
                <w:b/>
              </w:rPr>
              <w:t>52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Климат Восточной Сибири.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53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Природные районы Восточной Сибири. Байкал.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7F2127">
            <w:pPr>
              <w:jc w:val="center"/>
              <w:rPr>
                <w:b/>
              </w:rPr>
            </w:pPr>
          </w:p>
        </w:tc>
      </w:tr>
    </w:tbl>
    <w:p w:rsidR="00457A7F" w:rsidRPr="00593A46" w:rsidRDefault="00457A7F" w:rsidP="00627FC4">
      <w:pPr>
        <w:ind w:hanging="540"/>
        <w:jc w:val="center"/>
        <w:rPr>
          <w:b/>
        </w:rPr>
      </w:pPr>
    </w:p>
    <w:p w:rsidR="00457A7F" w:rsidRPr="00593A46" w:rsidRDefault="00457A7F" w:rsidP="0025073D">
      <w:pPr>
        <w:jc w:val="center"/>
        <w:rPr>
          <w:b/>
          <w:color w:val="FF0000"/>
        </w:rPr>
      </w:pPr>
      <w:r w:rsidRPr="00593A46">
        <w:rPr>
          <w:b/>
          <w:lang w:val="en-US"/>
        </w:rPr>
        <w:t>IV</w:t>
      </w:r>
      <w:r>
        <w:rPr>
          <w:b/>
        </w:rPr>
        <w:t xml:space="preserve"> четверть (15</w:t>
      </w:r>
      <w:r w:rsidRPr="00593A46">
        <w:rPr>
          <w:b/>
        </w:rPr>
        <w:t xml:space="preserve"> часов)</w:t>
      </w:r>
    </w:p>
    <w:p w:rsidR="00457A7F" w:rsidRPr="00593A46" w:rsidRDefault="00457A7F" w:rsidP="00627FC4">
      <w:pPr>
        <w:rPr>
          <w:b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20"/>
        <w:gridCol w:w="1140"/>
        <w:gridCol w:w="5522"/>
        <w:gridCol w:w="1559"/>
      </w:tblGrid>
      <w:tr w:rsidR="00457A7F" w:rsidRPr="00593A46" w:rsidTr="000A6142">
        <w:tc>
          <w:tcPr>
            <w:tcW w:w="900" w:type="dxa"/>
            <w:vMerge w:val="restart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№ урока</w:t>
            </w:r>
          </w:p>
        </w:tc>
        <w:tc>
          <w:tcPr>
            <w:tcW w:w="2160" w:type="dxa"/>
            <w:gridSpan w:val="2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Дата</w:t>
            </w:r>
          </w:p>
        </w:tc>
        <w:tc>
          <w:tcPr>
            <w:tcW w:w="5522" w:type="dxa"/>
            <w:vMerge w:val="restart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Практические работы</w:t>
            </w:r>
          </w:p>
        </w:tc>
      </w:tr>
      <w:tr w:rsidR="00457A7F" w:rsidRPr="00593A46" w:rsidTr="000A6142">
        <w:tc>
          <w:tcPr>
            <w:tcW w:w="900" w:type="dxa"/>
            <w:vMerge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по плану</w:t>
            </w: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Корректировка (если необходимо)</w:t>
            </w:r>
          </w:p>
        </w:tc>
        <w:tc>
          <w:tcPr>
            <w:tcW w:w="5522" w:type="dxa"/>
            <w:vMerge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627FC4">
            <w:r w:rsidRPr="0020553D">
              <w:t>Природные ресурсы и проблемы их освоения.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</w:pP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55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627FC4">
            <w:r w:rsidRPr="00593A46">
              <w:t>Дальний Восток. 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t>практическая</w:t>
            </w: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56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627FC4">
            <w:r w:rsidRPr="00593A46">
              <w:t>Природные комплексы.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57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627FC4">
            <w:r w:rsidRPr="00593A46">
              <w:t>Природные уникумы Дальнего Востока.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58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627FC4">
            <w:r w:rsidRPr="00593A46">
              <w:t>Природные ресурсы, освоение их человеком.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59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457A7F" w:rsidRPr="00593A46" w:rsidRDefault="00457A7F" w:rsidP="00E835AC">
            <w:r w:rsidRPr="00593A46">
              <w:t>Обобщающее повторение по теме: «Природа регионов России»</w:t>
            </w:r>
          </w:p>
        </w:tc>
        <w:tc>
          <w:tcPr>
            <w:tcW w:w="1559" w:type="dxa"/>
          </w:tcPr>
          <w:p w:rsidR="00457A7F" w:rsidRPr="00593A46" w:rsidRDefault="00457A7F" w:rsidP="00627FC4">
            <w:pPr>
              <w:jc w:val="center"/>
            </w:pPr>
            <w:r w:rsidRPr="00593A46">
              <w:t>практическая</w:t>
            </w: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60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E835AC">
            <w:r w:rsidRPr="00593A46">
              <w:t>Влияние природных условий на жизнь и здоровье человека.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61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Воздействие человека на природу.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62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Рациональное природопользование.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jc w:val="center"/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63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Россия на экологической карте мира.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64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E835AC">
            <w:r w:rsidRPr="00593A46">
              <w:t>Экология и здоровье человека.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65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География для природы и общества.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66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Обобщающее повторение по теме: «Человек и природа»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E835AC">
            <w:pPr>
              <w:jc w:val="center"/>
            </w:pPr>
            <w:r w:rsidRPr="00593A46">
              <w:t>практическая</w:t>
            </w: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67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Географический фактор в развитии общества.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jc w:val="center"/>
            </w:pPr>
          </w:p>
        </w:tc>
      </w:tr>
      <w:tr w:rsidR="00457A7F" w:rsidRPr="00593A46" w:rsidTr="000A6142">
        <w:tc>
          <w:tcPr>
            <w:tcW w:w="900" w:type="dxa"/>
            <w:vAlign w:val="center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  <w:r w:rsidRPr="00593A46">
              <w:rPr>
                <w:b/>
              </w:rPr>
              <w:t>68</w:t>
            </w:r>
          </w:p>
        </w:tc>
        <w:tc>
          <w:tcPr>
            <w:tcW w:w="102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7A7F" w:rsidRPr="00593A46" w:rsidRDefault="00457A7F" w:rsidP="00627FC4">
            <w:pPr>
              <w:jc w:val="center"/>
              <w:rPr>
                <w:b/>
              </w:rPr>
            </w:pPr>
          </w:p>
        </w:tc>
        <w:tc>
          <w:tcPr>
            <w:tcW w:w="5522" w:type="dxa"/>
            <w:vAlign w:val="center"/>
          </w:tcPr>
          <w:p w:rsidR="00457A7F" w:rsidRPr="00593A46" w:rsidRDefault="00457A7F" w:rsidP="00627FC4">
            <w:r w:rsidRPr="00593A46">
              <w:t>Подведение итогов.</w:t>
            </w:r>
          </w:p>
        </w:tc>
        <w:tc>
          <w:tcPr>
            <w:tcW w:w="1559" w:type="dxa"/>
            <w:vAlign w:val="center"/>
          </w:tcPr>
          <w:p w:rsidR="00457A7F" w:rsidRPr="00593A46" w:rsidRDefault="00457A7F" w:rsidP="00627FC4">
            <w:pPr>
              <w:rPr>
                <w:b/>
              </w:rPr>
            </w:pPr>
          </w:p>
        </w:tc>
      </w:tr>
    </w:tbl>
    <w:p w:rsidR="00457A7F" w:rsidRPr="00593A46" w:rsidRDefault="00457A7F" w:rsidP="00627FC4">
      <w:pPr>
        <w:shd w:val="clear" w:color="auto" w:fill="FFFFFF"/>
        <w:spacing w:before="100" w:beforeAutospacing="1" w:after="100" w:afterAutospacing="1" w:line="233" w:lineRule="atLeast"/>
        <w:rPr>
          <w:color w:val="333333"/>
        </w:rPr>
      </w:pPr>
    </w:p>
    <w:bookmarkEnd w:id="0"/>
    <w:p w:rsidR="00457A7F" w:rsidRPr="00593A46" w:rsidRDefault="00457A7F"/>
    <w:sectPr w:rsidR="00457A7F" w:rsidRPr="00593A46" w:rsidSect="00A9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9A2"/>
    <w:multiLevelType w:val="hybridMultilevel"/>
    <w:tmpl w:val="600ADA86"/>
    <w:lvl w:ilvl="0" w:tplc="0419000F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">
    <w:nsid w:val="027B6911"/>
    <w:multiLevelType w:val="hybridMultilevel"/>
    <w:tmpl w:val="1584C284"/>
    <w:lvl w:ilvl="0" w:tplc="04190011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">
    <w:nsid w:val="177F25EA"/>
    <w:multiLevelType w:val="hybridMultilevel"/>
    <w:tmpl w:val="60284EEA"/>
    <w:lvl w:ilvl="0" w:tplc="04190011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303ADE"/>
    <w:multiLevelType w:val="hybridMultilevel"/>
    <w:tmpl w:val="380EBCB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EBC104A"/>
    <w:multiLevelType w:val="multilevel"/>
    <w:tmpl w:val="5644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CF12B5"/>
    <w:multiLevelType w:val="multilevel"/>
    <w:tmpl w:val="AA7A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A6535D"/>
    <w:multiLevelType w:val="hybridMultilevel"/>
    <w:tmpl w:val="AAD2E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A8F62B0"/>
    <w:multiLevelType w:val="hybridMultilevel"/>
    <w:tmpl w:val="76201C22"/>
    <w:lvl w:ilvl="0" w:tplc="0419000F">
      <w:start w:val="1"/>
      <w:numFmt w:val="decimal"/>
      <w:lvlText w:val="%1."/>
      <w:lvlJc w:val="left"/>
      <w:pPr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8">
    <w:nsid w:val="691B6E22"/>
    <w:multiLevelType w:val="hybridMultilevel"/>
    <w:tmpl w:val="9580C728"/>
    <w:lvl w:ilvl="0" w:tplc="04190011">
      <w:start w:val="1"/>
      <w:numFmt w:val="decimal"/>
      <w:lvlText w:val="%1)"/>
      <w:lvlJc w:val="left"/>
      <w:pPr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9">
    <w:nsid w:val="704265D4"/>
    <w:multiLevelType w:val="hybridMultilevel"/>
    <w:tmpl w:val="70FCCE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6F4C88"/>
    <w:multiLevelType w:val="hybridMultilevel"/>
    <w:tmpl w:val="0AEEBE82"/>
    <w:lvl w:ilvl="0" w:tplc="67E0713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716BEC"/>
    <w:multiLevelType w:val="multilevel"/>
    <w:tmpl w:val="FC86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0D4622"/>
    <w:multiLevelType w:val="hybridMultilevel"/>
    <w:tmpl w:val="B5389F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43D"/>
    <w:rsid w:val="000461DB"/>
    <w:rsid w:val="000A6142"/>
    <w:rsid w:val="000D176D"/>
    <w:rsid w:val="0015038D"/>
    <w:rsid w:val="00175F4E"/>
    <w:rsid w:val="00192A4E"/>
    <w:rsid w:val="001E3D25"/>
    <w:rsid w:val="0020553D"/>
    <w:rsid w:val="0025073D"/>
    <w:rsid w:val="002F256F"/>
    <w:rsid w:val="00332227"/>
    <w:rsid w:val="00360929"/>
    <w:rsid w:val="0037013E"/>
    <w:rsid w:val="003B7B39"/>
    <w:rsid w:val="0042200A"/>
    <w:rsid w:val="00427031"/>
    <w:rsid w:val="004375C0"/>
    <w:rsid w:val="00457A7F"/>
    <w:rsid w:val="004F525F"/>
    <w:rsid w:val="005247CF"/>
    <w:rsid w:val="00593A46"/>
    <w:rsid w:val="005A01AC"/>
    <w:rsid w:val="00627FC4"/>
    <w:rsid w:val="00671129"/>
    <w:rsid w:val="007C261F"/>
    <w:rsid w:val="007E04E9"/>
    <w:rsid w:val="007F2127"/>
    <w:rsid w:val="00842C21"/>
    <w:rsid w:val="008452A3"/>
    <w:rsid w:val="009124A6"/>
    <w:rsid w:val="009251B8"/>
    <w:rsid w:val="00951893"/>
    <w:rsid w:val="0097491B"/>
    <w:rsid w:val="009B78F8"/>
    <w:rsid w:val="009F643D"/>
    <w:rsid w:val="00A95A47"/>
    <w:rsid w:val="00B91A8E"/>
    <w:rsid w:val="00C11D57"/>
    <w:rsid w:val="00C16124"/>
    <w:rsid w:val="00CD3110"/>
    <w:rsid w:val="00D075D8"/>
    <w:rsid w:val="00D22FEF"/>
    <w:rsid w:val="00D85588"/>
    <w:rsid w:val="00DA37CC"/>
    <w:rsid w:val="00DD3142"/>
    <w:rsid w:val="00E024FF"/>
    <w:rsid w:val="00E504C8"/>
    <w:rsid w:val="00E7543E"/>
    <w:rsid w:val="00E81871"/>
    <w:rsid w:val="00E835AC"/>
    <w:rsid w:val="00ED772C"/>
    <w:rsid w:val="00EE34DC"/>
    <w:rsid w:val="00FC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27FC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7013E"/>
    <w:pPr>
      <w:ind w:left="720"/>
      <w:contextualSpacing/>
    </w:pPr>
  </w:style>
  <w:style w:type="paragraph" w:styleId="NormalWeb">
    <w:name w:val="Normal (Web)"/>
    <w:basedOn w:val="Normal"/>
    <w:uiPriority w:val="99"/>
    <w:rsid w:val="001503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FC3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8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yclopedia.ru" TargetMode="External"/><Relationship Id="rId5" Type="http://schemas.openxmlformats.org/officeDocument/2006/relationships/hyperlink" Target="http://www.uic.ssu.samara.ru/~nau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12</Pages>
  <Words>3060</Words>
  <Characters>17444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cp:lastPrinted>2017-08-28T11:35:00Z</cp:lastPrinted>
  <dcterms:created xsi:type="dcterms:W3CDTF">2018-06-17T09:45:00Z</dcterms:created>
  <dcterms:modified xsi:type="dcterms:W3CDTF">2020-11-20T07:03:00Z</dcterms:modified>
</cp:coreProperties>
</file>