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9F9" w:rsidRDefault="009629F9" w:rsidP="004911E8">
      <w:pPr>
        <w:rPr>
          <w:b/>
          <w:i/>
          <w:sz w:val="28"/>
          <w:szCs w:val="28"/>
        </w:rPr>
      </w:pPr>
    </w:p>
    <w:p w:rsidR="009629F9" w:rsidRDefault="009629F9" w:rsidP="004911E8">
      <w:pPr>
        <w:rPr>
          <w:b/>
          <w:i/>
          <w:sz w:val="28"/>
          <w:szCs w:val="28"/>
        </w:rPr>
      </w:pPr>
    </w:p>
    <w:p w:rsidR="009629F9" w:rsidRDefault="009629F9" w:rsidP="004911E8">
      <w:pPr>
        <w:rPr>
          <w:b/>
          <w:i/>
          <w:sz w:val="28"/>
          <w:szCs w:val="28"/>
        </w:rPr>
      </w:pPr>
    </w:p>
    <w:p w:rsidR="009629F9" w:rsidRPr="001A3257" w:rsidRDefault="009629F9" w:rsidP="001A3257">
      <w:pPr>
        <w:jc w:val="center"/>
        <w:rPr>
          <w:b/>
          <w:i/>
          <w:sz w:val="40"/>
          <w:szCs w:val="40"/>
        </w:rPr>
      </w:pPr>
      <w:r w:rsidRPr="001A3257">
        <w:rPr>
          <w:b/>
          <w:i/>
          <w:sz w:val="40"/>
          <w:szCs w:val="40"/>
        </w:rPr>
        <w:t>Рабочая программа</w:t>
      </w:r>
    </w:p>
    <w:p w:rsidR="009629F9" w:rsidRPr="001A3257" w:rsidRDefault="009629F9" w:rsidP="001A3257">
      <w:pPr>
        <w:jc w:val="center"/>
        <w:rPr>
          <w:b/>
          <w:i/>
          <w:sz w:val="40"/>
          <w:szCs w:val="40"/>
        </w:rPr>
      </w:pPr>
      <w:r w:rsidRPr="001A3257">
        <w:rPr>
          <w:b/>
          <w:i/>
          <w:sz w:val="40"/>
          <w:szCs w:val="40"/>
        </w:rPr>
        <w:t>и календарно – тематическое планирование</w:t>
      </w:r>
    </w:p>
    <w:p w:rsidR="009629F9" w:rsidRDefault="009629F9" w:rsidP="004911E8">
      <w:pPr>
        <w:jc w:val="center"/>
        <w:rPr>
          <w:b/>
          <w:i/>
          <w:sz w:val="72"/>
          <w:szCs w:val="72"/>
        </w:rPr>
      </w:pPr>
    </w:p>
    <w:p w:rsidR="009629F9" w:rsidRPr="001A3257" w:rsidRDefault="009629F9" w:rsidP="004911E8">
      <w:pPr>
        <w:jc w:val="center"/>
        <w:rPr>
          <w:b/>
          <w:i/>
          <w:sz w:val="36"/>
          <w:szCs w:val="36"/>
        </w:rPr>
      </w:pPr>
      <w:r w:rsidRPr="001A3257">
        <w:rPr>
          <w:b/>
          <w:i/>
          <w:sz w:val="36"/>
          <w:szCs w:val="36"/>
        </w:rPr>
        <w:t>География</w:t>
      </w:r>
    </w:p>
    <w:p w:rsidR="009629F9" w:rsidRPr="001A3257" w:rsidRDefault="009629F9" w:rsidP="004911E8">
      <w:pPr>
        <w:jc w:val="center"/>
        <w:rPr>
          <w:b/>
          <w:i/>
          <w:sz w:val="36"/>
          <w:szCs w:val="36"/>
        </w:rPr>
      </w:pPr>
      <w:r w:rsidRPr="001A3257">
        <w:rPr>
          <w:b/>
          <w:i/>
          <w:sz w:val="36"/>
          <w:szCs w:val="36"/>
        </w:rPr>
        <w:t xml:space="preserve"> (на основе примерной  программы)</w:t>
      </w:r>
    </w:p>
    <w:p w:rsidR="009629F9" w:rsidRDefault="009629F9" w:rsidP="004911E8">
      <w:pPr>
        <w:jc w:val="center"/>
        <w:rPr>
          <w:b/>
          <w:i/>
          <w:sz w:val="44"/>
          <w:szCs w:val="44"/>
        </w:rPr>
      </w:pPr>
    </w:p>
    <w:p w:rsidR="009629F9" w:rsidRPr="001A3257" w:rsidRDefault="009629F9" w:rsidP="004911E8">
      <w:pPr>
        <w:jc w:val="center"/>
        <w:rPr>
          <w:b/>
          <w:i/>
          <w:sz w:val="36"/>
          <w:szCs w:val="36"/>
        </w:rPr>
      </w:pPr>
      <w:r w:rsidRPr="001A3257">
        <w:rPr>
          <w:b/>
          <w:i/>
          <w:sz w:val="36"/>
          <w:szCs w:val="36"/>
        </w:rPr>
        <w:t xml:space="preserve">11  класс </w:t>
      </w:r>
    </w:p>
    <w:p w:rsidR="009629F9" w:rsidRPr="001A3257" w:rsidRDefault="009629F9" w:rsidP="004911E8">
      <w:pPr>
        <w:jc w:val="center"/>
        <w:rPr>
          <w:i/>
          <w:sz w:val="36"/>
          <w:szCs w:val="36"/>
        </w:rPr>
      </w:pPr>
      <w:r w:rsidRPr="001A3257">
        <w:rPr>
          <w:i/>
          <w:sz w:val="36"/>
          <w:szCs w:val="36"/>
        </w:rPr>
        <w:t xml:space="preserve">(базовый уровень) </w:t>
      </w:r>
    </w:p>
    <w:p w:rsidR="009629F9" w:rsidRDefault="009629F9" w:rsidP="004911E8">
      <w:pPr>
        <w:jc w:val="center"/>
        <w:rPr>
          <w:i/>
          <w:sz w:val="44"/>
          <w:szCs w:val="44"/>
        </w:rPr>
      </w:pPr>
    </w:p>
    <w:p w:rsidR="009629F9" w:rsidRPr="001A3257" w:rsidRDefault="009629F9" w:rsidP="004911E8">
      <w:pPr>
        <w:jc w:val="center"/>
        <w:rPr>
          <w:i/>
          <w:sz w:val="36"/>
          <w:szCs w:val="36"/>
        </w:rPr>
      </w:pPr>
      <w:r w:rsidRPr="001A3257">
        <w:rPr>
          <w:i/>
          <w:sz w:val="36"/>
          <w:szCs w:val="36"/>
        </w:rPr>
        <w:t>учитель географии</w:t>
      </w:r>
    </w:p>
    <w:p w:rsidR="009629F9" w:rsidRDefault="009629F9" w:rsidP="004911E8">
      <w:pPr>
        <w:jc w:val="center"/>
      </w:pPr>
    </w:p>
    <w:p w:rsidR="009629F9" w:rsidRDefault="009629F9" w:rsidP="004911E8">
      <w:pPr>
        <w:jc w:val="center"/>
      </w:pPr>
    </w:p>
    <w:p w:rsidR="009629F9" w:rsidRDefault="009629F9" w:rsidP="004911E8">
      <w:pPr>
        <w:jc w:val="center"/>
      </w:pPr>
    </w:p>
    <w:p w:rsidR="009629F9" w:rsidRPr="005C11E6" w:rsidRDefault="009629F9" w:rsidP="004911E8">
      <w:pPr>
        <w:jc w:val="center"/>
        <w:rPr>
          <w:sz w:val="32"/>
          <w:szCs w:val="32"/>
        </w:rPr>
      </w:pPr>
      <w:r w:rsidRPr="005C11E6">
        <w:rPr>
          <w:sz w:val="32"/>
          <w:szCs w:val="32"/>
        </w:rPr>
        <w:t xml:space="preserve">Ахмедова Гулминат </w:t>
      </w:r>
      <w:r>
        <w:rPr>
          <w:sz w:val="32"/>
          <w:szCs w:val="32"/>
        </w:rPr>
        <w:t>Ибрагимовна</w:t>
      </w:r>
    </w:p>
    <w:p w:rsidR="009629F9" w:rsidRPr="005C11E6" w:rsidRDefault="009629F9" w:rsidP="004911E8">
      <w:pPr>
        <w:jc w:val="center"/>
        <w:rPr>
          <w:sz w:val="32"/>
          <w:szCs w:val="32"/>
        </w:rPr>
      </w:pPr>
    </w:p>
    <w:p w:rsidR="009629F9" w:rsidRDefault="009629F9" w:rsidP="004911E8">
      <w:pPr>
        <w:jc w:val="center"/>
      </w:pPr>
    </w:p>
    <w:p w:rsidR="009629F9" w:rsidRDefault="009629F9" w:rsidP="004911E8">
      <w:pPr>
        <w:jc w:val="center"/>
      </w:pPr>
    </w:p>
    <w:p w:rsidR="009629F9" w:rsidRDefault="009629F9" w:rsidP="004911E8">
      <w:pPr>
        <w:jc w:val="center"/>
        <w:rPr>
          <w:b/>
        </w:rPr>
      </w:pPr>
    </w:p>
    <w:p w:rsidR="009629F9" w:rsidRPr="001A3257" w:rsidRDefault="009629F9" w:rsidP="004911E8">
      <w:pPr>
        <w:jc w:val="center"/>
        <w:rPr>
          <w:b/>
        </w:rPr>
      </w:pPr>
    </w:p>
    <w:p w:rsidR="009629F9" w:rsidRDefault="009629F9" w:rsidP="004911E8">
      <w:pPr>
        <w:jc w:val="center"/>
        <w:rPr>
          <w:b/>
          <w:i/>
          <w:sz w:val="32"/>
          <w:szCs w:val="32"/>
        </w:rPr>
      </w:pPr>
    </w:p>
    <w:p w:rsidR="009629F9" w:rsidRDefault="009629F9" w:rsidP="004911E8">
      <w:pPr>
        <w:jc w:val="center"/>
        <w:rPr>
          <w:b/>
          <w:i/>
          <w:sz w:val="32"/>
          <w:szCs w:val="32"/>
        </w:rPr>
      </w:pPr>
    </w:p>
    <w:p w:rsidR="009629F9" w:rsidRDefault="009629F9" w:rsidP="004911E8">
      <w:pPr>
        <w:jc w:val="center"/>
        <w:rPr>
          <w:b/>
          <w:i/>
          <w:sz w:val="32"/>
          <w:szCs w:val="32"/>
        </w:rPr>
      </w:pPr>
    </w:p>
    <w:p w:rsidR="009629F9" w:rsidRDefault="009629F9" w:rsidP="004911E8">
      <w:pPr>
        <w:jc w:val="center"/>
        <w:rPr>
          <w:b/>
          <w:i/>
          <w:sz w:val="32"/>
          <w:szCs w:val="32"/>
        </w:rPr>
      </w:pPr>
    </w:p>
    <w:p w:rsidR="009629F9" w:rsidRDefault="009629F9" w:rsidP="004911E8">
      <w:pPr>
        <w:jc w:val="center"/>
        <w:rPr>
          <w:b/>
          <w:i/>
          <w:sz w:val="32"/>
          <w:szCs w:val="32"/>
        </w:rPr>
      </w:pPr>
    </w:p>
    <w:p w:rsidR="009629F9" w:rsidRDefault="009629F9" w:rsidP="004911E8">
      <w:pPr>
        <w:jc w:val="center"/>
        <w:rPr>
          <w:b/>
          <w:i/>
          <w:sz w:val="32"/>
          <w:szCs w:val="32"/>
        </w:rPr>
      </w:pPr>
    </w:p>
    <w:p w:rsidR="009629F9" w:rsidRDefault="009629F9" w:rsidP="004911E8">
      <w:pPr>
        <w:jc w:val="center"/>
        <w:rPr>
          <w:b/>
          <w:i/>
          <w:sz w:val="32"/>
          <w:szCs w:val="32"/>
        </w:rPr>
      </w:pPr>
    </w:p>
    <w:p w:rsidR="009629F9" w:rsidRDefault="009629F9" w:rsidP="004911E8">
      <w:pPr>
        <w:jc w:val="center"/>
        <w:rPr>
          <w:b/>
          <w:i/>
          <w:sz w:val="32"/>
          <w:szCs w:val="32"/>
        </w:rPr>
      </w:pPr>
    </w:p>
    <w:p w:rsidR="009629F9" w:rsidRDefault="009629F9" w:rsidP="004911E8">
      <w:pPr>
        <w:jc w:val="center"/>
        <w:rPr>
          <w:b/>
          <w:i/>
          <w:sz w:val="32"/>
          <w:szCs w:val="32"/>
        </w:rPr>
      </w:pPr>
    </w:p>
    <w:p w:rsidR="009629F9" w:rsidRDefault="009629F9" w:rsidP="004911E8">
      <w:pPr>
        <w:jc w:val="center"/>
        <w:rPr>
          <w:b/>
          <w:i/>
          <w:sz w:val="32"/>
          <w:szCs w:val="32"/>
        </w:rPr>
      </w:pPr>
    </w:p>
    <w:p w:rsidR="009629F9" w:rsidRDefault="009629F9" w:rsidP="004911E8">
      <w:pPr>
        <w:jc w:val="center"/>
        <w:rPr>
          <w:b/>
          <w:i/>
          <w:sz w:val="32"/>
          <w:szCs w:val="32"/>
        </w:rPr>
      </w:pPr>
    </w:p>
    <w:p w:rsidR="009629F9" w:rsidRDefault="009629F9" w:rsidP="004911E8">
      <w:pPr>
        <w:jc w:val="center"/>
        <w:rPr>
          <w:b/>
          <w:i/>
          <w:sz w:val="32"/>
          <w:szCs w:val="32"/>
        </w:rPr>
      </w:pPr>
    </w:p>
    <w:p w:rsidR="009629F9" w:rsidRDefault="009629F9" w:rsidP="004911E8">
      <w:pPr>
        <w:jc w:val="center"/>
        <w:rPr>
          <w:b/>
          <w:i/>
          <w:sz w:val="32"/>
          <w:szCs w:val="32"/>
        </w:rPr>
      </w:pPr>
    </w:p>
    <w:p w:rsidR="009629F9" w:rsidRDefault="009629F9" w:rsidP="004911E8">
      <w:pPr>
        <w:jc w:val="center"/>
        <w:rPr>
          <w:b/>
          <w:i/>
          <w:sz w:val="32"/>
          <w:szCs w:val="32"/>
        </w:rPr>
      </w:pPr>
    </w:p>
    <w:p w:rsidR="009629F9" w:rsidRDefault="009629F9" w:rsidP="004911E8">
      <w:pPr>
        <w:jc w:val="center"/>
        <w:rPr>
          <w:b/>
          <w:i/>
          <w:sz w:val="32"/>
          <w:szCs w:val="32"/>
        </w:rPr>
      </w:pPr>
    </w:p>
    <w:p w:rsidR="009629F9" w:rsidRPr="001A3257" w:rsidRDefault="009629F9" w:rsidP="004911E8">
      <w:pPr>
        <w:jc w:val="center"/>
        <w:rPr>
          <w:b/>
          <w:i/>
          <w:sz w:val="32"/>
          <w:szCs w:val="32"/>
        </w:rPr>
      </w:pPr>
      <w:r>
        <w:rPr>
          <w:b/>
          <w:i/>
          <w:sz w:val="32"/>
          <w:szCs w:val="32"/>
        </w:rPr>
        <w:t>2020 – 2021</w:t>
      </w:r>
      <w:r w:rsidRPr="001A3257">
        <w:rPr>
          <w:b/>
          <w:i/>
          <w:sz w:val="32"/>
          <w:szCs w:val="32"/>
        </w:rPr>
        <w:t xml:space="preserve"> учебный год</w:t>
      </w:r>
    </w:p>
    <w:p w:rsidR="009629F9" w:rsidRPr="00691782" w:rsidRDefault="009629F9" w:rsidP="004911E8">
      <w:pPr>
        <w:jc w:val="center"/>
        <w:rPr>
          <w:b/>
        </w:rPr>
      </w:pPr>
      <w:r w:rsidRPr="00691782">
        <w:rPr>
          <w:b/>
        </w:rPr>
        <w:t>Пояснительная записка</w:t>
      </w:r>
    </w:p>
    <w:p w:rsidR="009629F9" w:rsidRPr="00691782" w:rsidRDefault="009629F9" w:rsidP="004911E8">
      <w:pPr>
        <w:jc w:val="both"/>
      </w:pPr>
    </w:p>
    <w:p w:rsidR="009629F9" w:rsidRPr="00691782" w:rsidRDefault="009629F9" w:rsidP="009218BF">
      <w:pPr>
        <w:ind w:firstLine="708"/>
        <w:jc w:val="both"/>
        <w:rPr>
          <w:b/>
        </w:rPr>
      </w:pPr>
      <w:r w:rsidRPr="00691782">
        <w:rPr>
          <w:b/>
        </w:rPr>
        <w:t xml:space="preserve"> Рабочая программа составлена на основании следующих документов:</w:t>
      </w:r>
    </w:p>
    <w:p w:rsidR="009629F9" w:rsidRDefault="009629F9" w:rsidP="009218BF">
      <w:pPr>
        <w:jc w:val="both"/>
      </w:pPr>
      <w:r w:rsidRPr="00691782">
        <w:t xml:space="preserve">- Федеральный закон  «Об образовании в Российской Федерации» </w:t>
      </w:r>
    </w:p>
    <w:p w:rsidR="009629F9" w:rsidRPr="00691782" w:rsidRDefault="009629F9" w:rsidP="009218BF">
      <w:pPr>
        <w:jc w:val="both"/>
      </w:pPr>
      <w:r w:rsidRPr="00691782">
        <w:t xml:space="preserve">- Федеральный компонент государственного Стандарта основного общего образования (Приказ МО РФ от 5 марта </w:t>
      </w:r>
      <w:smartTag w:uri="urn:schemas-microsoft-com:office:smarttags" w:element="metricconverter">
        <w:smartTagPr>
          <w:attr w:name="ProductID" w:val="2004 г"/>
        </w:smartTagPr>
        <w:r w:rsidRPr="00691782">
          <w:t>2004 г</w:t>
        </w:r>
      </w:smartTag>
      <w:r w:rsidRPr="00691782">
        <w:t>. № 1089);</w:t>
      </w:r>
    </w:p>
    <w:p w:rsidR="009629F9" w:rsidRPr="00691782" w:rsidRDefault="009629F9" w:rsidP="004911E8">
      <w:pPr>
        <w:jc w:val="both"/>
      </w:pPr>
      <w:r w:rsidRPr="00691782">
        <w:t xml:space="preserve">- приказ министра образования Московской области от 15.04.2016 № 1427 </w:t>
      </w:r>
      <w:r w:rsidRPr="00691782">
        <w:br/>
        <w:t>«Об утверждении Регионального базисного учебного плана для государственных образовательных организаций Московской области, муниципальных и частных образовательных организаций в Московской области, реализующих программы основного общего и среднего общего образования на 2018 – 2019 учебный год».</w:t>
      </w:r>
    </w:p>
    <w:p w:rsidR="009629F9" w:rsidRPr="00691782" w:rsidRDefault="009629F9" w:rsidP="004911E8">
      <w:r w:rsidRPr="00691782">
        <w:t>- образовательная программа  общего образования МБОУ СОШ № 5  на 2018-2019 учебный год;</w:t>
      </w:r>
    </w:p>
    <w:p w:rsidR="009629F9" w:rsidRPr="00691782" w:rsidRDefault="009629F9" w:rsidP="004911E8">
      <w:r w:rsidRPr="00691782">
        <w:t>- учебный план МБОУ СОШ № 5 на 2018-2019 учебный год;</w:t>
      </w:r>
    </w:p>
    <w:p w:rsidR="009629F9" w:rsidRPr="00691782" w:rsidRDefault="009629F9" w:rsidP="004911E8">
      <w:r w:rsidRPr="00691782">
        <w:t>- календарный учебный график МБОУ СОШ № 5 на 2018-2019 учебный год;</w:t>
      </w:r>
    </w:p>
    <w:p w:rsidR="009629F9" w:rsidRPr="00691782" w:rsidRDefault="009629F9" w:rsidP="004911E8">
      <w:pPr>
        <w:jc w:val="both"/>
        <w:rPr>
          <w:color w:val="FF0000"/>
        </w:rPr>
      </w:pPr>
      <w:r w:rsidRPr="00691782">
        <w:t xml:space="preserve">- авторская программа: География. Программы для общеобразоват. учреждений. 10-11 кл. – Максаковский В.П. Экономическая и социальная география мира - М., Дрофа, </w:t>
      </w:r>
      <w:smartTag w:uri="urn:schemas-microsoft-com:office:smarttags" w:element="metricconverter">
        <w:smartTagPr>
          <w:attr w:name="ProductID" w:val="2014 г"/>
        </w:smartTagPr>
        <w:r w:rsidRPr="00691782">
          <w:t>201</w:t>
        </w:r>
        <w:r>
          <w:t>4</w:t>
        </w:r>
        <w:r w:rsidRPr="00691782">
          <w:t xml:space="preserve"> г</w:t>
        </w:r>
      </w:smartTag>
      <w:r w:rsidRPr="00691782">
        <w:t>.</w:t>
      </w:r>
    </w:p>
    <w:p w:rsidR="009629F9" w:rsidRPr="00691782" w:rsidRDefault="009629F9" w:rsidP="004911E8">
      <w:r w:rsidRPr="00691782">
        <w:t>- Федеральный  перечень учебников, рекомендованных к использованию в общеобразовательных учреждениях на 2018-2019 учебный год.</w:t>
      </w:r>
    </w:p>
    <w:p w:rsidR="009629F9" w:rsidRPr="00691782" w:rsidRDefault="009629F9" w:rsidP="004911E8">
      <w:pPr>
        <w:jc w:val="both"/>
      </w:pPr>
    </w:p>
    <w:p w:rsidR="009629F9" w:rsidRPr="00691782" w:rsidRDefault="009629F9" w:rsidP="004911E8">
      <w:pPr>
        <w:ind w:firstLine="708"/>
        <w:jc w:val="both"/>
      </w:pPr>
      <w:r w:rsidRPr="00691782">
        <w:rPr>
          <w:b/>
        </w:rPr>
        <w:t xml:space="preserve">Учебник: </w:t>
      </w:r>
      <w:r w:rsidRPr="00691782">
        <w:t>География. 10-11 классы: учеб. для общеобразоват. организаций: базовый уровень / В.П.Максаковский. Москва «Просвещение» 2015.</w:t>
      </w:r>
    </w:p>
    <w:p w:rsidR="009629F9" w:rsidRPr="00691782" w:rsidRDefault="009629F9" w:rsidP="004911E8">
      <w:pPr>
        <w:ind w:firstLine="708"/>
        <w:jc w:val="both"/>
        <w:rPr>
          <w:b/>
        </w:rPr>
      </w:pPr>
      <w:r w:rsidRPr="00691782">
        <w:rPr>
          <w:b/>
        </w:rPr>
        <w:t xml:space="preserve">Программа рассчитана </w:t>
      </w:r>
      <w:r w:rsidRPr="00691782">
        <w:t>на 1 часа в неделю (33 часа в год)</w:t>
      </w:r>
      <w:r w:rsidRPr="00691782">
        <w:rPr>
          <w:b/>
        </w:rPr>
        <w:t>.</w:t>
      </w:r>
    </w:p>
    <w:p w:rsidR="009629F9" w:rsidRPr="00691782" w:rsidRDefault="009629F9" w:rsidP="004911E8">
      <w:pPr>
        <w:ind w:firstLine="708"/>
        <w:jc w:val="both"/>
        <w:rPr>
          <w:b/>
          <w:color w:val="FF0000"/>
        </w:rPr>
      </w:pPr>
    </w:p>
    <w:p w:rsidR="009629F9" w:rsidRPr="00691782" w:rsidRDefault="009629F9" w:rsidP="001A3257">
      <w:pPr>
        <w:rPr>
          <w:b/>
        </w:rPr>
      </w:pPr>
    </w:p>
    <w:p w:rsidR="009629F9" w:rsidRPr="00691782" w:rsidRDefault="009629F9" w:rsidP="001A3257">
      <w:pPr>
        <w:ind w:left="360"/>
        <w:jc w:val="center"/>
        <w:rPr>
          <w:b/>
        </w:rPr>
      </w:pPr>
      <w:r w:rsidRPr="00691782">
        <w:rPr>
          <w:b/>
        </w:rPr>
        <w:t>Планируемые результаты</w:t>
      </w:r>
    </w:p>
    <w:p w:rsidR="009629F9" w:rsidRPr="00691782" w:rsidRDefault="009629F9" w:rsidP="001A3257">
      <w:pPr>
        <w:rPr>
          <w:b/>
        </w:rPr>
      </w:pPr>
    </w:p>
    <w:p w:rsidR="009629F9" w:rsidRPr="00691782" w:rsidRDefault="009629F9" w:rsidP="001A3257">
      <w:r w:rsidRPr="00691782">
        <w:t>В результате изучения географии ученик должен:</w:t>
      </w:r>
    </w:p>
    <w:p w:rsidR="009629F9" w:rsidRPr="00691782" w:rsidRDefault="009629F9" w:rsidP="001A3257"/>
    <w:p w:rsidR="009629F9" w:rsidRPr="00691782" w:rsidRDefault="009629F9" w:rsidP="001A3257">
      <w:pPr>
        <w:rPr>
          <w:b/>
        </w:rPr>
      </w:pPr>
      <w:r w:rsidRPr="00691782">
        <w:rPr>
          <w:b/>
        </w:rPr>
        <w:t>1. Знать/понимать:</w:t>
      </w:r>
    </w:p>
    <w:p w:rsidR="009629F9" w:rsidRPr="00691782" w:rsidRDefault="009629F9" w:rsidP="001A3257">
      <w:pPr>
        <w:rPr>
          <w:b/>
        </w:rPr>
      </w:pPr>
    </w:p>
    <w:p w:rsidR="009629F9" w:rsidRPr="00691782" w:rsidRDefault="009629F9" w:rsidP="001A3257">
      <w:pPr>
        <w:numPr>
          <w:ilvl w:val="0"/>
          <w:numId w:val="3"/>
        </w:numPr>
        <w:spacing w:after="200" w:line="276" w:lineRule="auto"/>
        <w:ind w:left="360"/>
        <w:jc w:val="both"/>
        <w:rPr>
          <w:lang w:eastAsia="en-US"/>
        </w:rPr>
      </w:pPr>
      <w:r w:rsidRPr="00691782">
        <w:rPr>
          <w:lang w:eastAsia="en-US"/>
        </w:rPr>
        <w:t xml:space="preserve">основные понятия и термины; </w:t>
      </w:r>
    </w:p>
    <w:p w:rsidR="009629F9" w:rsidRPr="00691782" w:rsidRDefault="009629F9" w:rsidP="001A3257">
      <w:pPr>
        <w:numPr>
          <w:ilvl w:val="0"/>
          <w:numId w:val="3"/>
        </w:numPr>
        <w:spacing w:after="200" w:line="276" w:lineRule="auto"/>
        <w:ind w:left="360"/>
        <w:jc w:val="both"/>
        <w:rPr>
          <w:lang w:eastAsia="en-US"/>
        </w:rPr>
      </w:pPr>
      <w:r w:rsidRPr="00691782">
        <w:rPr>
          <w:lang w:eastAsia="en-US"/>
        </w:rPr>
        <w:t>геогр. следствия движения Земли,</w:t>
      </w:r>
    </w:p>
    <w:p w:rsidR="009629F9" w:rsidRPr="00691782" w:rsidRDefault="009629F9" w:rsidP="001A3257">
      <w:pPr>
        <w:numPr>
          <w:ilvl w:val="0"/>
          <w:numId w:val="3"/>
        </w:numPr>
        <w:spacing w:after="200" w:line="276" w:lineRule="auto"/>
        <w:ind w:left="360"/>
        <w:jc w:val="both"/>
        <w:rPr>
          <w:lang w:eastAsia="en-US"/>
        </w:rPr>
      </w:pPr>
      <w:r w:rsidRPr="00691782">
        <w:rPr>
          <w:lang w:eastAsia="en-US"/>
        </w:rPr>
        <w:t>связь между Г.П., природными условиями, ресурсами и хозяйством отдельных регионов и стран;</w:t>
      </w:r>
    </w:p>
    <w:p w:rsidR="009629F9" w:rsidRPr="00691782" w:rsidRDefault="009629F9" w:rsidP="001A3257">
      <w:pPr>
        <w:numPr>
          <w:ilvl w:val="0"/>
          <w:numId w:val="3"/>
        </w:numPr>
        <w:spacing w:after="200" w:line="276" w:lineRule="auto"/>
        <w:ind w:left="360"/>
        <w:jc w:val="both"/>
        <w:rPr>
          <w:lang w:eastAsia="en-US"/>
        </w:rPr>
      </w:pPr>
      <w:r w:rsidRPr="00691782">
        <w:rPr>
          <w:lang w:eastAsia="en-US"/>
        </w:rPr>
        <w:t>специфику Г.П. и административно-территориального устройства Р.Ф., особенности её природы, населения, основных отраслей х-ва, природно-хозяйственных зон и районов;</w:t>
      </w:r>
    </w:p>
    <w:p w:rsidR="009629F9" w:rsidRPr="00691782" w:rsidRDefault="009629F9" w:rsidP="001A3257">
      <w:pPr>
        <w:numPr>
          <w:ilvl w:val="0"/>
          <w:numId w:val="3"/>
        </w:numPr>
        <w:spacing w:after="200" w:line="276" w:lineRule="auto"/>
        <w:ind w:left="360"/>
        <w:jc w:val="both"/>
        <w:rPr>
          <w:lang w:eastAsia="en-US"/>
        </w:rPr>
      </w:pPr>
      <w:r w:rsidRPr="00691782">
        <w:rPr>
          <w:lang w:eastAsia="en-US"/>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9629F9" w:rsidRPr="00691782" w:rsidRDefault="009629F9" w:rsidP="001A3257">
      <w:pPr>
        <w:spacing w:after="200" w:line="276" w:lineRule="auto"/>
        <w:ind w:left="-120"/>
        <w:jc w:val="both"/>
        <w:rPr>
          <w:lang w:eastAsia="en-US"/>
        </w:rPr>
      </w:pPr>
      <w:r w:rsidRPr="00691782">
        <w:rPr>
          <w:b/>
        </w:rPr>
        <w:t>2. Уметь</w:t>
      </w:r>
    </w:p>
    <w:p w:rsidR="009629F9" w:rsidRPr="00691782" w:rsidRDefault="009629F9" w:rsidP="001A3257">
      <w:pPr>
        <w:numPr>
          <w:ilvl w:val="0"/>
          <w:numId w:val="2"/>
        </w:numPr>
        <w:ind w:left="360"/>
        <w:rPr>
          <w:u w:val="single"/>
        </w:rPr>
      </w:pPr>
      <w:r w:rsidRPr="00691782">
        <w:t>-выделять, описывать и объяснять существенные признаки геогр. объектов и явлений;</w:t>
      </w:r>
    </w:p>
    <w:p w:rsidR="009629F9" w:rsidRPr="00691782" w:rsidRDefault="009629F9" w:rsidP="001A3257">
      <w:pPr>
        <w:numPr>
          <w:ilvl w:val="0"/>
          <w:numId w:val="2"/>
        </w:numPr>
        <w:ind w:left="360"/>
      </w:pPr>
      <w:r w:rsidRPr="00691782">
        <w:t>-находить в разных источниках и анализировать информацию, необходимую для изучения геогр.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9629F9" w:rsidRPr="00691782" w:rsidRDefault="009629F9" w:rsidP="001A3257">
      <w:pPr>
        <w:numPr>
          <w:ilvl w:val="0"/>
          <w:numId w:val="2"/>
        </w:numPr>
        <w:ind w:left="360"/>
      </w:pPr>
      <w:r w:rsidRPr="00691782">
        <w:t>-приводить примеры использования и охраны природных ресурсов, адаптации человека к условиям окружающей среды, её влияние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9629F9" w:rsidRPr="00691782" w:rsidRDefault="009629F9" w:rsidP="001A3257">
      <w:pPr>
        <w:numPr>
          <w:ilvl w:val="0"/>
          <w:numId w:val="2"/>
        </w:numPr>
        <w:ind w:left="360"/>
      </w:pPr>
      <w:r w:rsidRPr="00691782">
        <w:t>-составлять краткую геогр. характеристику разных территорий на основе разнообразных источников геогр. информации и форм её представления;</w:t>
      </w:r>
    </w:p>
    <w:p w:rsidR="009629F9" w:rsidRPr="00691782" w:rsidRDefault="009629F9" w:rsidP="001A3257">
      <w:pPr>
        <w:numPr>
          <w:ilvl w:val="0"/>
          <w:numId w:val="2"/>
        </w:numPr>
        <w:ind w:left="360"/>
      </w:pPr>
      <w:r w:rsidRPr="00691782">
        <w:t>-определять на местности, плане и карте расстояния, направления, высоты точек; геогр. координаты и местоположение геогр. объектов;</w:t>
      </w:r>
    </w:p>
    <w:p w:rsidR="009629F9" w:rsidRPr="00691782" w:rsidRDefault="009629F9" w:rsidP="001A3257">
      <w:pPr>
        <w:numPr>
          <w:ilvl w:val="0"/>
          <w:numId w:val="2"/>
        </w:numPr>
        <w:ind w:left="360"/>
      </w:pPr>
      <w:r w:rsidRPr="00691782">
        <w:t xml:space="preserve">- применять приборы и инструменты для определения количественных и качественных характеристик компонентов природы; </w:t>
      </w:r>
    </w:p>
    <w:p w:rsidR="009629F9" w:rsidRPr="00691782" w:rsidRDefault="009629F9" w:rsidP="001A3257"/>
    <w:p w:rsidR="009629F9" w:rsidRPr="00691782" w:rsidRDefault="009629F9" w:rsidP="001A3257">
      <w:pPr>
        <w:rPr>
          <w:b/>
        </w:rPr>
      </w:pPr>
    </w:p>
    <w:p w:rsidR="009629F9" w:rsidRPr="00691782" w:rsidRDefault="009629F9" w:rsidP="001A3257">
      <w:pPr>
        <w:rPr>
          <w:b/>
        </w:rPr>
      </w:pPr>
      <w:r w:rsidRPr="00691782">
        <w:rPr>
          <w:b/>
        </w:rPr>
        <w:t>3. Использовать приобретенные знания и умения в практической деятельности и повседневной жизни для:</w:t>
      </w:r>
    </w:p>
    <w:p w:rsidR="009629F9" w:rsidRPr="00691782" w:rsidRDefault="009629F9" w:rsidP="001A3257"/>
    <w:p w:rsidR="009629F9" w:rsidRPr="00691782" w:rsidRDefault="009629F9" w:rsidP="001A3257">
      <w:pPr>
        <w:pStyle w:val="ListParagraph"/>
        <w:numPr>
          <w:ilvl w:val="0"/>
          <w:numId w:val="4"/>
        </w:numPr>
        <w:ind w:left="705"/>
        <w:jc w:val="both"/>
      </w:pPr>
      <w:r w:rsidRPr="00691782">
        <w:t>- ориентирования на местности и проведения съёмок её участков; определения поясного времени; чтения карт различного содержания;</w:t>
      </w:r>
    </w:p>
    <w:p w:rsidR="009629F9" w:rsidRPr="00691782" w:rsidRDefault="009629F9" w:rsidP="001A3257">
      <w:pPr>
        <w:pStyle w:val="ListParagraph"/>
        <w:numPr>
          <w:ilvl w:val="0"/>
          <w:numId w:val="4"/>
        </w:numPr>
        <w:ind w:left="705"/>
        <w:jc w:val="both"/>
      </w:pPr>
      <w:r w:rsidRPr="00691782">
        <w:t>- учёта фенологических изменений в природе своей местности; проведения наблюдений за отдельными геогр. объектами, процессами и явлениями, их изменениями в результате природных и антропогенных воздействий; оценки их последствий;</w:t>
      </w:r>
    </w:p>
    <w:p w:rsidR="009629F9" w:rsidRPr="00691782" w:rsidRDefault="009629F9" w:rsidP="001A3257">
      <w:pPr>
        <w:pStyle w:val="ListParagraph"/>
        <w:numPr>
          <w:ilvl w:val="0"/>
          <w:numId w:val="4"/>
        </w:numPr>
        <w:ind w:left="705"/>
        <w:jc w:val="both"/>
      </w:pPr>
      <w:r w:rsidRPr="00691782">
        <w:t>- наблюдения за погодой, состоянием воздуха, воды и почвы в своей местности; определение комфортных и дискомфортных параметров природных компонентов своей местности с помощью приборов и инструментов;</w:t>
      </w:r>
    </w:p>
    <w:p w:rsidR="009629F9" w:rsidRPr="00691782" w:rsidRDefault="009629F9" w:rsidP="001A3257">
      <w:pPr>
        <w:pStyle w:val="ListParagraph"/>
        <w:numPr>
          <w:ilvl w:val="0"/>
          <w:numId w:val="4"/>
        </w:numPr>
        <w:ind w:left="705"/>
        <w:jc w:val="both"/>
      </w:pPr>
      <w:r w:rsidRPr="00691782">
        <w:t>- решение практических задач по определению качества окружающей среды своей местности, её использованию, сохранению и улучшению; принятию необходимых мер в случае природных стихийных бедствий и техногенных катастроф;</w:t>
      </w:r>
    </w:p>
    <w:p w:rsidR="009629F9" w:rsidRPr="00691782" w:rsidRDefault="009629F9" w:rsidP="001A3257">
      <w:pPr>
        <w:pStyle w:val="ListParagraph"/>
        <w:numPr>
          <w:ilvl w:val="0"/>
          <w:numId w:val="4"/>
        </w:numPr>
        <w:ind w:left="705"/>
        <w:jc w:val="both"/>
      </w:pPr>
      <w:r w:rsidRPr="00691782">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9629F9" w:rsidRPr="00691782" w:rsidRDefault="009629F9" w:rsidP="004911E8">
      <w:pPr>
        <w:rPr>
          <w:b/>
        </w:rPr>
      </w:pPr>
    </w:p>
    <w:p w:rsidR="009629F9" w:rsidRPr="00691782" w:rsidRDefault="009629F9" w:rsidP="004911E8">
      <w:pPr>
        <w:ind w:firstLine="708"/>
        <w:jc w:val="center"/>
      </w:pPr>
      <w:r w:rsidRPr="00691782">
        <w:rPr>
          <w:b/>
        </w:rPr>
        <w:t>Общая характеристика учебного предмета</w:t>
      </w:r>
    </w:p>
    <w:p w:rsidR="009629F9" w:rsidRPr="00691782" w:rsidRDefault="009629F9" w:rsidP="004911E8">
      <w:pPr>
        <w:ind w:firstLine="708"/>
        <w:jc w:val="center"/>
      </w:pPr>
    </w:p>
    <w:p w:rsidR="009629F9" w:rsidRPr="00691782" w:rsidRDefault="009629F9" w:rsidP="004911E8">
      <w:pPr>
        <w:jc w:val="center"/>
        <w:rPr>
          <w:b/>
        </w:rPr>
      </w:pPr>
      <w:r w:rsidRPr="00691782">
        <w:rPr>
          <w:b/>
        </w:rPr>
        <w:t>Цели и задачи  обучения:</w:t>
      </w:r>
    </w:p>
    <w:p w:rsidR="009629F9" w:rsidRPr="00691782" w:rsidRDefault="009629F9" w:rsidP="004911E8">
      <w:pPr>
        <w:jc w:val="center"/>
        <w:rPr>
          <w:b/>
        </w:rPr>
      </w:pPr>
    </w:p>
    <w:p w:rsidR="009629F9" w:rsidRPr="00691782" w:rsidRDefault="009629F9" w:rsidP="004911E8">
      <w:pPr>
        <w:jc w:val="both"/>
      </w:pPr>
      <w:r w:rsidRPr="00691782">
        <w:rPr>
          <w:b/>
        </w:rPr>
        <w:t>Цель:</w:t>
      </w:r>
      <w:r w:rsidRPr="00691782">
        <w:t xml:space="preserve"> 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rsidR="009629F9" w:rsidRPr="00691782" w:rsidRDefault="009629F9" w:rsidP="004911E8">
      <w:pPr>
        <w:jc w:val="both"/>
      </w:pPr>
      <w:r w:rsidRPr="00691782">
        <w:t xml:space="preserve">Изучение географии в старшей школе на базовом уровне направлено на достижение следующих </w:t>
      </w:r>
      <w:r w:rsidRPr="00691782">
        <w:rPr>
          <w:b/>
        </w:rPr>
        <w:t>задач</w:t>
      </w:r>
      <w:r w:rsidRPr="00691782">
        <w:t xml:space="preserve">: </w:t>
      </w:r>
    </w:p>
    <w:p w:rsidR="009629F9" w:rsidRPr="00691782" w:rsidRDefault="009629F9" w:rsidP="004911E8">
      <w:pPr>
        <w:jc w:val="both"/>
      </w:pPr>
      <w:r w:rsidRPr="00691782">
        <w:sym w:font="Symbol" w:char="F0B7"/>
      </w:r>
      <w:r w:rsidRPr="00691782">
        <w:t xml:space="preserve"> освоение системы географических знаний о целостном, многообразном и динамично изменяющемся мире, о взаимосвязи природы, населения и хозяйства на всех территориальных уровнях, о географических аспектах глобальных проблем человечества и путях их решения; о методах изучения географического пространства, разнообразии его объектов и процессов; </w:t>
      </w:r>
    </w:p>
    <w:p w:rsidR="009629F9" w:rsidRPr="00691782" w:rsidRDefault="009629F9" w:rsidP="004911E8">
      <w:pPr>
        <w:jc w:val="both"/>
      </w:pPr>
      <w:r w:rsidRPr="00691782">
        <w:sym w:font="Symbol" w:char="F0B7"/>
      </w:r>
      <w:r w:rsidRPr="00691782">
        <w:t xml:space="preserve"> 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 </w:t>
      </w:r>
    </w:p>
    <w:p w:rsidR="009629F9" w:rsidRPr="00691782" w:rsidRDefault="009629F9" w:rsidP="004911E8">
      <w:pPr>
        <w:jc w:val="both"/>
      </w:pPr>
      <w:r w:rsidRPr="00691782">
        <w:sym w:font="Symbol" w:char="F0B7"/>
      </w:r>
      <w:r w:rsidRPr="00691782">
        <w:t xml:space="preserve">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9629F9" w:rsidRPr="00691782" w:rsidRDefault="009629F9" w:rsidP="004911E8">
      <w:pPr>
        <w:jc w:val="both"/>
      </w:pPr>
      <w:r w:rsidRPr="00691782">
        <w:sym w:font="Symbol" w:char="F0B7"/>
      </w:r>
      <w:r w:rsidRPr="00691782">
        <w:t xml:space="preserve"> воспитание патриотизма, толерантности, уважения к другим народам и культурам, бережного отношения к окружающей среде; </w:t>
      </w:r>
    </w:p>
    <w:p w:rsidR="009629F9" w:rsidRPr="00691782" w:rsidRDefault="009629F9" w:rsidP="004911E8">
      <w:pPr>
        <w:jc w:val="both"/>
      </w:pPr>
      <w:r w:rsidRPr="00691782">
        <w:sym w:font="Symbol" w:char="F0B7"/>
      </w:r>
      <w:r w:rsidRPr="00691782">
        <w:t xml:space="preserve">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9629F9" w:rsidRPr="00691782" w:rsidRDefault="009629F9" w:rsidP="004911E8">
      <w:pPr>
        <w:jc w:val="both"/>
      </w:pPr>
      <w:r w:rsidRPr="00691782">
        <w:sym w:font="Symbol" w:char="F0B7"/>
      </w:r>
      <w:r w:rsidRPr="00691782">
        <w:t xml:space="preserve"> нахождение и применение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 </w:t>
      </w:r>
    </w:p>
    <w:p w:rsidR="009629F9" w:rsidRPr="00691782" w:rsidRDefault="009629F9" w:rsidP="004911E8">
      <w:pPr>
        <w:jc w:val="both"/>
      </w:pPr>
      <w:r w:rsidRPr="00691782">
        <w:sym w:font="Symbol" w:char="F0B7"/>
      </w:r>
      <w:r w:rsidRPr="00691782">
        <w:t xml:space="preserve">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9629F9" w:rsidRPr="00691782" w:rsidRDefault="009629F9" w:rsidP="00691782">
      <w:pPr>
        <w:pStyle w:val="NormalWeb"/>
        <w:shd w:val="clear" w:color="auto" w:fill="FFFFFF"/>
        <w:tabs>
          <w:tab w:val="left" w:pos="7967"/>
        </w:tabs>
        <w:spacing w:before="0" w:beforeAutospacing="0" w:after="150" w:afterAutospacing="0"/>
        <w:jc w:val="both"/>
      </w:pPr>
    </w:p>
    <w:tbl>
      <w:tblPr>
        <w:tblpPr w:leftFromText="180" w:rightFromText="180" w:vertAnchor="text" w:horzAnchor="page" w:tblpX="1675" w:tblpY="194"/>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tblPr>
      <w:tblGrid>
        <w:gridCol w:w="1384"/>
        <w:gridCol w:w="4961"/>
        <w:gridCol w:w="3029"/>
      </w:tblGrid>
      <w:tr w:rsidR="009629F9" w:rsidRPr="00691782" w:rsidTr="006335F6">
        <w:tc>
          <w:tcPr>
            <w:tcW w:w="1384" w:type="dxa"/>
          </w:tcPr>
          <w:p w:rsidR="009629F9" w:rsidRPr="00691782" w:rsidRDefault="009629F9" w:rsidP="001C52B3">
            <w:pPr>
              <w:pStyle w:val="NormalWeb"/>
              <w:shd w:val="clear" w:color="auto" w:fill="FFFFFF"/>
              <w:spacing w:after="150"/>
              <w:jc w:val="both"/>
              <w:rPr>
                <w:b/>
              </w:rPr>
            </w:pPr>
            <w:r w:rsidRPr="00691782">
              <w:rPr>
                <w:b/>
              </w:rPr>
              <w:t>Предмет</w:t>
            </w:r>
          </w:p>
        </w:tc>
        <w:tc>
          <w:tcPr>
            <w:tcW w:w="4961" w:type="dxa"/>
          </w:tcPr>
          <w:p w:rsidR="009629F9" w:rsidRPr="00691782" w:rsidRDefault="009629F9" w:rsidP="001C52B3">
            <w:pPr>
              <w:pStyle w:val="NormalWeb"/>
              <w:shd w:val="clear" w:color="auto" w:fill="FFFFFF"/>
              <w:spacing w:after="150"/>
              <w:jc w:val="both"/>
              <w:rPr>
                <w:b/>
              </w:rPr>
            </w:pPr>
            <w:r w:rsidRPr="00691782">
              <w:rPr>
                <w:b/>
              </w:rPr>
              <w:t>Обучающийся  научится</w:t>
            </w:r>
          </w:p>
        </w:tc>
        <w:tc>
          <w:tcPr>
            <w:tcW w:w="3029" w:type="dxa"/>
          </w:tcPr>
          <w:p w:rsidR="009629F9" w:rsidRPr="00691782" w:rsidRDefault="009629F9" w:rsidP="001C52B3">
            <w:pPr>
              <w:pStyle w:val="NormalWeb"/>
              <w:shd w:val="clear" w:color="auto" w:fill="FFFFFF"/>
              <w:spacing w:after="150"/>
              <w:jc w:val="both"/>
              <w:rPr>
                <w:b/>
              </w:rPr>
            </w:pPr>
            <w:r w:rsidRPr="00691782">
              <w:rPr>
                <w:b/>
              </w:rPr>
              <w:t>Обучающийся получит возможность научиться:</w:t>
            </w:r>
          </w:p>
          <w:p w:rsidR="009629F9" w:rsidRPr="00691782" w:rsidRDefault="009629F9" w:rsidP="001C52B3">
            <w:pPr>
              <w:pStyle w:val="NormalWeb"/>
              <w:shd w:val="clear" w:color="auto" w:fill="FFFFFF"/>
              <w:spacing w:after="150"/>
              <w:jc w:val="both"/>
              <w:rPr>
                <w:b/>
              </w:rPr>
            </w:pPr>
          </w:p>
        </w:tc>
      </w:tr>
      <w:tr w:rsidR="009629F9" w:rsidRPr="00691782" w:rsidTr="006335F6">
        <w:tc>
          <w:tcPr>
            <w:tcW w:w="1384" w:type="dxa"/>
          </w:tcPr>
          <w:p w:rsidR="009629F9" w:rsidRPr="00691782" w:rsidRDefault="009629F9" w:rsidP="001C52B3">
            <w:pPr>
              <w:pStyle w:val="NormalWeb"/>
              <w:shd w:val="clear" w:color="auto" w:fill="FFFFFF"/>
              <w:spacing w:after="150"/>
              <w:jc w:val="both"/>
            </w:pPr>
            <w:r w:rsidRPr="00691782">
              <w:t>География</w:t>
            </w:r>
          </w:p>
        </w:tc>
        <w:tc>
          <w:tcPr>
            <w:tcW w:w="4961" w:type="dxa"/>
          </w:tcPr>
          <w:p w:rsidR="009629F9" w:rsidRPr="00691782" w:rsidRDefault="009629F9" w:rsidP="001C52B3">
            <w:pPr>
              <w:pStyle w:val="NormalWeb"/>
              <w:shd w:val="clear" w:color="auto" w:fill="FFFFFF"/>
              <w:spacing w:after="150"/>
              <w:jc w:val="both"/>
            </w:pPr>
            <w:r w:rsidRPr="00691782">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9629F9" w:rsidRPr="00691782" w:rsidRDefault="009629F9" w:rsidP="001C52B3">
            <w:pPr>
              <w:pStyle w:val="NormalWeb"/>
              <w:shd w:val="clear" w:color="auto" w:fill="FFFFFF"/>
              <w:spacing w:after="150"/>
              <w:jc w:val="both"/>
            </w:pPr>
            <w:r w:rsidRPr="00691782">
              <w:t>- анализировать, обобщать и интерпретировать географическую информацию;</w:t>
            </w:r>
          </w:p>
          <w:p w:rsidR="009629F9" w:rsidRPr="00691782" w:rsidRDefault="009629F9" w:rsidP="001C52B3">
            <w:pPr>
              <w:pStyle w:val="NormalWeb"/>
              <w:shd w:val="clear" w:color="auto" w:fill="FFFFFF"/>
              <w:spacing w:after="150"/>
              <w:jc w:val="both"/>
            </w:pPr>
            <w:r w:rsidRPr="00691782">
              <w:t xml:space="preserve">- по результатам наблюдений (в том числе инструментальных) находить и формулировать зависимости и закономерности; </w:t>
            </w:r>
          </w:p>
          <w:p w:rsidR="009629F9" w:rsidRPr="00691782" w:rsidRDefault="009629F9" w:rsidP="001C52B3">
            <w:pPr>
              <w:pStyle w:val="NormalWeb"/>
              <w:shd w:val="clear" w:color="auto" w:fill="FFFFFF"/>
              <w:spacing w:after="150"/>
              <w:jc w:val="both"/>
            </w:pPr>
            <w:r w:rsidRPr="00691782">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9629F9" w:rsidRPr="00691782" w:rsidRDefault="009629F9" w:rsidP="001C52B3">
            <w:pPr>
              <w:pStyle w:val="NormalWeb"/>
              <w:shd w:val="clear" w:color="auto" w:fill="FFFFFF"/>
              <w:spacing w:after="150"/>
              <w:jc w:val="both"/>
            </w:pPr>
            <w:r w:rsidRPr="00691782">
              <w:t xml:space="preserve">- в процессе работы с одним или несколькими источниками географической информации выявлять содержащуюся в них противоречивую информацию; </w:t>
            </w:r>
          </w:p>
          <w:p w:rsidR="009629F9" w:rsidRPr="00691782" w:rsidRDefault="009629F9" w:rsidP="001C52B3">
            <w:pPr>
              <w:pStyle w:val="NormalWeb"/>
              <w:shd w:val="clear" w:color="auto" w:fill="FFFFFF"/>
              <w:spacing w:after="150"/>
              <w:jc w:val="both"/>
            </w:pPr>
            <w:r w:rsidRPr="00691782">
              <w:t xml:space="preserve">- составлять описания географических объектов, процессов и явлений с использованием разных источников географической информации; </w:t>
            </w:r>
          </w:p>
          <w:p w:rsidR="009629F9" w:rsidRPr="00691782" w:rsidRDefault="009629F9" w:rsidP="001C52B3">
            <w:pPr>
              <w:pStyle w:val="NormalWeb"/>
              <w:shd w:val="clear" w:color="auto" w:fill="FFFFFF"/>
              <w:spacing w:after="150"/>
              <w:jc w:val="both"/>
            </w:pPr>
            <w:r w:rsidRPr="00691782">
              <w:t>- представлять в различных формах географическую информацию, необходимую для решения учебных и практико-ориентированных задач.</w:t>
            </w:r>
          </w:p>
        </w:tc>
        <w:tc>
          <w:tcPr>
            <w:tcW w:w="3029" w:type="dxa"/>
          </w:tcPr>
          <w:p w:rsidR="009629F9" w:rsidRPr="00691782" w:rsidRDefault="009629F9" w:rsidP="001C52B3">
            <w:pPr>
              <w:pStyle w:val="NormalWeb"/>
              <w:shd w:val="clear" w:color="auto" w:fill="FFFFFF"/>
              <w:spacing w:after="150"/>
              <w:jc w:val="both"/>
            </w:pPr>
            <w:r w:rsidRPr="00691782">
              <w:t>- ориентироваться на местности при помощи топографических карт и современных навигационных приборов;</w:t>
            </w:r>
          </w:p>
          <w:p w:rsidR="009629F9" w:rsidRPr="00691782" w:rsidRDefault="009629F9" w:rsidP="001C52B3">
            <w:pPr>
              <w:pStyle w:val="NormalWeb"/>
              <w:shd w:val="clear" w:color="auto" w:fill="FFFFFF"/>
              <w:spacing w:after="150"/>
              <w:jc w:val="both"/>
            </w:pPr>
            <w:r w:rsidRPr="00691782">
              <w:t>- читать космические снимки и аэрофотоснимки, планы местности и географические карты;</w:t>
            </w:r>
          </w:p>
          <w:p w:rsidR="009629F9" w:rsidRPr="00691782" w:rsidRDefault="009629F9" w:rsidP="001C52B3">
            <w:pPr>
              <w:pStyle w:val="NormalWeb"/>
              <w:shd w:val="clear" w:color="auto" w:fill="FFFFFF"/>
              <w:spacing w:after="150"/>
              <w:jc w:val="both"/>
            </w:pPr>
            <w:r w:rsidRPr="00691782">
              <w:t>- строить простые планы местности;</w:t>
            </w:r>
          </w:p>
          <w:p w:rsidR="009629F9" w:rsidRPr="00691782" w:rsidRDefault="009629F9" w:rsidP="001C52B3">
            <w:pPr>
              <w:pStyle w:val="NormalWeb"/>
              <w:shd w:val="clear" w:color="auto" w:fill="FFFFFF"/>
              <w:spacing w:after="150"/>
              <w:jc w:val="both"/>
            </w:pPr>
            <w:r w:rsidRPr="00691782">
              <w:t>- создавать простейшие географические карты различного содержания;</w:t>
            </w:r>
          </w:p>
          <w:p w:rsidR="009629F9" w:rsidRPr="00691782" w:rsidRDefault="009629F9" w:rsidP="001C52B3">
            <w:pPr>
              <w:pStyle w:val="NormalWeb"/>
              <w:shd w:val="clear" w:color="auto" w:fill="FFFFFF"/>
              <w:spacing w:after="150"/>
              <w:jc w:val="both"/>
            </w:pPr>
            <w:r w:rsidRPr="00691782">
              <w:t>- моделировать географические объекты и явления при помощи компьютерных программ.</w:t>
            </w:r>
          </w:p>
          <w:p w:rsidR="009629F9" w:rsidRPr="00691782" w:rsidRDefault="009629F9" w:rsidP="001C52B3">
            <w:pPr>
              <w:pStyle w:val="NormalWeb"/>
              <w:shd w:val="clear" w:color="auto" w:fill="FFFFFF"/>
              <w:spacing w:after="150"/>
              <w:jc w:val="both"/>
            </w:pPr>
          </w:p>
        </w:tc>
      </w:tr>
    </w:tbl>
    <w:p w:rsidR="009629F9" w:rsidRPr="00691782" w:rsidRDefault="009629F9" w:rsidP="00691782">
      <w:pPr>
        <w:pStyle w:val="NormalWeb"/>
        <w:shd w:val="clear" w:color="auto" w:fill="FFFFFF"/>
        <w:spacing w:after="150"/>
        <w:jc w:val="both"/>
        <w:rPr>
          <w:b/>
        </w:rPr>
      </w:pPr>
    </w:p>
    <w:p w:rsidR="009629F9" w:rsidRPr="00691782" w:rsidRDefault="009629F9" w:rsidP="00691782">
      <w:pPr>
        <w:pStyle w:val="NormalWeb"/>
        <w:shd w:val="clear" w:color="auto" w:fill="FFFFFF"/>
        <w:spacing w:after="150"/>
        <w:jc w:val="center"/>
      </w:pPr>
      <w:r w:rsidRPr="00691782">
        <w:rPr>
          <w:b/>
        </w:rPr>
        <w:t>Общая характеристика учебного предмета</w:t>
      </w:r>
    </w:p>
    <w:p w:rsidR="009629F9" w:rsidRPr="00691782" w:rsidRDefault="009629F9" w:rsidP="00691782">
      <w:pPr>
        <w:pStyle w:val="NormalWeb"/>
        <w:shd w:val="clear" w:color="auto" w:fill="FFFFFF"/>
        <w:spacing w:after="150"/>
        <w:jc w:val="both"/>
      </w:pPr>
      <w:r w:rsidRPr="00691782">
        <w:t xml:space="preserve">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Такой подход позволяет рассматривать природные, экономические и социальные факторы, формирующие и изменяющие окружающую среду, в их равноправном взаимодействии. Это наиболее эффективный путь формирования системы геоэкологических, геоэкономических, социокультурных взглядов, ценностей, отношений учащихся не только на эмоциональном, но и на рациональном уровне. Таким образом, в основу содержания учебного предмета положено изучение географической среды для жизни и деятельности человека и общества. </w:t>
      </w:r>
    </w:p>
    <w:p w:rsidR="009629F9" w:rsidRPr="00691782" w:rsidRDefault="009629F9" w:rsidP="00691782">
      <w:pPr>
        <w:pStyle w:val="NormalWeb"/>
        <w:shd w:val="clear" w:color="auto" w:fill="FFFFFF"/>
        <w:spacing w:after="150"/>
        <w:jc w:val="both"/>
      </w:pPr>
      <w:r w:rsidRPr="00691782">
        <w:t>Содержание географического образования в основной школе формирует у школьников знания основ географического пространства на местном , региональном и глобальном уровнях, а также умения правильно ориентироваться в пространстве. Педагогический синтез общеземлеведческих , и страноведческих основ учебного предмета позволяет организовывать деятельность учащихся по освоению, изменению и преобразованию окружающей среды на основе идеи разумного, гармонического взаимодействия природы и общества, социальной ответственности каждого человека за сохранение жизни на Земле, в то же время формирует бережное отношение к природным богатствам, истории и культуре своего Отечества.</w:t>
      </w:r>
    </w:p>
    <w:p w:rsidR="009629F9" w:rsidRPr="00691782" w:rsidRDefault="009629F9" w:rsidP="004911E8">
      <w:pPr>
        <w:rPr>
          <w:b/>
        </w:rPr>
      </w:pPr>
    </w:p>
    <w:p w:rsidR="009629F9" w:rsidRPr="00691782" w:rsidRDefault="009629F9" w:rsidP="00476BDC">
      <w:pPr>
        <w:jc w:val="center"/>
        <w:rPr>
          <w:b/>
        </w:rPr>
      </w:pPr>
      <w:r w:rsidRPr="00691782">
        <w:rPr>
          <w:b/>
        </w:rPr>
        <w:t>Учебно-тематический план курса « География Мира »</w:t>
      </w:r>
    </w:p>
    <w:p w:rsidR="009629F9" w:rsidRPr="00691782" w:rsidRDefault="009629F9" w:rsidP="00476BD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6536"/>
        <w:gridCol w:w="1509"/>
      </w:tblGrid>
      <w:tr w:rsidR="009629F9" w:rsidRPr="00691782" w:rsidTr="004C3240">
        <w:tc>
          <w:tcPr>
            <w:tcW w:w="1526" w:type="dxa"/>
          </w:tcPr>
          <w:p w:rsidR="009629F9" w:rsidRPr="00691782" w:rsidRDefault="009629F9" w:rsidP="004C3240">
            <w:pPr>
              <w:jc w:val="center"/>
              <w:rPr>
                <w:b/>
                <w:i/>
              </w:rPr>
            </w:pPr>
            <w:r w:rsidRPr="00691782">
              <w:rPr>
                <w:b/>
                <w:i/>
              </w:rPr>
              <w:t>№ главы</w:t>
            </w:r>
          </w:p>
        </w:tc>
        <w:tc>
          <w:tcPr>
            <w:tcW w:w="6536" w:type="dxa"/>
          </w:tcPr>
          <w:p w:rsidR="009629F9" w:rsidRPr="00691782" w:rsidRDefault="009629F9" w:rsidP="004C3240">
            <w:pPr>
              <w:jc w:val="center"/>
              <w:rPr>
                <w:b/>
                <w:i/>
              </w:rPr>
            </w:pPr>
            <w:r w:rsidRPr="00691782">
              <w:rPr>
                <w:b/>
                <w:i/>
              </w:rPr>
              <w:t>Наименование главы</w:t>
            </w:r>
          </w:p>
        </w:tc>
        <w:tc>
          <w:tcPr>
            <w:tcW w:w="0" w:type="auto"/>
          </w:tcPr>
          <w:p w:rsidR="009629F9" w:rsidRPr="00691782" w:rsidRDefault="009629F9" w:rsidP="004C3240">
            <w:pPr>
              <w:jc w:val="center"/>
              <w:rPr>
                <w:b/>
                <w:i/>
              </w:rPr>
            </w:pPr>
            <w:r w:rsidRPr="00691782">
              <w:rPr>
                <w:b/>
                <w:i/>
              </w:rPr>
              <w:t>Количество часов</w:t>
            </w:r>
          </w:p>
        </w:tc>
      </w:tr>
      <w:tr w:rsidR="009629F9" w:rsidRPr="00691782" w:rsidTr="004C3240">
        <w:tc>
          <w:tcPr>
            <w:tcW w:w="1526" w:type="dxa"/>
          </w:tcPr>
          <w:p w:rsidR="009629F9" w:rsidRPr="00691782" w:rsidRDefault="009629F9" w:rsidP="004C3240">
            <w:pPr>
              <w:rPr>
                <w:b/>
                <w:i/>
              </w:rPr>
            </w:pPr>
            <w:r w:rsidRPr="00691782">
              <w:rPr>
                <w:b/>
                <w:i/>
              </w:rPr>
              <w:t>Глава 1.</w:t>
            </w:r>
          </w:p>
        </w:tc>
        <w:tc>
          <w:tcPr>
            <w:tcW w:w="6536" w:type="dxa"/>
          </w:tcPr>
          <w:p w:rsidR="009629F9" w:rsidRPr="00691782" w:rsidRDefault="009629F9" w:rsidP="004C3240">
            <w:pPr>
              <w:rPr>
                <w:i/>
              </w:rPr>
            </w:pPr>
            <w:r w:rsidRPr="00691782">
              <w:rPr>
                <w:i/>
              </w:rPr>
              <w:t>Зарубежная Европа</w:t>
            </w:r>
          </w:p>
        </w:tc>
        <w:tc>
          <w:tcPr>
            <w:tcW w:w="0" w:type="auto"/>
          </w:tcPr>
          <w:p w:rsidR="009629F9" w:rsidRPr="00691782" w:rsidRDefault="009629F9" w:rsidP="004C3240">
            <w:pPr>
              <w:rPr>
                <w:i/>
              </w:rPr>
            </w:pPr>
            <w:r w:rsidRPr="00691782">
              <w:rPr>
                <w:i/>
              </w:rPr>
              <w:t>5</w:t>
            </w:r>
          </w:p>
        </w:tc>
      </w:tr>
      <w:tr w:rsidR="009629F9" w:rsidRPr="00691782" w:rsidTr="004C3240">
        <w:tc>
          <w:tcPr>
            <w:tcW w:w="1526" w:type="dxa"/>
          </w:tcPr>
          <w:p w:rsidR="009629F9" w:rsidRPr="00691782" w:rsidRDefault="009629F9" w:rsidP="004C3240">
            <w:pPr>
              <w:rPr>
                <w:b/>
                <w:i/>
              </w:rPr>
            </w:pPr>
            <w:r w:rsidRPr="00691782">
              <w:rPr>
                <w:b/>
                <w:i/>
              </w:rPr>
              <w:t>Глава 2.</w:t>
            </w:r>
          </w:p>
        </w:tc>
        <w:tc>
          <w:tcPr>
            <w:tcW w:w="6536" w:type="dxa"/>
          </w:tcPr>
          <w:p w:rsidR="009629F9" w:rsidRPr="00691782" w:rsidRDefault="009629F9" w:rsidP="004C3240">
            <w:pPr>
              <w:rPr>
                <w:i/>
              </w:rPr>
            </w:pPr>
            <w:r w:rsidRPr="00691782">
              <w:rPr>
                <w:i/>
              </w:rPr>
              <w:t>Зарубежная Азия. Австралия</w:t>
            </w:r>
          </w:p>
        </w:tc>
        <w:tc>
          <w:tcPr>
            <w:tcW w:w="0" w:type="auto"/>
          </w:tcPr>
          <w:p w:rsidR="009629F9" w:rsidRPr="00691782" w:rsidRDefault="009629F9" w:rsidP="004C3240">
            <w:pPr>
              <w:rPr>
                <w:i/>
              </w:rPr>
            </w:pPr>
            <w:r w:rsidRPr="00691782">
              <w:rPr>
                <w:i/>
              </w:rPr>
              <w:t>9</w:t>
            </w:r>
          </w:p>
        </w:tc>
      </w:tr>
      <w:tr w:rsidR="009629F9" w:rsidRPr="00691782" w:rsidTr="004C3240">
        <w:tc>
          <w:tcPr>
            <w:tcW w:w="1526" w:type="dxa"/>
          </w:tcPr>
          <w:p w:rsidR="009629F9" w:rsidRPr="00691782" w:rsidRDefault="009629F9" w:rsidP="004C3240">
            <w:pPr>
              <w:rPr>
                <w:b/>
                <w:i/>
              </w:rPr>
            </w:pPr>
            <w:r w:rsidRPr="00691782">
              <w:rPr>
                <w:b/>
                <w:i/>
              </w:rPr>
              <w:t>Глава 3.</w:t>
            </w:r>
          </w:p>
        </w:tc>
        <w:tc>
          <w:tcPr>
            <w:tcW w:w="6536" w:type="dxa"/>
          </w:tcPr>
          <w:p w:rsidR="009629F9" w:rsidRPr="00691782" w:rsidRDefault="009629F9" w:rsidP="004C3240">
            <w:pPr>
              <w:rPr>
                <w:i/>
              </w:rPr>
            </w:pPr>
            <w:r w:rsidRPr="00691782">
              <w:rPr>
                <w:i/>
              </w:rPr>
              <w:t>Африка</w:t>
            </w:r>
          </w:p>
        </w:tc>
        <w:tc>
          <w:tcPr>
            <w:tcW w:w="0" w:type="auto"/>
          </w:tcPr>
          <w:p w:rsidR="009629F9" w:rsidRPr="00691782" w:rsidRDefault="009629F9" w:rsidP="004C3240">
            <w:pPr>
              <w:rPr>
                <w:i/>
              </w:rPr>
            </w:pPr>
            <w:r w:rsidRPr="00691782">
              <w:rPr>
                <w:i/>
              </w:rPr>
              <w:t>3</w:t>
            </w:r>
          </w:p>
        </w:tc>
      </w:tr>
      <w:tr w:rsidR="009629F9" w:rsidRPr="00691782" w:rsidTr="004C3240">
        <w:tc>
          <w:tcPr>
            <w:tcW w:w="1526" w:type="dxa"/>
          </w:tcPr>
          <w:p w:rsidR="009629F9" w:rsidRPr="00691782" w:rsidRDefault="009629F9" w:rsidP="004C3240">
            <w:pPr>
              <w:rPr>
                <w:b/>
                <w:i/>
              </w:rPr>
            </w:pPr>
            <w:r w:rsidRPr="00691782">
              <w:rPr>
                <w:b/>
                <w:i/>
              </w:rPr>
              <w:t>Глава 4.</w:t>
            </w:r>
          </w:p>
        </w:tc>
        <w:tc>
          <w:tcPr>
            <w:tcW w:w="6536" w:type="dxa"/>
          </w:tcPr>
          <w:p w:rsidR="009629F9" w:rsidRPr="00691782" w:rsidRDefault="009629F9" w:rsidP="004C3240">
            <w:pPr>
              <w:rPr>
                <w:i/>
              </w:rPr>
            </w:pPr>
            <w:r w:rsidRPr="00691782">
              <w:rPr>
                <w:i/>
              </w:rPr>
              <w:t>Северная Америка</w:t>
            </w:r>
          </w:p>
        </w:tc>
        <w:tc>
          <w:tcPr>
            <w:tcW w:w="0" w:type="auto"/>
          </w:tcPr>
          <w:p w:rsidR="009629F9" w:rsidRPr="00691782" w:rsidRDefault="009629F9" w:rsidP="004C3240">
            <w:pPr>
              <w:rPr>
                <w:i/>
              </w:rPr>
            </w:pPr>
            <w:r w:rsidRPr="00691782">
              <w:rPr>
                <w:i/>
              </w:rPr>
              <w:t>6</w:t>
            </w:r>
          </w:p>
        </w:tc>
      </w:tr>
      <w:tr w:rsidR="009629F9" w:rsidRPr="00691782" w:rsidTr="004C3240">
        <w:tc>
          <w:tcPr>
            <w:tcW w:w="1526" w:type="dxa"/>
          </w:tcPr>
          <w:p w:rsidR="009629F9" w:rsidRPr="00691782" w:rsidRDefault="009629F9" w:rsidP="004C3240">
            <w:pPr>
              <w:rPr>
                <w:b/>
                <w:i/>
              </w:rPr>
            </w:pPr>
            <w:r w:rsidRPr="00691782">
              <w:rPr>
                <w:b/>
                <w:i/>
              </w:rPr>
              <w:t>Глава 5.</w:t>
            </w:r>
          </w:p>
        </w:tc>
        <w:tc>
          <w:tcPr>
            <w:tcW w:w="6536" w:type="dxa"/>
          </w:tcPr>
          <w:p w:rsidR="009629F9" w:rsidRPr="00691782" w:rsidRDefault="009629F9" w:rsidP="004C3240">
            <w:pPr>
              <w:rPr>
                <w:i/>
              </w:rPr>
            </w:pPr>
            <w:r w:rsidRPr="00691782">
              <w:rPr>
                <w:i/>
              </w:rPr>
              <w:t>Латинская Америка</w:t>
            </w:r>
          </w:p>
        </w:tc>
        <w:tc>
          <w:tcPr>
            <w:tcW w:w="0" w:type="auto"/>
          </w:tcPr>
          <w:p w:rsidR="009629F9" w:rsidRPr="00691782" w:rsidRDefault="009629F9" w:rsidP="004C3240">
            <w:pPr>
              <w:rPr>
                <w:i/>
              </w:rPr>
            </w:pPr>
            <w:r w:rsidRPr="00691782">
              <w:rPr>
                <w:i/>
              </w:rPr>
              <w:t>4</w:t>
            </w:r>
          </w:p>
        </w:tc>
      </w:tr>
      <w:tr w:rsidR="009629F9" w:rsidRPr="00691782" w:rsidTr="004C3240">
        <w:tc>
          <w:tcPr>
            <w:tcW w:w="1526" w:type="dxa"/>
          </w:tcPr>
          <w:p w:rsidR="009629F9" w:rsidRPr="00691782" w:rsidRDefault="009629F9" w:rsidP="004C3240">
            <w:pPr>
              <w:rPr>
                <w:b/>
                <w:i/>
              </w:rPr>
            </w:pPr>
            <w:r w:rsidRPr="00691782">
              <w:rPr>
                <w:b/>
                <w:i/>
              </w:rPr>
              <w:t>Глава 6.</w:t>
            </w:r>
          </w:p>
        </w:tc>
        <w:tc>
          <w:tcPr>
            <w:tcW w:w="6536" w:type="dxa"/>
          </w:tcPr>
          <w:p w:rsidR="009629F9" w:rsidRPr="00691782" w:rsidRDefault="009629F9" w:rsidP="004C3240">
            <w:pPr>
              <w:rPr>
                <w:i/>
              </w:rPr>
            </w:pPr>
            <w:r w:rsidRPr="00691782">
              <w:rPr>
                <w:i/>
              </w:rPr>
              <w:t>Россия в современном мире</w:t>
            </w:r>
          </w:p>
        </w:tc>
        <w:tc>
          <w:tcPr>
            <w:tcW w:w="0" w:type="auto"/>
          </w:tcPr>
          <w:p w:rsidR="009629F9" w:rsidRPr="00691782" w:rsidRDefault="009629F9" w:rsidP="004C3240">
            <w:pPr>
              <w:rPr>
                <w:i/>
              </w:rPr>
            </w:pPr>
            <w:r w:rsidRPr="00691782">
              <w:rPr>
                <w:i/>
              </w:rPr>
              <w:t>3</w:t>
            </w:r>
          </w:p>
        </w:tc>
      </w:tr>
      <w:tr w:rsidR="009629F9" w:rsidRPr="00691782" w:rsidTr="004C3240">
        <w:tc>
          <w:tcPr>
            <w:tcW w:w="1526" w:type="dxa"/>
          </w:tcPr>
          <w:p w:rsidR="009629F9" w:rsidRPr="00691782" w:rsidRDefault="009629F9" w:rsidP="004C3240">
            <w:pPr>
              <w:rPr>
                <w:b/>
                <w:i/>
              </w:rPr>
            </w:pPr>
            <w:r w:rsidRPr="00691782">
              <w:rPr>
                <w:b/>
                <w:i/>
              </w:rPr>
              <w:t>Глава 7.</w:t>
            </w:r>
          </w:p>
        </w:tc>
        <w:tc>
          <w:tcPr>
            <w:tcW w:w="6536" w:type="dxa"/>
          </w:tcPr>
          <w:p w:rsidR="009629F9" w:rsidRPr="00691782" w:rsidRDefault="009629F9" w:rsidP="004C3240">
            <w:pPr>
              <w:rPr>
                <w:i/>
              </w:rPr>
            </w:pPr>
            <w:r w:rsidRPr="00691782">
              <w:rPr>
                <w:i/>
              </w:rPr>
              <w:t>Глобальные проблемы человечества</w:t>
            </w:r>
          </w:p>
        </w:tc>
        <w:tc>
          <w:tcPr>
            <w:tcW w:w="0" w:type="auto"/>
          </w:tcPr>
          <w:p w:rsidR="009629F9" w:rsidRPr="00691782" w:rsidRDefault="009629F9" w:rsidP="004C3240">
            <w:pPr>
              <w:rPr>
                <w:i/>
              </w:rPr>
            </w:pPr>
            <w:r w:rsidRPr="00691782">
              <w:rPr>
                <w:i/>
              </w:rPr>
              <w:t>3</w:t>
            </w:r>
          </w:p>
        </w:tc>
      </w:tr>
      <w:tr w:rsidR="009629F9" w:rsidRPr="00691782" w:rsidTr="004C3240">
        <w:tc>
          <w:tcPr>
            <w:tcW w:w="1526" w:type="dxa"/>
          </w:tcPr>
          <w:p w:rsidR="009629F9" w:rsidRPr="00691782" w:rsidRDefault="009629F9" w:rsidP="004C3240">
            <w:pPr>
              <w:rPr>
                <w:b/>
                <w:i/>
              </w:rPr>
            </w:pPr>
            <w:r w:rsidRPr="00691782">
              <w:rPr>
                <w:b/>
                <w:i/>
              </w:rPr>
              <w:t>Итого</w:t>
            </w:r>
          </w:p>
        </w:tc>
        <w:tc>
          <w:tcPr>
            <w:tcW w:w="6536" w:type="dxa"/>
          </w:tcPr>
          <w:p w:rsidR="009629F9" w:rsidRPr="00691782" w:rsidRDefault="009629F9" w:rsidP="004C3240">
            <w:pPr>
              <w:rPr>
                <w:i/>
              </w:rPr>
            </w:pPr>
          </w:p>
        </w:tc>
        <w:tc>
          <w:tcPr>
            <w:tcW w:w="0" w:type="auto"/>
          </w:tcPr>
          <w:p w:rsidR="009629F9" w:rsidRPr="00691782" w:rsidRDefault="009629F9" w:rsidP="004C3240">
            <w:pPr>
              <w:rPr>
                <w:i/>
              </w:rPr>
            </w:pPr>
            <w:r w:rsidRPr="00691782">
              <w:rPr>
                <w:i/>
              </w:rPr>
              <w:t>33</w:t>
            </w:r>
          </w:p>
        </w:tc>
      </w:tr>
    </w:tbl>
    <w:p w:rsidR="009629F9" w:rsidRPr="00691782" w:rsidRDefault="009629F9" w:rsidP="004911E8">
      <w:pPr>
        <w:jc w:val="center"/>
        <w:rPr>
          <w:b/>
        </w:rPr>
      </w:pPr>
    </w:p>
    <w:p w:rsidR="009629F9" w:rsidRPr="00691782" w:rsidRDefault="009629F9" w:rsidP="004911E8">
      <w:pPr>
        <w:jc w:val="center"/>
        <w:rPr>
          <w:b/>
        </w:rPr>
      </w:pPr>
      <w:r w:rsidRPr="00691782">
        <w:rPr>
          <w:b/>
        </w:rPr>
        <w:t xml:space="preserve">Краткое содержание тем учебного курса </w:t>
      </w:r>
    </w:p>
    <w:p w:rsidR="009629F9" w:rsidRPr="00691782" w:rsidRDefault="009629F9" w:rsidP="004911E8">
      <w:pPr>
        <w:jc w:val="center"/>
        <w:rPr>
          <w:b/>
        </w:rPr>
      </w:pPr>
    </w:p>
    <w:p w:rsidR="009629F9" w:rsidRPr="00691782" w:rsidRDefault="009629F9" w:rsidP="004D48FB">
      <w:pPr>
        <w:jc w:val="center"/>
        <w:rPr>
          <w:b/>
        </w:rPr>
      </w:pPr>
      <w:r w:rsidRPr="00691782">
        <w:rPr>
          <w:b/>
        </w:rPr>
        <w:t>Тема 6. Зарубежная Европа (5 часов)</w:t>
      </w:r>
    </w:p>
    <w:p w:rsidR="009629F9" w:rsidRPr="00691782" w:rsidRDefault="009629F9" w:rsidP="004D48FB">
      <w:pPr>
        <w:jc w:val="both"/>
      </w:pPr>
      <w:r w:rsidRPr="00691782">
        <w:t xml:space="preserve">       Общая характеристика. Зарубежная (по отношению к странам СНГ) Европа как один из ведущих регионов современного мира. Площадь территории и границы. Особенности ЭГП: 1) соседское положение, 2) приморское положение. Изменения политической карты региона в новейшее время. Природные условия и ресурсы зарубежной Европы. Природные ресурсы для развития промышленности, сельского хозяйства, лесного хозяйства, туризма и рекреации.</w:t>
      </w:r>
    </w:p>
    <w:p w:rsidR="009629F9" w:rsidRPr="00691782" w:rsidRDefault="009629F9" w:rsidP="004D48FB">
      <w:pPr>
        <w:jc w:val="both"/>
      </w:pPr>
      <w:r w:rsidRPr="00691782">
        <w:t xml:space="preserve">        Население зарубежной Европы: численность и характер воспроизводства, угроза депопуляции. Роль трудовой иммиграции и увеличение значения «исламского фактора». Национальный состав населения региона: однонациональные, двунациональные и многонациональные государства. Обострение межнациональных отношений. Основные религии зарубежной Европы, роль Ватикана. Размещение населения: его плотность, высокий уровень урбанизации. Западноевропейский тип города. Процесс субурбанизации. Место региона в мировом хозяйстве. Страны, входящие в «большую семёрку» стран Запада: Германия, Франция, Великобритания, Италия. Менее крупные страны региона и их специализация в международном географическом разделении труда Промышленность зарубежной Европы. Главные отрасли: машиностроение и химическая промышленность. Топливно-энергетический комплекс, чёрная и цветная металлургия. Лесная, легкая промышленность. Главные промышленные районы. Сельское хозяйство зарубежной Европы, три главных типа: 1) североевропейский, 2) среднеевропейский, 3) южноевропейский. Транспортная система зарубежной Европы. Главные транспортные магистрали направлений Север-Юг и Запад-Восток. Главные сухопутные транспортные узлы и портово-промышленные комплексы. Преодоление естественных преград.</w:t>
      </w:r>
    </w:p>
    <w:p w:rsidR="009629F9" w:rsidRPr="00691782" w:rsidRDefault="009629F9" w:rsidP="004D48FB">
      <w:pPr>
        <w:jc w:val="both"/>
      </w:pPr>
      <w:r w:rsidRPr="00691782">
        <w:t xml:space="preserve">         Непроизводственная сфера в зарубежной Европе. Система технопарков и технополисов. Главные финансовые центры и оффшорные зоны. Зарубежная Европа как главный в мире район международного туризма; «большая тройка» стран по развитию въездного туризма. Охрана окружающей среды и экологические проблемы в зарубежной Европе. Географический рисунок расселения и хозяйства зарубежной Европы. Понятие о «Центральной оси развития» Западной Европы. Типология экономических районов с выделением: 1) высокоразвитых, 2) старопромышленных, 3) аграрных, 4) нового освоения. Четыре субрегиона зарубежной Европы. </w:t>
      </w:r>
    </w:p>
    <w:p w:rsidR="009629F9" w:rsidRPr="00691782" w:rsidRDefault="009629F9" w:rsidP="004D48FB">
      <w:pPr>
        <w:jc w:val="center"/>
      </w:pPr>
      <w:r w:rsidRPr="00691782">
        <w:rPr>
          <w:b/>
        </w:rPr>
        <w:t>Тема 7. Зарубежная Азия. Австралия (9 часов)</w:t>
      </w:r>
    </w:p>
    <w:p w:rsidR="009629F9" w:rsidRPr="00691782" w:rsidRDefault="009629F9" w:rsidP="004D48FB">
      <w:pPr>
        <w:jc w:val="both"/>
      </w:pPr>
      <w:r w:rsidRPr="00691782">
        <w:t xml:space="preserve">Общая характеристика. Зарубежная (по отношению к странам СНГ) Азия как быстро развивающийся регион современного мира. Размеры территории и границы. Отличительные черты ЭГП: 1) соседское положение, 2) приморское положение, 3) глубинное положение. Политическая карта региона в новейшее время. Территориальные споры в зарубежной Азии. «Горячие точки» (Афганистан, и др.) субрегиона. Природные условия и ресурсы зарубежной Азии. Природные ресурсы для развития промышленности; особое значение нефтяных ресурсов. Природно-ресурсные предпосылки для развития сельского хозяйства; недостаточная обеспеченность пахотными землями и источниками водоснабжения. Население зарубежной Азии; регион с наибольшей численностью населения. Демографическая ситуация и демографическая политика в субрегионах зарубежной Азии. Этнический и религиозный состав населения, зарубежная Азия как родина трёх мировых религий. Межэтнические и религиозные конфликты в регионе. Основные черты размещения населения, контрасты плотности. Главные очаги внешних миграций. Рост городского населения, городские агломерации и «сверхгорода». Восточный (азиатский) тип города. Особенности сельского расселения. Рост значения зарубежной Азии в мировом хозяйстве. Пять главных центров мирового хозяйства в регионе: Китай, Япония, Индия, группа новых индустриальных стран, группа нефтеэкспортирующих стран. Уровень индустриализации стран зарубежной Азии, главные промышленные районы. Особенности сельского хозяйства региона. Главные районы возделывания зерновых, тропических и субтропических культур, пастбищного животноводства.17 Экологические проблемы и меры по охране окружающей среды в странах зарубежной Азии. Китайская Народная Республика. Размеры территории и экономико- географическое положение. Административно-территориальное деление Китая, проблема Тайваня. Воссоединение Сянгана и Аомыня с Китаем. Население Китая. Китай – первая страна мира по численности населения. Демографическая политика и её результаты; переход от демографического взрыва к третьей фазе демографического перехода. Возрастно-половой состав населения. Этнический состав населения. Особенности размещения населения: соотношение городских и сельских жителей, процесс урбанизации. Крупнейшие города и городские агломерации Китая. Китай как страна древней культуры. </w:t>
      </w:r>
    </w:p>
    <w:p w:rsidR="009629F9" w:rsidRPr="00691782" w:rsidRDefault="009629F9" w:rsidP="004D48FB">
      <w:pPr>
        <w:jc w:val="both"/>
      </w:pPr>
      <w:r w:rsidRPr="00691782">
        <w:rPr>
          <w:b/>
        </w:rPr>
        <w:t>Хозяйство Китая</w:t>
      </w:r>
      <w:r w:rsidRPr="00691782">
        <w:t xml:space="preserve">. Быстрые темпы роста экономики, китайское «экономическое чудо». Превращение Китая в мощную индустриальную державу. Отставание Китая по показателю душевого ВВП и уровню жизни. </w:t>
      </w:r>
      <w:r w:rsidRPr="00691782">
        <w:rPr>
          <w:b/>
        </w:rPr>
        <w:t>Промышленность Китая.</w:t>
      </w:r>
      <w:r w:rsidRPr="00691782">
        <w:t xml:space="preserve"> Успехи и проблемы топливно- энергетического комплекса. Быстрое развитие металлургического комплекса, мировой рекорд по выплавки стали. Преобразования в машиностроительном комплексе Китая, успехи автомобильной промышленности. Традиции лёгкой промышленности. </w:t>
      </w:r>
    </w:p>
    <w:p w:rsidR="009629F9" w:rsidRPr="00691782" w:rsidRDefault="009629F9" w:rsidP="004D48FB">
      <w:pPr>
        <w:jc w:val="both"/>
      </w:pPr>
      <w:r w:rsidRPr="00691782">
        <w:rPr>
          <w:b/>
        </w:rPr>
        <w:t>Сельское хозяйство Китая.</w:t>
      </w:r>
      <w:r w:rsidRPr="00691782">
        <w:t xml:space="preserve"> Рост производства сельскохозяйственных культур. Главные районы возделывания пшеницы, риса, чая. Районы экстенсивного скотоводства. Успехи Китая в области рыболовства и аквакультуры. </w:t>
      </w:r>
    </w:p>
    <w:p w:rsidR="009629F9" w:rsidRPr="00691782" w:rsidRDefault="009629F9" w:rsidP="004D48FB">
      <w:pPr>
        <w:jc w:val="both"/>
      </w:pPr>
      <w:r w:rsidRPr="00691782">
        <w:rPr>
          <w:b/>
        </w:rPr>
        <w:t>Транспорт Китая.</w:t>
      </w:r>
      <w:r w:rsidRPr="00691782">
        <w:t xml:space="preserve"> Особое значение железнодорожного транспорта; сооружение новых магистралей и высокоскоростных железных дорог. Быстрый рост морских перевозок, главные морские порты. Развитие трубопроводного и воздушного транспорта. Внешние экономические связи Китая. Превращение его в страну с открытой экономикой. Специальные экономические зоны. Структура экспорта и импорта Китая, его главные торговые партнеры. Положение Китая в мировой финансовой сфере, в международном туризме. Внутренние различия. Восточная (приморская) зона с крупнейшими городами страны и специальными экономическими зонами (СЭЗ). Центральная и Западная зоны.18 Япония. Территория Японии, её границы и ЭГП. Стабильность численности населения Японии – страны Азии с первым типом воспроизводства населения; причины такого демографического перехода. Однородный национальный состав населения, культурные традиции. Религиозный состав населения Японии. Высокая средняя плотность населения. Высокий уровень урбанизации. Крупнейшие города и городские агломерации (Токио, Осака, Нагоя) Японии. Понятие о мегаполисе Токайдо. Хозяйство. Период «экономического чуда» в Японии в 50-80-е гг. XX в. и его причины. Замедление темпов экономического роста в 90-е гг., переход на роль «державы №3». Япония как постиндустриальная страна. Промышленность – этапы развития. Этап развития энергоёмких и металлоёмких производств при увеличении импорта топлива и сырья. Этап ориентации на наукоёмкие отрасли. Главные промышленные центры Японии и их специализация. Сельское хозяйство Японии – изменения в структуре и географии. Значение рыболовства. Высокий уровень развития железнодорожного и морского транспорта. Особое значение внешних экономических связей. Структура и география экспорта и импорта Японии. Территориальная структура хозяйства Японии. Её «лицевая» часть, мегаполис Токайдо. Ее «тыльная» часть. Региональная политика Японии. Индия. Территория, границы, ЭГП Индии. Государственный строй; форма правления и административно-территориальное деление. Индия в составе Содружества, возглавляемого Великобританией. Население. Быстрый рост населения Индии и его причины. Особенности демографической политики. Сложный этнический и религиозный состав населения Индии; районы этнорелигиозных противоречий. Неравномерность размещения населения. Особенности урбанизации в Индии, главные города и городские агломерации. Хозяйство. Индия как страна контрастов. «Экономическое чудо» в Индии и рост объёма ВВП. Постепенное превращение Индии в супердержаву знаний. Сильное отставание Индии по показателю душевого ВВП. Высокая доля людей, живущих за чертой бедности.19 Промышленность Индии: особенности её отраслевой структуры и географии. Главные новостройки («полюса роста») в тяжёлой промышленности Индии. Главные отрасли лёгкой промышленности. Сельское хозяйство Индии. Особенности аграрного строя, влияние «зелёной революции». Две главные сельскохозяйственные зоны. Географический рисунок хозяйства и расселения Индии. «Экономические столицы»: Мумбаи, Дели, Бангалор. «Коридоры роста», связывающие их друг с другом. Зарождение первых трёх мегалополисов Индии. </w:t>
      </w:r>
    </w:p>
    <w:p w:rsidR="009629F9" w:rsidRPr="00691782" w:rsidRDefault="009629F9" w:rsidP="004D48FB">
      <w:pPr>
        <w:jc w:val="both"/>
      </w:pPr>
      <w:r w:rsidRPr="00691782">
        <w:rPr>
          <w:b/>
        </w:rPr>
        <w:t>Австралия</w:t>
      </w:r>
      <w:r w:rsidRPr="00691782">
        <w:t xml:space="preserve">. Австралия как государство Азиатско-Тихоокеанского региона. История, освоение Австралии. Особенности государственного строя. Основные черты населения: численность, рост за счет иммиграции, очень низкая плотность населения. </w:t>
      </w:r>
    </w:p>
    <w:p w:rsidR="009629F9" w:rsidRPr="00691782" w:rsidRDefault="009629F9" w:rsidP="004D48FB">
      <w:pPr>
        <w:jc w:val="both"/>
      </w:pPr>
      <w:r w:rsidRPr="00691782">
        <w:rPr>
          <w:b/>
        </w:rPr>
        <w:t>Главные города Австралии.</w:t>
      </w:r>
      <w:r w:rsidRPr="00691782">
        <w:t xml:space="preserve"> Хозяйство. Место Австралии в мировом хозяйстве. Главные отрасли международной специализации: горнодобывающая промышленность, сельское хозяйство, природные предпосылки для их развития. Внутренние различия. Юго-Восточный район Австралии с главными городами страны. Северо-Восточный, Южный и Западный районы, их роль в населении и хозяйстве Австралии. Неосвоенные пространства Северного и Центрального районов.</w:t>
      </w:r>
    </w:p>
    <w:p w:rsidR="009629F9" w:rsidRPr="00691782" w:rsidRDefault="009629F9" w:rsidP="004D48FB">
      <w:pPr>
        <w:jc w:val="center"/>
      </w:pPr>
      <w:r w:rsidRPr="00691782">
        <w:rPr>
          <w:b/>
        </w:rPr>
        <w:t>Глава 3. Африка (3 часа)</w:t>
      </w:r>
    </w:p>
    <w:p w:rsidR="009629F9" w:rsidRPr="00691782" w:rsidRDefault="009629F9" w:rsidP="004D48FB">
      <w:pPr>
        <w:jc w:val="both"/>
      </w:pPr>
      <w:r w:rsidRPr="00691782">
        <w:t xml:space="preserve">       Общая характеристика. Колониальное прошлое Африки. Этапы завоевания политической независимости после второй мировой войны. Развивающиеся страны Африки, включая наименее развитые. ЮАР – страна, сочетающая признаки экономически развитой и развивающейся страны. Территория Африки и отдельных её стран. Особенности ЭГП: приморские и внутриконтинентальные страны. Особенности государственного строя: преобладание президентских республик. Африка как регион территориальных споров и региональных конфликтов. Волна национальных революций в Северной Африке в 2011 г. Организация Африканского единства. Природные условия и ресурсы. Богатство Африки полезными ископаемыми. Оценка земельных и агроклиматических ресурсов для развития сельского хозяйства. Процессы опустынивания и обезлесения в Африке.21 Африка – регион демографического взрыва с самыми высокими темпами воспроизводства населения. Качество населения в Африке. Этнический состав населения Африки, главные семьи языков, культурное наследие. Контрасты расселения в Африке. Темпы и уровни урбанизации, «городской взрыв» и его последствия. Крупнейшие городские агломерации. Основные черты сельского расселения. Хозяйство Африки, место её в мире. Сохранение колониального типа отраслевой структуры хозяйства с преобладанием сельского хозяйства. Тропическое и субтропическое земледелие в Африке. Понятие о монокультуре. Индустриализация Африки. Ведущая роль горнодобывающей промышленности. Недостаточное развитие обрабатывающей промышленности. Доля Африки в мировом хозяйстве. Деление Африки на пять субрегионов – Северную, Западную, Центральную, Восточную и Южную Африку. Деление Африки на два субрегиона: Северную и Тропическую Африку. Особенности исторического развития, природы, населения и хозяйства Северной (арабской) Африки. Крупнейшие города. Понятие об арабском типе города. Особенности исторического развития, природы, населения и хозяйства Тропической («чёрной») Африки. Тропическая Африка как самая отсталая часть всего развивающегося мира. Районы горнодобывающей промышленности и интенсивного сельского хозяйства в Тропической Африке. Ухудшение состояния окружающей среды в Тропической Африке. Южно-Африканская Республика (ЮАР). ЮАР как страна с двойной экономикой. Место ЮАР в хозяйстве Африки и всего мира. Особенности исторического развития. Промышленность ЮАР и отрасли её международной специализации. Сельское хозяйство ЮАР. Высокий уровень социального расслоения в ЮАР. Вступление ЮАР в 2011 г. в группу стран БРИКС.</w:t>
      </w:r>
    </w:p>
    <w:p w:rsidR="009629F9" w:rsidRPr="00691782" w:rsidRDefault="009629F9" w:rsidP="004D48FB">
      <w:pPr>
        <w:jc w:val="center"/>
      </w:pPr>
      <w:r w:rsidRPr="00691782">
        <w:rPr>
          <w:b/>
        </w:rPr>
        <w:t>Глава 4. Северная Америка (6 часов)</w:t>
      </w:r>
    </w:p>
    <w:p w:rsidR="009629F9" w:rsidRPr="00691782" w:rsidRDefault="009629F9" w:rsidP="004D48FB">
      <w:pPr>
        <w:jc w:val="both"/>
      </w:pPr>
      <w:r w:rsidRPr="00691782">
        <w:t xml:space="preserve">         Понятие «Северная Америка» в экономической и социальной географии мира. Общая характеристика Соединенных Штатов Америки. Размеры территории США и её подразделение на три части. Выгоды ЭГП США, сухопутные и морские границы; соседи США. Федеративное государственное устройство США. Штаты США. Двухпартийная система в США. Население США. Устойчивый рост численности населения; роль естественного и миграционного прироста. Особенности формирования американской нации. Белое, афроамериканское, латиноамериканское население. Аборигены. Проблемы расовой дискриминации. Возрастно- половая структура населения. Размещение населения по территории страны. Показатели плотности населения. Направления внутренних миграций населения. География городов. Городские агломерации и мегалополисы США. Особенности сельского расселения. Общая характеристика хозяйства: ведущее место США в мировой экономике. Замедление темпов экономического роста; финансово- экономический кризис 2008-2009 гг. Структура экономики США, резкое преобладание непроизводственной сферы. Роль американских ТНК в создании «второй экономики» США. Лидерство США в мировом промышленном производстве. Ведущие отрасли горнодобывающей и обрабатывающей промышленности. Лидерство США в мировом сельскохозяйственном производстве. Постадийная специализация в сельском хозяйстве США. Особенности транспортной системы США. Переход к постиндустриальному обществу. Особенности территориальной структуры хозяйства США. Факторы, воздействующие на эту структуру. Концентрация хозяйственной жизни в 24 мегалополисах США. Высокоразвитые и депрессивные районы в США; региональная политика. География промышленности США. Природные ресурсы для развития промышленности США; увеличение зависимости от импорта. Основные черты географии топливной промышленности, электроэнергетики, чёрной металлургии, машиностроительной, химической и текстильной промышленности США. Понятие о четырёх промышленных поясах. География сельского хозяйства США. Природно-ресурсные предпосылки для развития этой отрасли. Отрасли, определяющие профиль растениеводства в США. Отрасли, определяющие профиль животноводства в США. Сельскохозяйственные районы (пояса) США. География транспорта США, её конфигурация. Главные транспортные магистрали и узлы. Развитие отдельных видов транспорта. Внешние экономические связи США. Структура и география внешней торговли товарами и услугами. Вывоз и ввоз капитала. Развитие внутреннего и международного туризма в США. Главные туристские районы, национальные парки. Охрана окружающей среды и геоэкологические проблемы в США. Меры по охране окружающей среды. Макрорегионы США. Макрорегион Северо-Востока, города Нью-Йорк и Вашингтон. Макрорегион Среднего Запада, город Чикаго. Макроргегион Юга, город Атланта. Макрорегионы Запада, города Лос-Анджелес и Сан- Франциско. Краткая экономико-географическая характеристика Канады. Размеры территории и ЭГП Канады. Особенности государственного строя Канады. Население Канады; англо-канадцы и франко-канадцы. Уровень урбанизации и главные города. Канада как высокоразвитая страна. Четыре отрасли её международной специализации. Экономические и социальные различия между Югом и Севером Канады.</w:t>
      </w:r>
    </w:p>
    <w:p w:rsidR="009629F9" w:rsidRPr="00691782" w:rsidRDefault="009629F9" w:rsidP="004D48FB">
      <w:pPr>
        <w:jc w:val="center"/>
      </w:pPr>
      <w:r w:rsidRPr="00691782">
        <w:rPr>
          <w:b/>
        </w:rPr>
        <w:t>Глава 5. Латинская Америка (4 часа)</w:t>
      </w:r>
    </w:p>
    <w:p w:rsidR="009629F9" w:rsidRPr="00691782" w:rsidRDefault="009629F9" w:rsidP="004D48FB">
      <w:pPr>
        <w:jc w:val="both"/>
      </w:pPr>
      <w:r w:rsidRPr="00691782">
        <w:t xml:space="preserve">        Общая характеристика региона. Территория, подразделение на субрегионы. Особенности ЭГП. Государственный строй стран Латинской Америки. Унитарные и федеративные государства. Колониальные владения. Природные ресурсы региона. Богатство полезными ископаемыми, их приуроченность к Тихоокеанскому рудному поясу, к Южно-Американской платформе и её краевым прогибам. Богатство водными и лесными ресурсами. Агроклиматические условия. Население. Тип воспроизводства населения. Этнический состав; три компонента его формирования. Разнообразие этнического состава; дуализм культур. </w:t>
      </w:r>
    </w:p>
    <w:p w:rsidR="009629F9" w:rsidRPr="00691782" w:rsidRDefault="009629F9" w:rsidP="004D48FB">
      <w:pPr>
        <w:jc w:val="both"/>
      </w:pPr>
      <w:r w:rsidRPr="00691782">
        <w:t xml:space="preserve">         Главные черты размещения населения. Высокий уровень урбанизации. Понятия о латиноамериканском типе города и «ложной урбанизации». Крупнейшие городские агломерации региона. Общая характеристика хозяйства. «Левый поворот» в начале XXI в. и переход к ускоренным темпам экономического роста. Горнодобывающая промышленность стран Латинской Америки. Обрабатывающая промышленность стран Латинской Америки. Их главные центры. Плантационный и потребительский сектора в сельском хозяйстве Латинской Америки. </w:t>
      </w:r>
    </w:p>
    <w:p w:rsidR="009629F9" w:rsidRPr="00691782" w:rsidRDefault="009629F9" w:rsidP="004D48FB">
      <w:pPr>
        <w:jc w:val="both"/>
      </w:pPr>
      <w:r w:rsidRPr="00691782">
        <w:t xml:space="preserve">          Главные отрасли земледелия и животноводства и их размещение. Особенность транспортной системы региона, «линии проникновения». Территориальная структура хозяйства Латинской Америки. «Большая тройка» стран (Мексика, Бразилия, Аргентина). Экономическое значение столиц и крупных городских агломераций. Региональная политика. Охрана окружающей среды и экологические проблемы.</w:t>
      </w:r>
    </w:p>
    <w:p w:rsidR="009629F9" w:rsidRPr="00691782" w:rsidRDefault="009629F9" w:rsidP="001E1945">
      <w:pPr>
        <w:jc w:val="center"/>
        <w:rPr>
          <w:b/>
        </w:rPr>
      </w:pPr>
      <w:r w:rsidRPr="00691782">
        <w:rPr>
          <w:b/>
        </w:rPr>
        <w:t>Глава 6. Россия в современном мире (3 часа)</w:t>
      </w:r>
    </w:p>
    <w:p w:rsidR="009629F9" w:rsidRPr="00691782" w:rsidRDefault="009629F9" w:rsidP="004D48FB">
      <w:pPr>
        <w:jc w:val="both"/>
      </w:pPr>
      <w:r w:rsidRPr="00691782">
        <w:t xml:space="preserve">         Место России в мировой политике. Россия как один из глобальных лидеров, определяющих мировую политическую повестку дня. Участие России в международных организациях. Россия и глобальный миропорядок. Место России в мировом природно-ресурсном потенциале. Россия в мировой территории, в мировых ресурсах полезных ископаемых. Природные условия России для жизни людей. Экологическая обстановка в России. Место России в населении мира. Ухудшение демографической обстановки в постсоветский период времени, нарушенная поло-возрастная структура населения, низкая средняя плотность населения, медленные темпы урбанизации. Экономика России на мировом фоне. Два этапа в её развитии в постсоветский период времени. Россия в первой десятке крупнейших экономик мира. «Узкие места» в развитии экономики России: низкая конкурентоспособность, ярко выраженный топливно-сырьевой уклон, отставание в развитии высокотехнологичных производств, наличие сильных территориальных диспропорций. Место России в промышленности мира. Лидирующее положение России в отраслях топливно-энергетического комплекса. Прочные позиции России в мировой горнодобывающей промышленности и в отраслях обрабатывающей промышленности «нижнего этажа». Отставание России в отраслях обрабатывающей промышленности «верхнего этажа» - машиностроении и химии органического синтеза. Место России в мировом сельском хозяйстве – в растениеводстве и животноводстве.29 Место России в мировом транспорте. Более сильные позиции России в железнодорожном и трубопроводном транспорте, более слабые – в автомобильном, морском и воздушном транспорте. Основные направления международной транспортной инфраструктуры для транспортировки нефти и природного газа. Россия в международных экономических отношениях – мировой торговле и мировых финансовых связях. Место России в мире по качеству жизни. Индекс развития человеческого потенциала и его составляющие. Высокое положение России в мире в сфере образования. Менее выгодное положение России в мире в сфере материального благосостояния. Невысокие показатели России в мире в сфере здоровья и долголетия. Перспективы развития России до 2020 г. «Стратегия 2020» и её задачи в сфере экономической модернизации и перехода на инновационный путь развития. Ускорение темпов экономического роста, технико-технологическое перевооружение всего хозяйства, перестройка отраслевой и территориальной структуры хозяйства – как главные пути к повышению качества жизни. Необходимость новой индустриализации.</w:t>
      </w:r>
    </w:p>
    <w:p w:rsidR="009629F9" w:rsidRPr="00691782" w:rsidRDefault="009629F9" w:rsidP="001E1945">
      <w:pPr>
        <w:jc w:val="center"/>
        <w:rPr>
          <w:b/>
        </w:rPr>
      </w:pPr>
      <w:r w:rsidRPr="00691782">
        <w:rPr>
          <w:b/>
        </w:rPr>
        <w:t>Глава 7. Глобальные проблемы человечества (3 часов)</w:t>
      </w:r>
    </w:p>
    <w:p w:rsidR="009629F9" w:rsidRPr="00691782" w:rsidRDefault="009629F9" w:rsidP="004D48FB">
      <w:pPr>
        <w:jc w:val="both"/>
      </w:pPr>
      <w:r w:rsidRPr="00691782">
        <w:t xml:space="preserve">       Процесс глобализации и возникновение глобальных проблем человечества. Понятие о глобальных проблемах и их классификации. Приоритетные глобальные проблемы. 1. Проблема разоружения и сохранение мира. Причины и время её возникновения, этапы решения. Современная геополитическая обстановка в мире, перспективы её улучшения. Взаимоотношения России со странами НАТО. 2. Проблемы международного терроризма. История терроризма и его виды. Возникновение международного терроризма и его распространение. Террористические организации. Меры борьбы с международным терроризмом. 3. Экологическая проблема. Причины её возникновения и масштабы воздействия на географическую оболочку. Главные центры дестабилизации окружающей среды. Кризисные экологические районы. Угроза глобального потепления климата Земли. Меры по охране биосферы, роль ООН. Пути решения глобальной экологической проблемы. 4. Демографическая проблема. Постепенное угасание демографического взрыва, как благоприятная предпосылка решения этой проблемы. Прогнозы роста численности населения Земли: соотношение экономически развитых и развивающихся стран. Перспективы развития процесса урбанизации. Пути решения демографической проблемы.31 5. Энергетическая проблема. Причины её возникновения. Пути решения энергетической проблемы в экономически развитых странах, отставание развивающихся стран. Использование достижений современного этапа НТР для решения энергетической проблемы. 6. Продовольственная проблема. Количественные и качественные показатели питания в экономически развитых и развивающихся странах. «Пояс голода» в развивающихся странах. Два пути решения глобальной продовольственной проблемы: экстенсивный и интенсивный; особое значение второго из них. Прогнозы смягчения глобальной продовольственной проблемы. 7. Преодоление отсталости развивающихся стран как глобальная проблема. Масштабы распространения бедности и нищеты в этих странах; международные индикаторы их определения. Особенно бедственное положение наименее развитых стран. Пути решения этой проблемы с участием мирового сообщества. Главный путь – социально-экономические преобразования во всех сферах жизни развивающихся стран. Другие глобальные проблемы. Проблема охраны здоровья людей и меры по её решению. Проблема освоения Мирового океана и меры по ее решению. Проблема освоения космического пространства и меры по ее решению. Взаимосвязь глобальных проблем. Глобальные прогнозы развития человечества на ближайшую и отдаленную перспективу. Пессимистические прогнозы многих западных ученых, призывающие к сокращению населения и производства. Более оптимистические прогнозы российских ученых и некоторых западных ученых, которые видят главный путь решения глобальных проблем в социальном прогрессе человечества в сочетании его с научно-техническим прогрессом. Понятие о стратегии устойчивого развития природы и общества. Три главных компонента устойчивого развития: 1) экономически устойчивое развитие, 2) экологически устойчивое развитие, 3) устойчивое социальное развитие. Устойчивое развитие и география.</w:t>
      </w:r>
    </w:p>
    <w:p w:rsidR="009629F9" w:rsidRPr="00691782" w:rsidRDefault="009629F9" w:rsidP="004911E8">
      <w:pPr>
        <w:ind w:left="360"/>
        <w:jc w:val="center"/>
        <w:rPr>
          <w:b/>
        </w:rPr>
      </w:pPr>
    </w:p>
    <w:p w:rsidR="009629F9" w:rsidRPr="00691782" w:rsidRDefault="009629F9" w:rsidP="001A3257">
      <w:pPr>
        <w:rPr>
          <w:b/>
        </w:rPr>
      </w:pPr>
    </w:p>
    <w:p w:rsidR="009629F9" w:rsidRPr="00691782" w:rsidRDefault="009629F9" w:rsidP="004911E8">
      <w:pPr>
        <w:jc w:val="center"/>
        <w:rPr>
          <w:color w:val="FF0000"/>
        </w:rPr>
      </w:pPr>
      <w:r w:rsidRPr="00691782">
        <w:rPr>
          <w:b/>
        </w:rPr>
        <w:t>Виды и формы контроля</w:t>
      </w:r>
      <w:r w:rsidRPr="00691782">
        <w:t>:</w:t>
      </w:r>
    </w:p>
    <w:p w:rsidR="009629F9" w:rsidRPr="00691782" w:rsidRDefault="009629F9" w:rsidP="004911E8">
      <w:r w:rsidRPr="00691782">
        <w:t>входной контроль, промежуточный (самостоятельные работы, практические работы, тестирование), итоговый контроль.</w:t>
      </w:r>
    </w:p>
    <w:p w:rsidR="009629F9" w:rsidRPr="00691782" w:rsidRDefault="009629F9" w:rsidP="004911E8">
      <w:pPr>
        <w:rPr>
          <w:b/>
        </w:rPr>
      </w:pPr>
    </w:p>
    <w:p w:rsidR="009629F9" w:rsidRPr="00691782" w:rsidRDefault="009629F9" w:rsidP="004911E8">
      <w:pPr>
        <w:jc w:val="center"/>
        <w:rPr>
          <w:b/>
        </w:rPr>
      </w:pPr>
      <w:r w:rsidRPr="00691782">
        <w:rPr>
          <w:b/>
        </w:rPr>
        <w:t>Информационно-методическое обеспечение учебного процесса.</w:t>
      </w:r>
    </w:p>
    <w:p w:rsidR="009629F9" w:rsidRPr="00691782" w:rsidRDefault="009629F9" w:rsidP="004911E8">
      <w:pPr>
        <w:jc w:val="center"/>
        <w:rPr>
          <w:b/>
        </w:rPr>
      </w:pPr>
    </w:p>
    <w:p w:rsidR="009629F9" w:rsidRPr="00691782" w:rsidRDefault="009629F9" w:rsidP="004911E8">
      <w:pPr>
        <w:numPr>
          <w:ilvl w:val="0"/>
          <w:numId w:val="1"/>
        </w:numPr>
        <w:jc w:val="both"/>
      </w:pPr>
      <w:r w:rsidRPr="00691782">
        <w:rPr>
          <w:b/>
        </w:rPr>
        <w:t>Методическая литература для учителя</w:t>
      </w:r>
      <w:r w:rsidRPr="00691782">
        <w:t>:</w:t>
      </w:r>
    </w:p>
    <w:p w:rsidR="009629F9" w:rsidRPr="00691782" w:rsidRDefault="009629F9" w:rsidP="00C85C05">
      <w:pPr>
        <w:pStyle w:val="ListParagraph"/>
        <w:numPr>
          <w:ilvl w:val="0"/>
          <w:numId w:val="5"/>
        </w:numPr>
        <w:ind w:left="360"/>
        <w:jc w:val="both"/>
      </w:pPr>
      <w:r w:rsidRPr="00691782">
        <w:t>Баринова И.И., Дронов В.П. Программы для общеобразовательных учреждений; География. 10 классы/ сост. Е.В. Овсянникова - М., «Дрофа», 2014 г.</w:t>
      </w:r>
    </w:p>
    <w:p w:rsidR="009629F9" w:rsidRPr="00691782" w:rsidRDefault="009629F9" w:rsidP="00C85C05">
      <w:pPr>
        <w:pStyle w:val="ListParagraph"/>
        <w:numPr>
          <w:ilvl w:val="0"/>
          <w:numId w:val="5"/>
        </w:numPr>
        <w:ind w:left="360"/>
        <w:jc w:val="both"/>
      </w:pPr>
      <w:r w:rsidRPr="00691782">
        <w:t>Учебник: Максаковский В. П. Экономическая и социальная география мира. 11 кл. / В. П. Максаковский. - М.: Дрофа, 2014.</w:t>
      </w:r>
    </w:p>
    <w:p w:rsidR="009629F9" w:rsidRPr="00691782" w:rsidRDefault="009629F9" w:rsidP="00C85C05">
      <w:pPr>
        <w:pStyle w:val="ListParagraph"/>
        <w:numPr>
          <w:ilvl w:val="0"/>
          <w:numId w:val="5"/>
        </w:numPr>
        <w:ind w:left="360"/>
        <w:jc w:val="both"/>
      </w:pPr>
      <w:r w:rsidRPr="00691782">
        <w:t>Летягин А.А. - Тесты: 10 кл. - М.: Аквариум, 2011. Элькин Г.Н. – Тесты, 10 кл. – СПб.: Паритет, 2011.</w:t>
      </w:r>
    </w:p>
    <w:p w:rsidR="009629F9" w:rsidRPr="00691782" w:rsidRDefault="009629F9" w:rsidP="00C85C05">
      <w:pPr>
        <w:numPr>
          <w:ilvl w:val="0"/>
          <w:numId w:val="1"/>
        </w:numPr>
        <w:jc w:val="both"/>
      </w:pPr>
      <w:r w:rsidRPr="00691782">
        <w:rPr>
          <w:b/>
        </w:rPr>
        <w:t>Дополнительная литература для учащихся</w:t>
      </w:r>
      <w:r w:rsidRPr="00691782">
        <w:t>:</w:t>
      </w:r>
    </w:p>
    <w:p w:rsidR="009629F9" w:rsidRPr="00691782" w:rsidRDefault="009629F9" w:rsidP="00C85C05">
      <w:pPr>
        <w:pStyle w:val="ListParagraph"/>
        <w:numPr>
          <w:ilvl w:val="0"/>
          <w:numId w:val="6"/>
        </w:numPr>
        <w:ind w:left="360"/>
        <w:jc w:val="both"/>
      </w:pPr>
      <w:r w:rsidRPr="00691782">
        <w:t>Атлас: Атлас география 11 класс. М: «Издательство ДИК» Дрофа, 2015</w:t>
      </w:r>
    </w:p>
    <w:p w:rsidR="009629F9" w:rsidRPr="00691782" w:rsidRDefault="009629F9" w:rsidP="00C85C05">
      <w:pPr>
        <w:pStyle w:val="ListParagraph"/>
        <w:numPr>
          <w:ilvl w:val="0"/>
          <w:numId w:val="6"/>
        </w:numPr>
        <w:ind w:left="360"/>
        <w:jc w:val="both"/>
      </w:pPr>
      <w:r w:rsidRPr="00691782">
        <w:t>Контурные карты: Контурные карты география 11 класс. М: «Издательство ДИК» Дрофа, 2015.</w:t>
      </w:r>
    </w:p>
    <w:p w:rsidR="009629F9" w:rsidRPr="00691782" w:rsidRDefault="009629F9" w:rsidP="001A3257">
      <w:pPr>
        <w:rPr>
          <w:b/>
        </w:rPr>
      </w:pPr>
    </w:p>
    <w:p w:rsidR="009629F9" w:rsidRPr="00691782" w:rsidRDefault="009629F9" w:rsidP="004911E8">
      <w:pPr>
        <w:ind w:left="360"/>
        <w:jc w:val="center"/>
        <w:rPr>
          <w:b/>
        </w:rPr>
      </w:pPr>
    </w:p>
    <w:p w:rsidR="009629F9" w:rsidRDefault="009629F9" w:rsidP="004911E8">
      <w:pPr>
        <w:ind w:left="360"/>
        <w:jc w:val="center"/>
        <w:rPr>
          <w:b/>
        </w:rPr>
      </w:pPr>
    </w:p>
    <w:p w:rsidR="009629F9" w:rsidRDefault="009629F9" w:rsidP="004911E8">
      <w:pPr>
        <w:ind w:left="360"/>
        <w:jc w:val="center"/>
        <w:rPr>
          <w:b/>
        </w:rPr>
      </w:pPr>
    </w:p>
    <w:p w:rsidR="009629F9" w:rsidRDefault="009629F9" w:rsidP="004911E8">
      <w:pPr>
        <w:ind w:left="360"/>
        <w:jc w:val="center"/>
        <w:rPr>
          <w:b/>
        </w:rPr>
      </w:pPr>
    </w:p>
    <w:p w:rsidR="009629F9" w:rsidRDefault="009629F9" w:rsidP="004911E8">
      <w:pPr>
        <w:ind w:left="360"/>
        <w:jc w:val="center"/>
        <w:rPr>
          <w:b/>
        </w:rPr>
      </w:pPr>
    </w:p>
    <w:p w:rsidR="009629F9" w:rsidRPr="00691782" w:rsidRDefault="009629F9" w:rsidP="004911E8">
      <w:pPr>
        <w:ind w:left="360"/>
        <w:jc w:val="center"/>
        <w:rPr>
          <w:b/>
        </w:rPr>
      </w:pPr>
    </w:p>
    <w:p w:rsidR="009629F9" w:rsidRPr="00691782" w:rsidRDefault="009629F9" w:rsidP="004911E8">
      <w:pPr>
        <w:ind w:left="360"/>
        <w:jc w:val="center"/>
        <w:rPr>
          <w:b/>
        </w:rPr>
      </w:pPr>
      <w:r w:rsidRPr="00691782">
        <w:rPr>
          <w:b/>
        </w:rPr>
        <w:t>Цифровые образовательные ресурсы (ЦОР)</w:t>
      </w:r>
    </w:p>
    <w:p w:rsidR="009629F9" w:rsidRPr="00691782" w:rsidRDefault="009629F9" w:rsidP="004911E8">
      <w:pPr>
        <w:jc w:val="both"/>
        <w:rPr>
          <w:b/>
        </w:rPr>
      </w:pPr>
      <w:r w:rsidRPr="00691782">
        <w:t>-    Федеральный  центральный информационный образовательный ресурс. – Режим доступа   http://www. fcior. edu. ru</w:t>
      </w:r>
    </w:p>
    <w:p w:rsidR="009629F9" w:rsidRPr="00691782" w:rsidRDefault="009629F9" w:rsidP="004911E8">
      <w:pPr>
        <w:jc w:val="both"/>
      </w:pPr>
      <w:r w:rsidRPr="00691782">
        <w:t>-  Единая коллекция цифровых образовательных ресурсов. – Режим доступа http://www.school-collection. edu. ru</w:t>
      </w:r>
    </w:p>
    <w:p w:rsidR="009629F9" w:rsidRPr="00691782" w:rsidRDefault="009629F9" w:rsidP="004911E8">
      <w:pPr>
        <w:jc w:val="both"/>
      </w:pPr>
      <w:r w:rsidRPr="00691782">
        <w:t xml:space="preserve">- Министерство образования РФ. – Режим доступа:  http://www.informika.ru    http://www.ed.gov.ru; http://www.edu.ru </w:t>
      </w:r>
    </w:p>
    <w:p w:rsidR="009629F9" w:rsidRPr="00691782" w:rsidRDefault="009629F9" w:rsidP="004911E8">
      <w:pPr>
        <w:jc w:val="both"/>
      </w:pPr>
      <w:r w:rsidRPr="00691782">
        <w:t>- Путеводитель «В мир науки» для школьников. –Режим доступа:  http://www.uic.ssu.samara.ru/~nauka</w:t>
      </w:r>
    </w:p>
    <w:p w:rsidR="009629F9" w:rsidRPr="00691782" w:rsidRDefault="009629F9" w:rsidP="004911E8">
      <w:pPr>
        <w:jc w:val="both"/>
      </w:pPr>
      <w:r w:rsidRPr="00691782">
        <w:t>- Сайты энциклопедий. – Режим доступа: http://www.rubricon.ru      http://www.encyclopedia.ru</w:t>
      </w:r>
    </w:p>
    <w:p w:rsidR="009629F9" w:rsidRPr="00691782" w:rsidRDefault="009629F9" w:rsidP="004911E8">
      <w:pPr>
        <w:jc w:val="both"/>
      </w:pPr>
      <w:r w:rsidRPr="00691782">
        <w:t xml:space="preserve"> - Сайт Русского географического общества. – Режим доступа:  http://www.rgo.ru4. </w:t>
      </w:r>
    </w:p>
    <w:p w:rsidR="009629F9" w:rsidRDefault="009629F9" w:rsidP="004911E8">
      <w:pPr>
        <w:jc w:val="both"/>
      </w:pPr>
    </w:p>
    <w:p w:rsidR="009629F9" w:rsidRDefault="009629F9" w:rsidP="004911E8">
      <w:pPr>
        <w:jc w:val="both"/>
      </w:pPr>
    </w:p>
    <w:p w:rsidR="009629F9" w:rsidRPr="00691782" w:rsidRDefault="009629F9" w:rsidP="004911E8">
      <w:pPr>
        <w:jc w:val="both"/>
      </w:pPr>
    </w:p>
    <w:p w:rsidR="009629F9" w:rsidRPr="00691782" w:rsidRDefault="009629F9" w:rsidP="004911E8">
      <w:pPr>
        <w:jc w:val="center"/>
        <w:rPr>
          <w:b/>
        </w:rPr>
      </w:pPr>
      <w:r w:rsidRPr="00691782">
        <w:rPr>
          <w:b/>
        </w:rPr>
        <w:t>Материально-техническое обеспечение и использование лабораторного оборудования.</w:t>
      </w:r>
    </w:p>
    <w:p w:rsidR="009629F9" w:rsidRPr="00691782" w:rsidRDefault="009629F9" w:rsidP="004911E8">
      <w:pPr>
        <w:jc w:val="both"/>
      </w:pPr>
      <w:r w:rsidRPr="00691782">
        <w:t xml:space="preserve">   (использование наглядных пособий,  географических карт,  демонстрационных таблиц, ТСО и ИКТ,  коллекция горных пород и минералов).  </w:t>
      </w:r>
    </w:p>
    <w:p w:rsidR="009629F9" w:rsidRPr="00691782" w:rsidRDefault="009629F9" w:rsidP="004911E8">
      <w:pPr>
        <w:pBdr>
          <w:bottom w:val="single" w:sz="12" w:space="0" w:color="auto"/>
        </w:pBdr>
        <w:jc w:val="both"/>
      </w:pPr>
    </w:p>
    <w:p w:rsidR="009629F9" w:rsidRPr="00691782" w:rsidRDefault="009629F9" w:rsidP="004911E8">
      <w:pPr>
        <w:pBdr>
          <w:bottom w:val="single" w:sz="12" w:space="0" w:color="auto"/>
        </w:pBdr>
        <w:jc w:val="both"/>
      </w:pPr>
    </w:p>
    <w:p w:rsidR="009629F9" w:rsidRDefault="009629F9" w:rsidP="004911E8">
      <w:pPr>
        <w:pBdr>
          <w:bottom w:val="single" w:sz="12" w:space="0" w:color="auto"/>
        </w:pBdr>
        <w:jc w:val="both"/>
      </w:pPr>
    </w:p>
    <w:p w:rsidR="009629F9" w:rsidRDefault="009629F9" w:rsidP="004911E8">
      <w:pPr>
        <w:pBdr>
          <w:bottom w:val="single" w:sz="12" w:space="0" w:color="auto"/>
        </w:pBdr>
        <w:jc w:val="both"/>
      </w:pPr>
    </w:p>
    <w:p w:rsidR="009629F9" w:rsidRDefault="009629F9" w:rsidP="004911E8">
      <w:pPr>
        <w:pBdr>
          <w:bottom w:val="single" w:sz="12" w:space="0" w:color="auto"/>
        </w:pBdr>
        <w:jc w:val="both"/>
      </w:pPr>
    </w:p>
    <w:p w:rsidR="009629F9" w:rsidRDefault="009629F9" w:rsidP="004911E8">
      <w:pPr>
        <w:pBdr>
          <w:bottom w:val="single" w:sz="12" w:space="0" w:color="auto"/>
        </w:pBdr>
        <w:jc w:val="both"/>
      </w:pPr>
    </w:p>
    <w:p w:rsidR="009629F9" w:rsidRDefault="009629F9" w:rsidP="004911E8">
      <w:pPr>
        <w:pBdr>
          <w:bottom w:val="single" w:sz="12" w:space="0" w:color="auto"/>
        </w:pBdr>
        <w:jc w:val="both"/>
      </w:pPr>
    </w:p>
    <w:p w:rsidR="009629F9" w:rsidRDefault="009629F9" w:rsidP="004911E8">
      <w:pPr>
        <w:pBdr>
          <w:bottom w:val="single" w:sz="12" w:space="0" w:color="auto"/>
        </w:pBdr>
        <w:jc w:val="both"/>
      </w:pPr>
    </w:p>
    <w:p w:rsidR="009629F9" w:rsidRDefault="009629F9" w:rsidP="004911E8">
      <w:pPr>
        <w:pBdr>
          <w:bottom w:val="single" w:sz="12" w:space="0" w:color="auto"/>
        </w:pBdr>
        <w:jc w:val="both"/>
      </w:pPr>
    </w:p>
    <w:p w:rsidR="009629F9" w:rsidRDefault="009629F9" w:rsidP="004911E8">
      <w:pPr>
        <w:pBdr>
          <w:bottom w:val="single" w:sz="12" w:space="0" w:color="auto"/>
        </w:pBdr>
        <w:jc w:val="both"/>
      </w:pPr>
    </w:p>
    <w:p w:rsidR="009629F9" w:rsidRDefault="009629F9" w:rsidP="004911E8">
      <w:pPr>
        <w:pBdr>
          <w:bottom w:val="single" w:sz="12" w:space="0" w:color="auto"/>
        </w:pBdr>
        <w:jc w:val="both"/>
      </w:pPr>
    </w:p>
    <w:p w:rsidR="009629F9"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4911E8">
      <w:pPr>
        <w:pBdr>
          <w:bottom w:val="single" w:sz="12" w:space="0" w:color="auto"/>
        </w:pBdr>
        <w:jc w:val="both"/>
      </w:pPr>
    </w:p>
    <w:p w:rsidR="009629F9" w:rsidRPr="00000128" w:rsidRDefault="009629F9" w:rsidP="001A3257">
      <w:pPr>
        <w:rPr>
          <w:b/>
        </w:rPr>
      </w:pPr>
    </w:p>
    <w:p w:rsidR="009629F9" w:rsidRPr="00000128" w:rsidRDefault="009629F9" w:rsidP="004911E8">
      <w:pPr>
        <w:jc w:val="center"/>
        <w:rPr>
          <w:b/>
        </w:rPr>
      </w:pPr>
      <w:r w:rsidRPr="00000128">
        <w:rPr>
          <w:b/>
        </w:rPr>
        <w:t>Календарно-тематическое планирование</w:t>
      </w:r>
    </w:p>
    <w:p w:rsidR="009629F9" w:rsidRPr="00000128" w:rsidRDefault="009629F9" w:rsidP="004911E8">
      <w:pPr>
        <w:jc w:val="center"/>
        <w:rPr>
          <w:b/>
        </w:rPr>
      </w:pPr>
      <w:r w:rsidRPr="00000128">
        <w:rPr>
          <w:b/>
        </w:rPr>
        <w:t>Рабочих недель – 34</w:t>
      </w:r>
    </w:p>
    <w:p w:rsidR="009629F9" w:rsidRPr="00000128" w:rsidRDefault="009629F9" w:rsidP="004911E8">
      <w:pPr>
        <w:jc w:val="center"/>
        <w:rPr>
          <w:b/>
          <w:color w:val="FF0000"/>
        </w:rPr>
      </w:pPr>
      <w:r w:rsidRPr="00000128">
        <w:rPr>
          <w:b/>
        </w:rPr>
        <w:t>Часов – 33 (1 часа в неделю)</w:t>
      </w:r>
    </w:p>
    <w:p w:rsidR="009629F9" w:rsidRPr="00000128" w:rsidRDefault="009629F9" w:rsidP="004911E8">
      <w:pPr>
        <w:jc w:val="center"/>
        <w:rPr>
          <w:b/>
        </w:rPr>
      </w:pPr>
    </w:p>
    <w:p w:rsidR="009629F9" w:rsidRPr="00000128" w:rsidRDefault="009629F9" w:rsidP="004911E8">
      <w:pPr>
        <w:ind w:hanging="540"/>
        <w:jc w:val="center"/>
        <w:rPr>
          <w:b/>
          <w:color w:val="FF0000"/>
        </w:rPr>
      </w:pPr>
      <w:r w:rsidRPr="00000128">
        <w:rPr>
          <w:b/>
          <w:lang w:val="en-US"/>
        </w:rPr>
        <w:t>I</w:t>
      </w:r>
      <w:r w:rsidRPr="00000128">
        <w:rPr>
          <w:b/>
        </w:rPr>
        <w:t xml:space="preserve"> четверть (9 часов)</w:t>
      </w:r>
    </w:p>
    <w:p w:rsidR="009629F9" w:rsidRPr="00000128" w:rsidRDefault="009629F9" w:rsidP="004911E8">
      <w:pPr>
        <w:rPr>
          <w:b/>
        </w:rPr>
      </w:pPr>
      <w:r w:rsidRPr="00000128">
        <w:rPr>
          <w:b/>
        </w:rPr>
        <w:t xml:space="preserve">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20"/>
        <w:gridCol w:w="1140"/>
        <w:gridCol w:w="5522"/>
        <w:gridCol w:w="1559"/>
      </w:tblGrid>
      <w:tr w:rsidR="009629F9" w:rsidRPr="00000128" w:rsidTr="004C3240">
        <w:tc>
          <w:tcPr>
            <w:tcW w:w="900" w:type="dxa"/>
            <w:vMerge w:val="restart"/>
          </w:tcPr>
          <w:p w:rsidR="009629F9" w:rsidRPr="00000128" w:rsidRDefault="009629F9" w:rsidP="004C3240">
            <w:pPr>
              <w:jc w:val="center"/>
              <w:rPr>
                <w:b/>
              </w:rPr>
            </w:pPr>
            <w:r w:rsidRPr="00000128">
              <w:rPr>
                <w:b/>
              </w:rPr>
              <w:t>№ урока</w:t>
            </w:r>
          </w:p>
        </w:tc>
        <w:tc>
          <w:tcPr>
            <w:tcW w:w="2160" w:type="dxa"/>
            <w:gridSpan w:val="2"/>
          </w:tcPr>
          <w:p w:rsidR="009629F9" w:rsidRPr="00000128" w:rsidRDefault="009629F9" w:rsidP="004C3240">
            <w:pPr>
              <w:jc w:val="center"/>
              <w:rPr>
                <w:b/>
              </w:rPr>
            </w:pPr>
            <w:r w:rsidRPr="00000128">
              <w:rPr>
                <w:b/>
              </w:rPr>
              <w:t>Дата</w:t>
            </w:r>
          </w:p>
        </w:tc>
        <w:tc>
          <w:tcPr>
            <w:tcW w:w="5522" w:type="dxa"/>
            <w:vMerge w:val="restart"/>
          </w:tcPr>
          <w:p w:rsidR="009629F9" w:rsidRPr="00000128" w:rsidRDefault="009629F9" w:rsidP="004C3240">
            <w:pPr>
              <w:jc w:val="center"/>
              <w:rPr>
                <w:b/>
              </w:rPr>
            </w:pPr>
            <w:r w:rsidRPr="00000128">
              <w:rPr>
                <w:b/>
              </w:rPr>
              <w:t>Тема урока</w:t>
            </w:r>
          </w:p>
        </w:tc>
        <w:tc>
          <w:tcPr>
            <w:tcW w:w="1559" w:type="dxa"/>
            <w:vMerge w:val="restart"/>
          </w:tcPr>
          <w:p w:rsidR="009629F9" w:rsidRPr="00000128" w:rsidRDefault="009629F9" w:rsidP="004C3240">
            <w:pPr>
              <w:jc w:val="center"/>
              <w:rPr>
                <w:b/>
              </w:rPr>
            </w:pPr>
            <w:r w:rsidRPr="00000128">
              <w:rPr>
                <w:b/>
              </w:rPr>
              <w:t>Практические работы</w:t>
            </w:r>
          </w:p>
        </w:tc>
      </w:tr>
      <w:tr w:rsidR="009629F9" w:rsidRPr="00000128" w:rsidTr="004C3240">
        <w:tc>
          <w:tcPr>
            <w:tcW w:w="900" w:type="dxa"/>
            <w:vMerge/>
            <w:vAlign w:val="center"/>
          </w:tcPr>
          <w:p w:rsidR="009629F9" w:rsidRPr="00000128" w:rsidRDefault="009629F9" w:rsidP="004C3240">
            <w:pPr>
              <w:rPr>
                <w:b/>
              </w:rPr>
            </w:pPr>
          </w:p>
        </w:tc>
        <w:tc>
          <w:tcPr>
            <w:tcW w:w="1020" w:type="dxa"/>
          </w:tcPr>
          <w:p w:rsidR="009629F9" w:rsidRPr="00000128" w:rsidRDefault="009629F9" w:rsidP="004C3240">
            <w:pPr>
              <w:jc w:val="center"/>
              <w:rPr>
                <w:b/>
              </w:rPr>
            </w:pPr>
            <w:r w:rsidRPr="00000128">
              <w:rPr>
                <w:b/>
              </w:rPr>
              <w:t>по плану</w:t>
            </w:r>
          </w:p>
        </w:tc>
        <w:tc>
          <w:tcPr>
            <w:tcW w:w="1140" w:type="dxa"/>
          </w:tcPr>
          <w:p w:rsidR="009629F9" w:rsidRPr="00000128" w:rsidRDefault="009629F9" w:rsidP="004C3240">
            <w:pPr>
              <w:jc w:val="center"/>
              <w:rPr>
                <w:b/>
              </w:rPr>
            </w:pPr>
            <w:r w:rsidRPr="00000128">
              <w:rPr>
                <w:b/>
              </w:rPr>
              <w:t>Корректировка (если необходимо)</w:t>
            </w:r>
          </w:p>
        </w:tc>
        <w:tc>
          <w:tcPr>
            <w:tcW w:w="5522" w:type="dxa"/>
            <w:vMerge/>
            <w:vAlign w:val="center"/>
          </w:tcPr>
          <w:p w:rsidR="009629F9" w:rsidRPr="00000128" w:rsidRDefault="009629F9" w:rsidP="004C3240">
            <w:pPr>
              <w:rPr>
                <w:b/>
              </w:rPr>
            </w:pPr>
          </w:p>
        </w:tc>
        <w:tc>
          <w:tcPr>
            <w:tcW w:w="1559" w:type="dxa"/>
            <w:vMerge/>
            <w:vAlign w:val="center"/>
          </w:tcPr>
          <w:p w:rsidR="009629F9" w:rsidRPr="00000128" w:rsidRDefault="009629F9" w:rsidP="004C3240">
            <w:pPr>
              <w:rPr>
                <w:b/>
              </w:rPr>
            </w:pPr>
          </w:p>
        </w:tc>
      </w:tr>
      <w:tr w:rsidR="009629F9" w:rsidRPr="00000128" w:rsidTr="004C3240">
        <w:tc>
          <w:tcPr>
            <w:tcW w:w="900" w:type="dxa"/>
          </w:tcPr>
          <w:p w:rsidR="009629F9" w:rsidRPr="00000128" w:rsidRDefault="009629F9" w:rsidP="004C3240">
            <w:pPr>
              <w:jc w:val="center"/>
              <w:rPr>
                <w:b/>
              </w:rPr>
            </w:pPr>
            <w:r w:rsidRPr="00000128">
              <w:rPr>
                <w:b/>
              </w:rPr>
              <w:t>1</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1E1945">
            <w:r w:rsidRPr="00000128">
              <w:t>Общая характеристика Зарубежной Европы.</w:t>
            </w:r>
          </w:p>
        </w:tc>
        <w:tc>
          <w:tcPr>
            <w:tcW w:w="1559" w:type="dxa"/>
          </w:tcPr>
          <w:p w:rsidR="009629F9" w:rsidRPr="00000128" w:rsidRDefault="009629F9" w:rsidP="004C3240">
            <w:pPr>
              <w:jc w:val="center"/>
              <w:rPr>
                <w:b/>
              </w:rPr>
            </w:pPr>
          </w:p>
        </w:tc>
      </w:tr>
      <w:tr w:rsidR="009629F9" w:rsidRPr="00000128" w:rsidTr="004C3240">
        <w:tc>
          <w:tcPr>
            <w:tcW w:w="900" w:type="dxa"/>
          </w:tcPr>
          <w:p w:rsidR="009629F9" w:rsidRPr="00000128" w:rsidRDefault="009629F9" w:rsidP="004C3240">
            <w:pPr>
              <w:jc w:val="center"/>
              <w:rPr>
                <w:b/>
              </w:rPr>
            </w:pPr>
            <w:r w:rsidRPr="00000128">
              <w:rPr>
                <w:b/>
              </w:rPr>
              <w:t>2</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Общая характеристика Зарубежной Европы (продолжение).</w:t>
            </w:r>
          </w:p>
        </w:tc>
        <w:tc>
          <w:tcPr>
            <w:tcW w:w="1559" w:type="dxa"/>
          </w:tcPr>
          <w:p w:rsidR="009629F9" w:rsidRPr="00000128" w:rsidRDefault="009629F9" w:rsidP="004C3240">
            <w:pPr>
              <w:jc w:val="center"/>
              <w:rPr>
                <w:b/>
              </w:rPr>
            </w:pPr>
            <w:r w:rsidRPr="00000128">
              <w:t>практическая</w:t>
            </w:r>
          </w:p>
        </w:tc>
      </w:tr>
      <w:tr w:rsidR="009629F9" w:rsidRPr="00000128" w:rsidTr="004C3240">
        <w:tc>
          <w:tcPr>
            <w:tcW w:w="900" w:type="dxa"/>
          </w:tcPr>
          <w:p w:rsidR="009629F9" w:rsidRPr="00000128" w:rsidRDefault="009629F9" w:rsidP="004C3240">
            <w:pPr>
              <w:jc w:val="center"/>
              <w:rPr>
                <w:b/>
              </w:rPr>
            </w:pPr>
            <w:r w:rsidRPr="00000128">
              <w:rPr>
                <w:b/>
              </w:rPr>
              <w:t>3</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rPr>
                <w:b/>
              </w:rPr>
            </w:pPr>
          </w:p>
        </w:tc>
        <w:tc>
          <w:tcPr>
            <w:tcW w:w="5522" w:type="dxa"/>
          </w:tcPr>
          <w:p w:rsidR="009629F9" w:rsidRPr="00000128" w:rsidRDefault="009629F9" w:rsidP="004C3240">
            <w:r w:rsidRPr="00000128">
              <w:t>Географический рисунок расселения.</w:t>
            </w:r>
          </w:p>
        </w:tc>
        <w:tc>
          <w:tcPr>
            <w:tcW w:w="1559" w:type="dxa"/>
          </w:tcPr>
          <w:p w:rsidR="009629F9" w:rsidRPr="00000128" w:rsidRDefault="009629F9" w:rsidP="004C3240">
            <w:pPr>
              <w:jc w:val="center"/>
              <w:rPr>
                <w:b/>
              </w:rPr>
            </w:pPr>
          </w:p>
        </w:tc>
      </w:tr>
      <w:tr w:rsidR="009629F9" w:rsidRPr="00000128" w:rsidTr="004C3240">
        <w:tc>
          <w:tcPr>
            <w:tcW w:w="900" w:type="dxa"/>
          </w:tcPr>
          <w:p w:rsidR="009629F9" w:rsidRPr="00000128" w:rsidRDefault="009629F9" w:rsidP="004C3240">
            <w:pPr>
              <w:jc w:val="center"/>
              <w:rPr>
                <w:b/>
              </w:rPr>
            </w:pPr>
            <w:r w:rsidRPr="00000128">
              <w:rPr>
                <w:b/>
              </w:rPr>
              <w:t>4</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Субрегионы и страны Зарубежной Европы.</w:t>
            </w:r>
          </w:p>
        </w:tc>
        <w:tc>
          <w:tcPr>
            <w:tcW w:w="1559" w:type="dxa"/>
          </w:tcPr>
          <w:p w:rsidR="009629F9" w:rsidRPr="00000128" w:rsidRDefault="009629F9" w:rsidP="004C3240">
            <w:pPr>
              <w:jc w:val="center"/>
            </w:pPr>
          </w:p>
        </w:tc>
      </w:tr>
      <w:tr w:rsidR="009629F9" w:rsidRPr="00000128" w:rsidTr="004C3240">
        <w:tc>
          <w:tcPr>
            <w:tcW w:w="900" w:type="dxa"/>
          </w:tcPr>
          <w:p w:rsidR="009629F9" w:rsidRPr="00000128" w:rsidRDefault="009629F9" w:rsidP="004C3240">
            <w:pPr>
              <w:jc w:val="center"/>
              <w:rPr>
                <w:b/>
              </w:rPr>
            </w:pPr>
            <w:r w:rsidRPr="00000128">
              <w:rPr>
                <w:b/>
              </w:rPr>
              <w:t>5</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Субрегионы и страны Зарубежной Европы (продолжение).</w:t>
            </w:r>
          </w:p>
        </w:tc>
        <w:tc>
          <w:tcPr>
            <w:tcW w:w="1559" w:type="dxa"/>
          </w:tcPr>
          <w:p w:rsidR="009629F9" w:rsidRPr="00000128" w:rsidRDefault="009629F9" w:rsidP="004C3240">
            <w:pPr>
              <w:jc w:val="center"/>
            </w:pPr>
            <w:r w:rsidRPr="00000128">
              <w:t>практическая</w:t>
            </w:r>
          </w:p>
        </w:tc>
      </w:tr>
      <w:tr w:rsidR="009629F9" w:rsidRPr="00000128" w:rsidTr="004C3240">
        <w:tc>
          <w:tcPr>
            <w:tcW w:w="900" w:type="dxa"/>
          </w:tcPr>
          <w:p w:rsidR="009629F9" w:rsidRPr="00000128" w:rsidRDefault="009629F9" w:rsidP="004C3240">
            <w:pPr>
              <w:jc w:val="center"/>
              <w:rPr>
                <w:b/>
              </w:rPr>
            </w:pPr>
            <w:r w:rsidRPr="00000128">
              <w:rPr>
                <w:b/>
              </w:rPr>
              <w:t>6</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Общая характеристика Зарубежной Азии.</w:t>
            </w:r>
          </w:p>
        </w:tc>
        <w:tc>
          <w:tcPr>
            <w:tcW w:w="1559" w:type="dxa"/>
          </w:tcPr>
          <w:p w:rsidR="009629F9" w:rsidRPr="00000128" w:rsidRDefault="009629F9" w:rsidP="004C3240">
            <w:pPr>
              <w:jc w:val="center"/>
              <w:rPr>
                <w:b/>
              </w:rPr>
            </w:pPr>
          </w:p>
        </w:tc>
      </w:tr>
      <w:tr w:rsidR="009629F9" w:rsidRPr="00000128" w:rsidTr="004C3240">
        <w:tc>
          <w:tcPr>
            <w:tcW w:w="900" w:type="dxa"/>
            <w:vAlign w:val="center"/>
          </w:tcPr>
          <w:p w:rsidR="009629F9" w:rsidRPr="00000128" w:rsidRDefault="009629F9" w:rsidP="004C3240">
            <w:pPr>
              <w:jc w:val="center"/>
              <w:rPr>
                <w:b/>
              </w:rPr>
            </w:pPr>
            <w:r w:rsidRPr="00000128">
              <w:rPr>
                <w:b/>
              </w:rPr>
              <w:t>7</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vAlign w:val="center"/>
          </w:tcPr>
          <w:p w:rsidR="009629F9" w:rsidRPr="00000128" w:rsidRDefault="009629F9" w:rsidP="004C3240">
            <w:r w:rsidRPr="00000128">
              <w:t>Китай.</w:t>
            </w:r>
          </w:p>
        </w:tc>
        <w:tc>
          <w:tcPr>
            <w:tcW w:w="1559" w:type="dxa"/>
            <w:vAlign w:val="center"/>
          </w:tcPr>
          <w:p w:rsidR="009629F9" w:rsidRPr="00000128" w:rsidRDefault="009629F9" w:rsidP="004C3240">
            <w:pPr>
              <w:jc w:val="center"/>
              <w:rPr>
                <w:b/>
              </w:rPr>
            </w:pPr>
          </w:p>
        </w:tc>
      </w:tr>
      <w:tr w:rsidR="009629F9" w:rsidRPr="00000128" w:rsidTr="004C3240">
        <w:tc>
          <w:tcPr>
            <w:tcW w:w="900" w:type="dxa"/>
            <w:vAlign w:val="center"/>
          </w:tcPr>
          <w:p w:rsidR="009629F9" w:rsidRPr="00000128" w:rsidRDefault="009629F9" w:rsidP="004C3240">
            <w:pPr>
              <w:jc w:val="center"/>
              <w:rPr>
                <w:b/>
              </w:rPr>
            </w:pPr>
            <w:r w:rsidRPr="00000128">
              <w:rPr>
                <w:b/>
              </w:rPr>
              <w:t>8</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vAlign w:val="center"/>
          </w:tcPr>
          <w:p w:rsidR="009629F9" w:rsidRPr="00000128" w:rsidRDefault="009629F9" w:rsidP="004C3240">
            <w:r>
              <w:t>Контрольная работа.</w:t>
            </w:r>
          </w:p>
        </w:tc>
        <w:tc>
          <w:tcPr>
            <w:tcW w:w="1559" w:type="dxa"/>
            <w:vAlign w:val="center"/>
          </w:tcPr>
          <w:p w:rsidR="009629F9" w:rsidRPr="00000128" w:rsidRDefault="009629F9" w:rsidP="004C3240">
            <w:pPr>
              <w:jc w:val="center"/>
            </w:pPr>
          </w:p>
        </w:tc>
      </w:tr>
      <w:tr w:rsidR="009629F9" w:rsidRPr="00000128" w:rsidTr="004C3240">
        <w:tc>
          <w:tcPr>
            <w:tcW w:w="900" w:type="dxa"/>
            <w:vAlign w:val="center"/>
          </w:tcPr>
          <w:p w:rsidR="009629F9" w:rsidRPr="00000128" w:rsidRDefault="009629F9" w:rsidP="004C3240">
            <w:pPr>
              <w:jc w:val="center"/>
              <w:rPr>
                <w:b/>
              </w:rPr>
            </w:pPr>
            <w:r w:rsidRPr="00000128">
              <w:rPr>
                <w:b/>
              </w:rPr>
              <w:t>9</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vAlign w:val="center"/>
          </w:tcPr>
          <w:p w:rsidR="009629F9" w:rsidRPr="00000128" w:rsidRDefault="009629F9" w:rsidP="004C3240">
            <w:r w:rsidRPr="00000128">
              <w:t>Япония.</w:t>
            </w:r>
          </w:p>
        </w:tc>
        <w:tc>
          <w:tcPr>
            <w:tcW w:w="1559" w:type="dxa"/>
            <w:vAlign w:val="center"/>
          </w:tcPr>
          <w:p w:rsidR="009629F9" w:rsidRPr="00000128" w:rsidRDefault="009629F9" w:rsidP="004C3240">
            <w:pPr>
              <w:jc w:val="center"/>
              <w:rPr>
                <w:b/>
              </w:rPr>
            </w:pPr>
          </w:p>
        </w:tc>
      </w:tr>
    </w:tbl>
    <w:p w:rsidR="009629F9" w:rsidRPr="00000128" w:rsidRDefault="009629F9" w:rsidP="004911E8">
      <w:pPr>
        <w:rPr>
          <w:b/>
        </w:rPr>
      </w:pPr>
    </w:p>
    <w:p w:rsidR="009629F9" w:rsidRPr="00000128" w:rsidRDefault="009629F9" w:rsidP="004911E8">
      <w:pPr>
        <w:jc w:val="center"/>
        <w:rPr>
          <w:b/>
        </w:rPr>
      </w:pPr>
    </w:p>
    <w:p w:rsidR="009629F9" w:rsidRPr="00000128" w:rsidRDefault="009629F9" w:rsidP="004911E8">
      <w:pPr>
        <w:jc w:val="center"/>
        <w:rPr>
          <w:b/>
        </w:rPr>
      </w:pPr>
      <w:r w:rsidRPr="00000128">
        <w:rPr>
          <w:b/>
          <w:lang w:val="en-US"/>
        </w:rPr>
        <w:t>II</w:t>
      </w:r>
      <w:r w:rsidRPr="00000128">
        <w:rPr>
          <w:b/>
        </w:rPr>
        <w:t xml:space="preserve"> четверть (7 часов)</w:t>
      </w:r>
    </w:p>
    <w:p w:rsidR="009629F9" w:rsidRPr="00000128" w:rsidRDefault="009629F9" w:rsidP="004911E8">
      <w:pPr>
        <w:jc w:val="center"/>
        <w:rPr>
          <w:b/>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20"/>
        <w:gridCol w:w="1140"/>
        <w:gridCol w:w="5522"/>
        <w:gridCol w:w="1559"/>
      </w:tblGrid>
      <w:tr w:rsidR="009629F9" w:rsidRPr="00000128" w:rsidTr="004C3240">
        <w:tc>
          <w:tcPr>
            <w:tcW w:w="900" w:type="dxa"/>
            <w:vMerge w:val="restart"/>
          </w:tcPr>
          <w:p w:rsidR="009629F9" w:rsidRPr="00000128" w:rsidRDefault="009629F9" w:rsidP="004C3240">
            <w:pPr>
              <w:jc w:val="center"/>
              <w:rPr>
                <w:b/>
              </w:rPr>
            </w:pPr>
            <w:r w:rsidRPr="00000128">
              <w:rPr>
                <w:b/>
              </w:rPr>
              <w:t>№ урока</w:t>
            </w:r>
          </w:p>
        </w:tc>
        <w:tc>
          <w:tcPr>
            <w:tcW w:w="2160" w:type="dxa"/>
            <w:gridSpan w:val="2"/>
          </w:tcPr>
          <w:p w:rsidR="009629F9" w:rsidRPr="00000128" w:rsidRDefault="009629F9" w:rsidP="004C3240">
            <w:pPr>
              <w:jc w:val="center"/>
              <w:rPr>
                <w:b/>
              </w:rPr>
            </w:pPr>
            <w:r w:rsidRPr="00000128">
              <w:rPr>
                <w:b/>
              </w:rPr>
              <w:t>Дата</w:t>
            </w:r>
          </w:p>
        </w:tc>
        <w:tc>
          <w:tcPr>
            <w:tcW w:w="5522" w:type="dxa"/>
            <w:vMerge w:val="restart"/>
          </w:tcPr>
          <w:p w:rsidR="009629F9" w:rsidRPr="00000128" w:rsidRDefault="009629F9" w:rsidP="004C3240">
            <w:pPr>
              <w:jc w:val="center"/>
              <w:rPr>
                <w:b/>
              </w:rPr>
            </w:pPr>
            <w:r w:rsidRPr="00000128">
              <w:rPr>
                <w:b/>
              </w:rPr>
              <w:t>Тема урока</w:t>
            </w:r>
          </w:p>
        </w:tc>
        <w:tc>
          <w:tcPr>
            <w:tcW w:w="1559" w:type="dxa"/>
            <w:vMerge w:val="restart"/>
          </w:tcPr>
          <w:p w:rsidR="009629F9" w:rsidRPr="00000128" w:rsidRDefault="009629F9" w:rsidP="004C3240">
            <w:pPr>
              <w:jc w:val="center"/>
              <w:rPr>
                <w:b/>
              </w:rPr>
            </w:pPr>
            <w:r w:rsidRPr="00000128">
              <w:rPr>
                <w:b/>
              </w:rPr>
              <w:t>Практические работы</w:t>
            </w:r>
          </w:p>
        </w:tc>
      </w:tr>
      <w:tr w:rsidR="009629F9" w:rsidRPr="00000128" w:rsidTr="004C3240">
        <w:tc>
          <w:tcPr>
            <w:tcW w:w="900" w:type="dxa"/>
            <w:vMerge/>
            <w:vAlign w:val="center"/>
          </w:tcPr>
          <w:p w:rsidR="009629F9" w:rsidRPr="00000128" w:rsidRDefault="009629F9" w:rsidP="004C3240">
            <w:pPr>
              <w:rPr>
                <w:b/>
              </w:rPr>
            </w:pPr>
          </w:p>
        </w:tc>
        <w:tc>
          <w:tcPr>
            <w:tcW w:w="1020" w:type="dxa"/>
          </w:tcPr>
          <w:p w:rsidR="009629F9" w:rsidRPr="00000128" w:rsidRDefault="009629F9" w:rsidP="004C3240">
            <w:pPr>
              <w:jc w:val="center"/>
              <w:rPr>
                <w:b/>
              </w:rPr>
            </w:pPr>
            <w:r w:rsidRPr="00000128">
              <w:rPr>
                <w:b/>
              </w:rPr>
              <w:t>по плану</w:t>
            </w:r>
          </w:p>
        </w:tc>
        <w:tc>
          <w:tcPr>
            <w:tcW w:w="1140" w:type="dxa"/>
          </w:tcPr>
          <w:p w:rsidR="009629F9" w:rsidRPr="00000128" w:rsidRDefault="009629F9" w:rsidP="004C3240">
            <w:pPr>
              <w:jc w:val="center"/>
              <w:rPr>
                <w:b/>
              </w:rPr>
            </w:pPr>
            <w:r w:rsidRPr="00000128">
              <w:rPr>
                <w:b/>
              </w:rPr>
              <w:t>Корректировка (если необходимо)</w:t>
            </w:r>
          </w:p>
        </w:tc>
        <w:tc>
          <w:tcPr>
            <w:tcW w:w="5522" w:type="dxa"/>
            <w:vMerge/>
            <w:vAlign w:val="center"/>
          </w:tcPr>
          <w:p w:rsidR="009629F9" w:rsidRPr="00000128" w:rsidRDefault="009629F9" w:rsidP="004C3240">
            <w:pPr>
              <w:rPr>
                <w:b/>
              </w:rPr>
            </w:pPr>
          </w:p>
        </w:tc>
        <w:tc>
          <w:tcPr>
            <w:tcW w:w="1559" w:type="dxa"/>
            <w:vMerge/>
            <w:vAlign w:val="center"/>
          </w:tcPr>
          <w:p w:rsidR="009629F9" w:rsidRPr="00000128" w:rsidRDefault="009629F9" w:rsidP="004C3240">
            <w:pPr>
              <w:rPr>
                <w:b/>
              </w:rPr>
            </w:pPr>
          </w:p>
        </w:tc>
      </w:tr>
      <w:tr w:rsidR="009629F9" w:rsidRPr="00000128" w:rsidTr="004C3240">
        <w:tc>
          <w:tcPr>
            <w:tcW w:w="900" w:type="dxa"/>
          </w:tcPr>
          <w:p w:rsidR="009629F9" w:rsidRPr="00000128" w:rsidRDefault="009629F9" w:rsidP="004C3240">
            <w:pPr>
              <w:jc w:val="center"/>
              <w:rPr>
                <w:b/>
              </w:rPr>
            </w:pPr>
            <w:r w:rsidRPr="00000128">
              <w:rPr>
                <w:b/>
              </w:rPr>
              <w:t>10</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Япония (продолжение).</w:t>
            </w:r>
          </w:p>
        </w:tc>
        <w:tc>
          <w:tcPr>
            <w:tcW w:w="1559" w:type="dxa"/>
          </w:tcPr>
          <w:p w:rsidR="009629F9" w:rsidRPr="00000128" w:rsidRDefault="009629F9" w:rsidP="004C3240">
            <w:pPr>
              <w:jc w:val="center"/>
            </w:pPr>
            <w:r w:rsidRPr="00000128">
              <w:t>практическая</w:t>
            </w:r>
          </w:p>
        </w:tc>
      </w:tr>
      <w:tr w:rsidR="009629F9" w:rsidRPr="00000128" w:rsidTr="004C3240">
        <w:tc>
          <w:tcPr>
            <w:tcW w:w="900" w:type="dxa"/>
          </w:tcPr>
          <w:p w:rsidR="009629F9" w:rsidRPr="00000128" w:rsidRDefault="009629F9" w:rsidP="004C3240">
            <w:pPr>
              <w:jc w:val="center"/>
              <w:rPr>
                <w:b/>
              </w:rPr>
            </w:pPr>
            <w:r w:rsidRPr="00000128">
              <w:rPr>
                <w:b/>
              </w:rPr>
              <w:t>11</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Индия.</w:t>
            </w:r>
          </w:p>
        </w:tc>
        <w:tc>
          <w:tcPr>
            <w:tcW w:w="1559" w:type="dxa"/>
          </w:tcPr>
          <w:p w:rsidR="009629F9" w:rsidRPr="00000128" w:rsidRDefault="009629F9" w:rsidP="004C3240">
            <w:pPr>
              <w:jc w:val="center"/>
              <w:rPr>
                <w:b/>
              </w:rPr>
            </w:pPr>
          </w:p>
        </w:tc>
      </w:tr>
      <w:tr w:rsidR="009629F9" w:rsidRPr="00000128" w:rsidTr="004C3240">
        <w:tc>
          <w:tcPr>
            <w:tcW w:w="900" w:type="dxa"/>
          </w:tcPr>
          <w:p w:rsidR="009629F9" w:rsidRPr="00000128" w:rsidRDefault="009629F9" w:rsidP="004C3240">
            <w:pPr>
              <w:jc w:val="center"/>
              <w:rPr>
                <w:b/>
              </w:rPr>
            </w:pPr>
            <w:r w:rsidRPr="00000128">
              <w:rPr>
                <w:b/>
              </w:rPr>
              <w:t>12</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Индия (продолжение)</w:t>
            </w:r>
          </w:p>
        </w:tc>
        <w:tc>
          <w:tcPr>
            <w:tcW w:w="1559" w:type="dxa"/>
          </w:tcPr>
          <w:p w:rsidR="009629F9" w:rsidRPr="00000128" w:rsidRDefault="009629F9" w:rsidP="004C3240">
            <w:pPr>
              <w:jc w:val="center"/>
              <w:rPr>
                <w:b/>
              </w:rPr>
            </w:pPr>
          </w:p>
        </w:tc>
      </w:tr>
      <w:tr w:rsidR="009629F9" w:rsidRPr="00000128" w:rsidTr="004C3240">
        <w:tc>
          <w:tcPr>
            <w:tcW w:w="900" w:type="dxa"/>
          </w:tcPr>
          <w:p w:rsidR="009629F9" w:rsidRPr="00000128" w:rsidRDefault="009629F9" w:rsidP="004C3240">
            <w:pPr>
              <w:jc w:val="center"/>
              <w:rPr>
                <w:b/>
              </w:rPr>
            </w:pPr>
            <w:r w:rsidRPr="00000128">
              <w:rPr>
                <w:b/>
              </w:rPr>
              <w:t>13</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Австралия.</w:t>
            </w:r>
          </w:p>
        </w:tc>
        <w:tc>
          <w:tcPr>
            <w:tcW w:w="1559" w:type="dxa"/>
          </w:tcPr>
          <w:p w:rsidR="009629F9" w:rsidRPr="00000128" w:rsidRDefault="009629F9" w:rsidP="004C3240">
            <w:pPr>
              <w:jc w:val="center"/>
              <w:rPr>
                <w:b/>
              </w:rPr>
            </w:pPr>
          </w:p>
        </w:tc>
      </w:tr>
      <w:tr w:rsidR="009629F9" w:rsidRPr="00000128" w:rsidTr="004C3240">
        <w:tc>
          <w:tcPr>
            <w:tcW w:w="900" w:type="dxa"/>
          </w:tcPr>
          <w:p w:rsidR="009629F9" w:rsidRPr="00000128" w:rsidRDefault="009629F9" w:rsidP="004C3240">
            <w:pPr>
              <w:jc w:val="center"/>
              <w:rPr>
                <w:b/>
              </w:rPr>
            </w:pPr>
            <w:r w:rsidRPr="00000128">
              <w:rPr>
                <w:b/>
              </w:rPr>
              <w:t>14</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Австралия (продолжение).</w:t>
            </w:r>
          </w:p>
        </w:tc>
        <w:tc>
          <w:tcPr>
            <w:tcW w:w="1559" w:type="dxa"/>
          </w:tcPr>
          <w:p w:rsidR="009629F9" w:rsidRPr="00000128" w:rsidRDefault="009629F9" w:rsidP="004C3240">
            <w:pPr>
              <w:jc w:val="center"/>
              <w:rPr>
                <w:b/>
              </w:rPr>
            </w:pPr>
            <w:r w:rsidRPr="00000128">
              <w:t>практическая</w:t>
            </w:r>
          </w:p>
        </w:tc>
      </w:tr>
      <w:tr w:rsidR="009629F9" w:rsidRPr="00000128" w:rsidTr="004C3240">
        <w:tc>
          <w:tcPr>
            <w:tcW w:w="900" w:type="dxa"/>
            <w:vAlign w:val="center"/>
          </w:tcPr>
          <w:p w:rsidR="009629F9" w:rsidRPr="00000128" w:rsidRDefault="009629F9" w:rsidP="004C3240">
            <w:pPr>
              <w:jc w:val="center"/>
              <w:rPr>
                <w:b/>
              </w:rPr>
            </w:pPr>
            <w:r w:rsidRPr="00000128">
              <w:rPr>
                <w:b/>
              </w:rPr>
              <w:t>15</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vAlign w:val="center"/>
          </w:tcPr>
          <w:p w:rsidR="009629F9" w:rsidRPr="00000128" w:rsidRDefault="009629F9" w:rsidP="004C3240">
            <w:r w:rsidRPr="00000128">
              <w:t>Общая характеристика Африки.</w:t>
            </w:r>
          </w:p>
        </w:tc>
        <w:tc>
          <w:tcPr>
            <w:tcW w:w="1559" w:type="dxa"/>
            <w:vAlign w:val="center"/>
          </w:tcPr>
          <w:p w:rsidR="009629F9" w:rsidRPr="00000128" w:rsidRDefault="009629F9" w:rsidP="004C3240">
            <w:pPr>
              <w:rPr>
                <w:b/>
              </w:rPr>
            </w:pPr>
          </w:p>
        </w:tc>
      </w:tr>
      <w:tr w:rsidR="009629F9" w:rsidRPr="00000128" w:rsidTr="004C3240">
        <w:tc>
          <w:tcPr>
            <w:tcW w:w="900" w:type="dxa"/>
            <w:vAlign w:val="center"/>
          </w:tcPr>
          <w:p w:rsidR="009629F9" w:rsidRPr="00000128" w:rsidRDefault="009629F9" w:rsidP="004C3240">
            <w:pPr>
              <w:jc w:val="center"/>
              <w:rPr>
                <w:b/>
              </w:rPr>
            </w:pPr>
            <w:r w:rsidRPr="00000128">
              <w:rPr>
                <w:b/>
              </w:rPr>
              <w:t>16</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vAlign w:val="center"/>
          </w:tcPr>
          <w:p w:rsidR="009629F9" w:rsidRPr="00000128" w:rsidRDefault="009629F9" w:rsidP="004C3240">
            <w:r w:rsidRPr="00000128">
              <w:t>Общая характеристика Африки (продолжение).</w:t>
            </w:r>
          </w:p>
        </w:tc>
        <w:tc>
          <w:tcPr>
            <w:tcW w:w="1559" w:type="dxa"/>
            <w:vAlign w:val="center"/>
          </w:tcPr>
          <w:p w:rsidR="009629F9" w:rsidRPr="00000128" w:rsidRDefault="009629F9" w:rsidP="004C3240">
            <w:pPr>
              <w:jc w:val="center"/>
              <w:rPr>
                <w:b/>
              </w:rPr>
            </w:pPr>
            <w:r w:rsidRPr="00000128">
              <w:t>практическая</w:t>
            </w:r>
          </w:p>
        </w:tc>
      </w:tr>
    </w:tbl>
    <w:p w:rsidR="009629F9" w:rsidRPr="00000128" w:rsidRDefault="009629F9" w:rsidP="00404A8B">
      <w:pPr>
        <w:shd w:val="clear" w:color="auto" w:fill="FFFFFF"/>
        <w:spacing w:before="100" w:beforeAutospacing="1" w:after="100" w:afterAutospacing="1" w:line="233" w:lineRule="atLeast"/>
        <w:jc w:val="center"/>
        <w:rPr>
          <w:b/>
        </w:rPr>
      </w:pPr>
    </w:p>
    <w:p w:rsidR="009629F9" w:rsidRPr="00000128" w:rsidRDefault="009629F9" w:rsidP="00404A8B">
      <w:pPr>
        <w:shd w:val="clear" w:color="auto" w:fill="FFFFFF"/>
        <w:spacing w:before="100" w:beforeAutospacing="1" w:after="100" w:afterAutospacing="1" w:line="233" w:lineRule="atLeast"/>
        <w:jc w:val="center"/>
        <w:rPr>
          <w:b/>
        </w:rPr>
      </w:pPr>
    </w:p>
    <w:p w:rsidR="009629F9" w:rsidRDefault="009629F9" w:rsidP="00404A8B">
      <w:pPr>
        <w:shd w:val="clear" w:color="auto" w:fill="FFFFFF"/>
        <w:spacing w:before="100" w:beforeAutospacing="1" w:after="100" w:afterAutospacing="1" w:line="233" w:lineRule="atLeast"/>
        <w:jc w:val="center"/>
        <w:rPr>
          <w:b/>
        </w:rPr>
      </w:pPr>
    </w:p>
    <w:p w:rsidR="009629F9" w:rsidRPr="00000128" w:rsidRDefault="009629F9" w:rsidP="00404A8B">
      <w:pPr>
        <w:shd w:val="clear" w:color="auto" w:fill="FFFFFF"/>
        <w:spacing w:before="100" w:beforeAutospacing="1" w:after="100" w:afterAutospacing="1" w:line="233" w:lineRule="atLeast"/>
        <w:jc w:val="center"/>
        <w:rPr>
          <w:b/>
        </w:rPr>
      </w:pPr>
    </w:p>
    <w:p w:rsidR="009629F9" w:rsidRPr="00000128" w:rsidRDefault="009629F9" w:rsidP="00404A8B">
      <w:pPr>
        <w:shd w:val="clear" w:color="auto" w:fill="FFFFFF"/>
        <w:spacing w:before="100" w:beforeAutospacing="1" w:after="100" w:afterAutospacing="1" w:line="233" w:lineRule="atLeast"/>
        <w:jc w:val="center"/>
        <w:rPr>
          <w:b/>
        </w:rPr>
      </w:pPr>
      <w:bookmarkStart w:id="0" w:name="_GoBack"/>
      <w:r w:rsidRPr="00000128">
        <w:rPr>
          <w:b/>
          <w:lang w:val="en-US"/>
        </w:rPr>
        <w:t>III</w:t>
      </w:r>
      <w:r w:rsidRPr="00000128">
        <w:rPr>
          <w:b/>
        </w:rPr>
        <w:t xml:space="preserve"> четверть (11 час)</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20"/>
        <w:gridCol w:w="1140"/>
        <w:gridCol w:w="5522"/>
        <w:gridCol w:w="1559"/>
      </w:tblGrid>
      <w:tr w:rsidR="009629F9" w:rsidRPr="00000128" w:rsidTr="004C3240">
        <w:tc>
          <w:tcPr>
            <w:tcW w:w="900" w:type="dxa"/>
            <w:vMerge w:val="restart"/>
          </w:tcPr>
          <w:p w:rsidR="009629F9" w:rsidRPr="00000128" w:rsidRDefault="009629F9" w:rsidP="004C3240">
            <w:pPr>
              <w:jc w:val="center"/>
              <w:rPr>
                <w:b/>
              </w:rPr>
            </w:pPr>
            <w:r w:rsidRPr="00000128">
              <w:rPr>
                <w:b/>
              </w:rPr>
              <w:t>№ урока</w:t>
            </w:r>
          </w:p>
        </w:tc>
        <w:tc>
          <w:tcPr>
            <w:tcW w:w="2160" w:type="dxa"/>
            <w:gridSpan w:val="2"/>
          </w:tcPr>
          <w:p w:rsidR="009629F9" w:rsidRPr="00000128" w:rsidRDefault="009629F9" w:rsidP="004C3240">
            <w:pPr>
              <w:jc w:val="center"/>
              <w:rPr>
                <w:b/>
              </w:rPr>
            </w:pPr>
            <w:r w:rsidRPr="00000128">
              <w:rPr>
                <w:b/>
              </w:rPr>
              <w:t>Дата</w:t>
            </w:r>
          </w:p>
        </w:tc>
        <w:tc>
          <w:tcPr>
            <w:tcW w:w="5522" w:type="dxa"/>
            <w:vMerge w:val="restart"/>
          </w:tcPr>
          <w:p w:rsidR="009629F9" w:rsidRPr="00000128" w:rsidRDefault="009629F9" w:rsidP="004C3240">
            <w:pPr>
              <w:jc w:val="center"/>
              <w:rPr>
                <w:b/>
              </w:rPr>
            </w:pPr>
            <w:r w:rsidRPr="00000128">
              <w:rPr>
                <w:b/>
              </w:rPr>
              <w:t>Тема урока</w:t>
            </w:r>
          </w:p>
        </w:tc>
        <w:tc>
          <w:tcPr>
            <w:tcW w:w="1559" w:type="dxa"/>
            <w:vMerge w:val="restart"/>
          </w:tcPr>
          <w:p w:rsidR="009629F9" w:rsidRPr="00000128" w:rsidRDefault="009629F9" w:rsidP="004C3240">
            <w:pPr>
              <w:jc w:val="center"/>
              <w:rPr>
                <w:b/>
              </w:rPr>
            </w:pPr>
            <w:r w:rsidRPr="00000128">
              <w:rPr>
                <w:b/>
              </w:rPr>
              <w:t>Практические работы</w:t>
            </w:r>
          </w:p>
        </w:tc>
      </w:tr>
      <w:tr w:rsidR="009629F9" w:rsidRPr="00000128" w:rsidTr="004C3240">
        <w:tc>
          <w:tcPr>
            <w:tcW w:w="900" w:type="dxa"/>
            <w:vMerge/>
            <w:vAlign w:val="center"/>
          </w:tcPr>
          <w:p w:rsidR="009629F9" w:rsidRPr="00000128" w:rsidRDefault="009629F9" w:rsidP="004C3240">
            <w:pPr>
              <w:rPr>
                <w:b/>
              </w:rPr>
            </w:pPr>
          </w:p>
        </w:tc>
        <w:tc>
          <w:tcPr>
            <w:tcW w:w="1020" w:type="dxa"/>
          </w:tcPr>
          <w:p w:rsidR="009629F9" w:rsidRPr="00000128" w:rsidRDefault="009629F9" w:rsidP="004C3240">
            <w:pPr>
              <w:jc w:val="center"/>
              <w:rPr>
                <w:b/>
              </w:rPr>
            </w:pPr>
            <w:r w:rsidRPr="00000128">
              <w:rPr>
                <w:b/>
              </w:rPr>
              <w:t>по плану</w:t>
            </w:r>
          </w:p>
        </w:tc>
        <w:tc>
          <w:tcPr>
            <w:tcW w:w="1140" w:type="dxa"/>
          </w:tcPr>
          <w:p w:rsidR="009629F9" w:rsidRPr="00000128" w:rsidRDefault="009629F9" w:rsidP="004C3240">
            <w:pPr>
              <w:jc w:val="center"/>
              <w:rPr>
                <w:b/>
              </w:rPr>
            </w:pPr>
            <w:r w:rsidRPr="00000128">
              <w:rPr>
                <w:b/>
              </w:rPr>
              <w:t>Корректировка (если необходимо)</w:t>
            </w:r>
          </w:p>
        </w:tc>
        <w:tc>
          <w:tcPr>
            <w:tcW w:w="5522" w:type="dxa"/>
            <w:vMerge/>
            <w:vAlign w:val="center"/>
          </w:tcPr>
          <w:p w:rsidR="009629F9" w:rsidRPr="00000128" w:rsidRDefault="009629F9" w:rsidP="004C3240">
            <w:pPr>
              <w:rPr>
                <w:b/>
              </w:rPr>
            </w:pPr>
          </w:p>
        </w:tc>
        <w:tc>
          <w:tcPr>
            <w:tcW w:w="1559" w:type="dxa"/>
            <w:vMerge/>
            <w:vAlign w:val="center"/>
          </w:tcPr>
          <w:p w:rsidR="009629F9" w:rsidRPr="00000128" w:rsidRDefault="009629F9" w:rsidP="004C3240">
            <w:pPr>
              <w:rPr>
                <w:b/>
              </w:rPr>
            </w:pPr>
          </w:p>
        </w:tc>
      </w:tr>
      <w:tr w:rsidR="009629F9" w:rsidRPr="00000128" w:rsidTr="004C3240">
        <w:tc>
          <w:tcPr>
            <w:tcW w:w="900" w:type="dxa"/>
          </w:tcPr>
          <w:p w:rsidR="009629F9" w:rsidRPr="00000128" w:rsidRDefault="009629F9" w:rsidP="004C3240">
            <w:pPr>
              <w:jc w:val="center"/>
              <w:rPr>
                <w:b/>
              </w:rPr>
            </w:pPr>
            <w:r w:rsidRPr="00000128">
              <w:rPr>
                <w:b/>
              </w:rPr>
              <w:t>17</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Субрегионы Северной и Тропической Африки.</w:t>
            </w:r>
          </w:p>
        </w:tc>
        <w:tc>
          <w:tcPr>
            <w:tcW w:w="1559" w:type="dxa"/>
          </w:tcPr>
          <w:p w:rsidR="009629F9" w:rsidRPr="00000128" w:rsidRDefault="009629F9" w:rsidP="004C3240"/>
        </w:tc>
      </w:tr>
      <w:tr w:rsidR="009629F9" w:rsidRPr="00000128" w:rsidTr="004C3240">
        <w:tc>
          <w:tcPr>
            <w:tcW w:w="900" w:type="dxa"/>
          </w:tcPr>
          <w:p w:rsidR="009629F9" w:rsidRPr="00000128" w:rsidRDefault="009629F9" w:rsidP="004C3240">
            <w:pPr>
              <w:jc w:val="center"/>
              <w:rPr>
                <w:b/>
              </w:rPr>
            </w:pPr>
            <w:r w:rsidRPr="00000128">
              <w:rPr>
                <w:b/>
              </w:rPr>
              <w:t>18</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Общая характеристика США.</w:t>
            </w:r>
          </w:p>
        </w:tc>
        <w:tc>
          <w:tcPr>
            <w:tcW w:w="1559" w:type="dxa"/>
          </w:tcPr>
          <w:p w:rsidR="009629F9" w:rsidRPr="00000128" w:rsidRDefault="009629F9" w:rsidP="004C3240">
            <w:pPr>
              <w:jc w:val="center"/>
              <w:rPr>
                <w:b/>
              </w:rPr>
            </w:pPr>
          </w:p>
        </w:tc>
      </w:tr>
      <w:tr w:rsidR="009629F9" w:rsidRPr="00000128" w:rsidTr="004C3240">
        <w:tc>
          <w:tcPr>
            <w:tcW w:w="900" w:type="dxa"/>
          </w:tcPr>
          <w:p w:rsidR="009629F9" w:rsidRPr="00000128" w:rsidRDefault="009629F9" w:rsidP="004C3240">
            <w:pPr>
              <w:jc w:val="center"/>
              <w:rPr>
                <w:b/>
              </w:rPr>
            </w:pPr>
            <w:r w:rsidRPr="00000128">
              <w:rPr>
                <w:b/>
              </w:rPr>
              <w:t>19</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Общая характеристика США (продолжение).</w:t>
            </w:r>
          </w:p>
        </w:tc>
        <w:tc>
          <w:tcPr>
            <w:tcW w:w="1559" w:type="dxa"/>
          </w:tcPr>
          <w:p w:rsidR="009629F9" w:rsidRPr="00000128" w:rsidRDefault="009629F9" w:rsidP="004C3240">
            <w:pPr>
              <w:jc w:val="center"/>
              <w:rPr>
                <w:b/>
              </w:rPr>
            </w:pPr>
            <w:r w:rsidRPr="00000128">
              <w:t>практическая</w:t>
            </w:r>
          </w:p>
        </w:tc>
      </w:tr>
      <w:tr w:rsidR="009629F9" w:rsidRPr="00000128" w:rsidTr="004C3240">
        <w:tc>
          <w:tcPr>
            <w:tcW w:w="900" w:type="dxa"/>
          </w:tcPr>
          <w:p w:rsidR="009629F9" w:rsidRPr="00000128" w:rsidRDefault="009629F9" w:rsidP="004C3240">
            <w:pPr>
              <w:jc w:val="center"/>
              <w:rPr>
                <w:b/>
              </w:rPr>
            </w:pPr>
            <w:r w:rsidRPr="00000128">
              <w:rPr>
                <w:b/>
              </w:rPr>
              <w:t>20</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Макрорегионы США.</w:t>
            </w:r>
          </w:p>
        </w:tc>
        <w:tc>
          <w:tcPr>
            <w:tcW w:w="1559" w:type="dxa"/>
          </w:tcPr>
          <w:p w:rsidR="009629F9" w:rsidRPr="00000128" w:rsidRDefault="009629F9" w:rsidP="004C3240">
            <w:pPr>
              <w:jc w:val="center"/>
              <w:rPr>
                <w:b/>
              </w:rPr>
            </w:pPr>
          </w:p>
        </w:tc>
      </w:tr>
      <w:tr w:rsidR="009629F9" w:rsidRPr="00000128" w:rsidTr="004C3240">
        <w:tc>
          <w:tcPr>
            <w:tcW w:w="900" w:type="dxa"/>
          </w:tcPr>
          <w:p w:rsidR="009629F9" w:rsidRPr="00000128" w:rsidRDefault="009629F9" w:rsidP="004C3240">
            <w:pPr>
              <w:jc w:val="center"/>
              <w:rPr>
                <w:b/>
              </w:rPr>
            </w:pPr>
            <w:r w:rsidRPr="00000128">
              <w:rPr>
                <w:b/>
              </w:rPr>
              <w:t>21</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Макрорегионы США (продолжение).</w:t>
            </w:r>
          </w:p>
        </w:tc>
        <w:tc>
          <w:tcPr>
            <w:tcW w:w="1559" w:type="dxa"/>
          </w:tcPr>
          <w:p w:rsidR="009629F9" w:rsidRPr="00000128" w:rsidRDefault="009629F9" w:rsidP="004C3240">
            <w:pPr>
              <w:jc w:val="center"/>
            </w:pPr>
            <w:r w:rsidRPr="00000128">
              <w:t>практическая</w:t>
            </w:r>
          </w:p>
        </w:tc>
      </w:tr>
      <w:tr w:rsidR="009629F9" w:rsidRPr="00000128" w:rsidTr="004C3240">
        <w:tc>
          <w:tcPr>
            <w:tcW w:w="900" w:type="dxa"/>
            <w:vAlign w:val="center"/>
          </w:tcPr>
          <w:p w:rsidR="009629F9" w:rsidRPr="00000128" w:rsidRDefault="009629F9" w:rsidP="004C3240">
            <w:pPr>
              <w:jc w:val="center"/>
              <w:rPr>
                <w:b/>
              </w:rPr>
            </w:pPr>
            <w:r w:rsidRPr="00000128">
              <w:rPr>
                <w:b/>
              </w:rPr>
              <w:t>22</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vAlign w:val="center"/>
          </w:tcPr>
          <w:p w:rsidR="009629F9" w:rsidRPr="00000128" w:rsidRDefault="009629F9" w:rsidP="004C3240">
            <w:r w:rsidRPr="00000128">
              <w:t>Канада.</w:t>
            </w:r>
          </w:p>
        </w:tc>
        <w:tc>
          <w:tcPr>
            <w:tcW w:w="1559" w:type="dxa"/>
            <w:vAlign w:val="center"/>
          </w:tcPr>
          <w:p w:rsidR="009629F9" w:rsidRPr="00000128" w:rsidRDefault="009629F9" w:rsidP="004C3240">
            <w:pPr>
              <w:rPr>
                <w:b/>
              </w:rPr>
            </w:pPr>
          </w:p>
        </w:tc>
      </w:tr>
      <w:tr w:rsidR="009629F9" w:rsidRPr="00000128" w:rsidTr="004C3240">
        <w:tc>
          <w:tcPr>
            <w:tcW w:w="900" w:type="dxa"/>
            <w:vAlign w:val="center"/>
          </w:tcPr>
          <w:p w:rsidR="009629F9" w:rsidRPr="00000128" w:rsidRDefault="009629F9" w:rsidP="004C3240">
            <w:pPr>
              <w:jc w:val="center"/>
              <w:rPr>
                <w:b/>
              </w:rPr>
            </w:pPr>
            <w:r w:rsidRPr="00000128">
              <w:rPr>
                <w:b/>
              </w:rPr>
              <w:t>23</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vAlign w:val="center"/>
          </w:tcPr>
          <w:p w:rsidR="009629F9" w:rsidRPr="00000128" w:rsidRDefault="009629F9" w:rsidP="004C3240">
            <w:r w:rsidRPr="00000128">
              <w:t>Канада (продолжение).</w:t>
            </w:r>
          </w:p>
        </w:tc>
        <w:tc>
          <w:tcPr>
            <w:tcW w:w="1559" w:type="dxa"/>
            <w:vAlign w:val="center"/>
          </w:tcPr>
          <w:p w:rsidR="009629F9" w:rsidRPr="00000128" w:rsidRDefault="009629F9" w:rsidP="004C3240">
            <w:pPr>
              <w:jc w:val="center"/>
              <w:rPr>
                <w:b/>
              </w:rPr>
            </w:pPr>
            <w:r w:rsidRPr="00000128">
              <w:t>практическая</w:t>
            </w:r>
          </w:p>
        </w:tc>
      </w:tr>
      <w:tr w:rsidR="009629F9" w:rsidRPr="00000128" w:rsidTr="004C3240">
        <w:tc>
          <w:tcPr>
            <w:tcW w:w="900" w:type="dxa"/>
            <w:vAlign w:val="center"/>
          </w:tcPr>
          <w:p w:rsidR="009629F9" w:rsidRPr="00000128" w:rsidRDefault="009629F9" w:rsidP="004C3240">
            <w:pPr>
              <w:jc w:val="center"/>
              <w:rPr>
                <w:b/>
              </w:rPr>
            </w:pPr>
            <w:r w:rsidRPr="00000128">
              <w:rPr>
                <w:b/>
              </w:rPr>
              <w:t>24</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vAlign w:val="center"/>
          </w:tcPr>
          <w:p w:rsidR="009629F9" w:rsidRPr="00000128" w:rsidRDefault="009629F9" w:rsidP="004C3240">
            <w:r w:rsidRPr="00000128">
              <w:t>Общая характеристика Латинской Америки.</w:t>
            </w:r>
          </w:p>
        </w:tc>
        <w:tc>
          <w:tcPr>
            <w:tcW w:w="1559" w:type="dxa"/>
            <w:vAlign w:val="center"/>
          </w:tcPr>
          <w:p w:rsidR="009629F9" w:rsidRPr="00000128" w:rsidRDefault="009629F9" w:rsidP="004C3240">
            <w:pPr>
              <w:rPr>
                <w:b/>
              </w:rPr>
            </w:pPr>
          </w:p>
        </w:tc>
      </w:tr>
      <w:tr w:rsidR="009629F9" w:rsidRPr="00000128" w:rsidTr="004C3240">
        <w:tc>
          <w:tcPr>
            <w:tcW w:w="900" w:type="dxa"/>
            <w:vAlign w:val="center"/>
          </w:tcPr>
          <w:p w:rsidR="009629F9" w:rsidRPr="00000128" w:rsidRDefault="009629F9" w:rsidP="004C3240">
            <w:pPr>
              <w:jc w:val="center"/>
              <w:rPr>
                <w:b/>
              </w:rPr>
            </w:pPr>
            <w:r w:rsidRPr="00000128">
              <w:rPr>
                <w:b/>
              </w:rPr>
              <w:t>25</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vAlign w:val="center"/>
          </w:tcPr>
          <w:p w:rsidR="009629F9" w:rsidRPr="00000128" w:rsidRDefault="009629F9" w:rsidP="004C3240">
            <w:r w:rsidRPr="00000128">
              <w:t>Общая характеристика Латинской Америки (продолжение).</w:t>
            </w:r>
          </w:p>
        </w:tc>
        <w:tc>
          <w:tcPr>
            <w:tcW w:w="1559" w:type="dxa"/>
            <w:vAlign w:val="center"/>
          </w:tcPr>
          <w:p w:rsidR="009629F9" w:rsidRPr="00000128" w:rsidRDefault="009629F9" w:rsidP="004C3240">
            <w:pPr>
              <w:jc w:val="center"/>
              <w:rPr>
                <w:b/>
              </w:rPr>
            </w:pPr>
            <w:r w:rsidRPr="00000128">
              <w:t>практическая</w:t>
            </w:r>
          </w:p>
        </w:tc>
      </w:tr>
      <w:tr w:rsidR="009629F9" w:rsidRPr="00000128" w:rsidTr="004C3240">
        <w:tc>
          <w:tcPr>
            <w:tcW w:w="900" w:type="dxa"/>
            <w:vAlign w:val="center"/>
          </w:tcPr>
          <w:p w:rsidR="009629F9" w:rsidRPr="00000128" w:rsidRDefault="009629F9" w:rsidP="004C3240">
            <w:pPr>
              <w:jc w:val="center"/>
              <w:rPr>
                <w:b/>
              </w:rPr>
            </w:pPr>
            <w:r w:rsidRPr="00000128">
              <w:rPr>
                <w:b/>
              </w:rPr>
              <w:t>26</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vAlign w:val="center"/>
          </w:tcPr>
          <w:p w:rsidR="009629F9" w:rsidRPr="00000128" w:rsidRDefault="009629F9" w:rsidP="004C3240">
            <w:r w:rsidRPr="00000128">
              <w:t>Бразилия.</w:t>
            </w:r>
          </w:p>
        </w:tc>
        <w:tc>
          <w:tcPr>
            <w:tcW w:w="1559" w:type="dxa"/>
            <w:vAlign w:val="center"/>
          </w:tcPr>
          <w:p w:rsidR="009629F9" w:rsidRPr="00000128" w:rsidRDefault="009629F9" w:rsidP="004C3240">
            <w:pPr>
              <w:jc w:val="center"/>
            </w:pPr>
          </w:p>
        </w:tc>
      </w:tr>
      <w:tr w:rsidR="009629F9" w:rsidRPr="00000128" w:rsidTr="004C3240">
        <w:tc>
          <w:tcPr>
            <w:tcW w:w="900" w:type="dxa"/>
            <w:vAlign w:val="center"/>
          </w:tcPr>
          <w:p w:rsidR="009629F9" w:rsidRPr="00000128" w:rsidRDefault="009629F9" w:rsidP="004C3240">
            <w:pPr>
              <w:jc w:val="center"/>
              <w:rPr>
                <w:b/>
              </w:rPr>
            </w:pPr>
            <w:r w:rsidRPr="00000128">
              <w:rPr>
                <w:b/>
              </w:rPr>
              <w:t>27</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vAlign w:val="center"/>
          </w:tcPr>
          <w:p w:rsidR="009629F9" w:rsidRPr="00000128" w:rsidRDefault="009629F9" w:rsidP="004C3240">
            <w:r w:rsidRPr="00000128">
              <w:t>Бразилия (продолжение).</w:t>
            </w:r>
          </w:p>
        </w:tc>
        <w:tc>
          <w:tcPr>
            <w:tcW w:w="1559" w:type="dxa"/>
            <w:vAlign w:val="center"/>
          </w:tcPr>
          <w:p w:rsidR="009629F9" w:rsidRPr="00000128" w:rsidRDefault="009629F9" w:rsidP="004C3240">
            <w:pPr>
              <w:jc w:val="center"/>
            </w:pPr>
            <w:r w:rsidRPr="00000128">
              <w:t>практическая</w:t>
            </w:r>
          </w:p>
        </w:tc>
      </w:tr>
    </w:tbl>
    <w:p w:rsidR="009629F9" w:rsidRPr="00000128" w:rsidRDefault="009629F9" w:rsidP="004911E8">
      <w:pPr>
        <w:ind w:hanging="540"/>
        <w:jc w:val="center"/>
        <w:rPr>
          <w:b/>
        </w:rPr>
      </w:pPr>
    </w:p>
    <w:p w:rsidR="009629F9" w:rsidRPr="00000128" w:rsidRDefault="009629F9" w:rsidP="004911E8">
      <w:pPr>
        <w:jc w:val="center"/>
        <w:rPr>
          <w:b/>
          <w:color w:val="FF0000"/>
        </w:rPr>
      </w:pPr>
      <w:r w:rsidRPr="00000128">
        <w:rPr>
          <w:b/>
          <w:lang w:val="en-US"/>
        </w:rPr>
        <w:t>IV</w:t>
      </w:r>
      <w:r w:rsidRPr="00000128">
        <w:rPr>
          <w:b/>
        </w:rPr>
        <w:t xml:space="preserve"> четверть (6 часов)</w:t>
      </w:r>
    </w:p>
    <w:p w:rsidR="009629F9" w:rsidRPr="00000128" w:rsidRDefault="009629F9" w:rsidP="004911E8">
      <w:pPr>
        <w:rPr>
          <w:b/>
        </w:rPr>
      </w:pPr>
      <w:r w:rsidRPr="00000128">
        <w:rPr>
          <w:b/>
        </w:rPr>
        <w:t xml:space="preserve">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020"/>
        <w:gridCol w:w="1140"/>
        <w:gridCol w:w="5522"/>
        <w:gridCol w:w="1559"/>
      </w:tblGrid>
      <w:tr w:rsidR="009629F9" w:rsidRPr="00000128" w:rsidTr="004C3240">
        <w:tc>
          <w:tcPr>
            <w:tcW w:w="900" w:type="dxa"/>
            <w:vMerge w:val="restart"/>
          </w:tcPr>
          <w:p w:rsidR="009629F9" w:rsidRPr="00000128" w:rsidRDefault="009629F9" w:rsidP="004C3240">
            <w:pPr>
              <w:jc w:val="center"/>
              <w:rPr>
                <w:b/>
              </w:rPr>
            </w:pPr>
            <w:r w:rsidRPr="00000128">
              <w:rPr>
                <w:b/>
              </w:rPr>
              <w:t>№ урока</w:t>
            </w:r>
          </w:p>
        </w:tc>
        <w:tc>
          <w:tcPr>
            <w:tcW w:w="2160" w:type="dxa"/>
            <w:gridSpan w:val="2"/>
          </w:tcPr>
          <w:p w:rsidR="009629F9" w:rsidRPr="00000128" w:rsidRDefault="009629F9" w:rsidP="004C3240">
            <w:pPr>
              <w:jc w:val="center"/>
              <w:rPr>
                <w:b/>
              </w:rPr>
            </w:pPr>
            <w:r w:rsidRPr="00000128">
              <w:rPr>
                <w:b/>
              </w:rPr>
              <w:t>Дата</w:t>
            </w:r>
          </w:p>
        </w:tc>
        <w:tc>
          <w:tcPr>
            <w:tcW w:w="5522" w:type="dxa"/>
            <w:vMerge w:val="restart"/>
          </w:tcPr>
          <w:p w:rsidR="009629F9" w:rsidRPr="00000128" w:rsidRDefault="009629F9" w:rsidP="004C3240">
            <w:pPr>
              <w:jc w:val="center"/>
              <w:rPr>
                <w:b/>
              </w:rPr>
            </w:pPr>
            <w:r w:rsidRPr="00000128">
              <w:rPr>
                <w:b/>
              </w:rPr>
              <w:t>Тема урока</w:t>
            </w:r>
          </w:p>
        </w:tc>
        <w:tc>
          <w:tcPr>
            <w:tcW w:w="1559" w:type="dxa"/>
            <w:vMerge w:val="restart"/>
          </w:tcPr>
          <w:p w:rsidR="009629F9" w:rsidRPr="00000128" w:rsidRDefault="009629F9" w:rsidP="004C3240">
            <w:pPr>
              <w:jc w:val="center"/>
              <w:rPr>
                <w:b/>
              </w:rPr>
            </w:pPr>
            <w:r w:rsidRPr="00000128">
              <w:rPr>
                <w:b/>
              </w:rPr>
              <w:t>Практические работы</w:t>
            </w:r>
          </w:p>
        </w:tc>
      </w:tr>
      <w:tr w:rsidR="009629F9" w:rsidRPr="00000128" w:rsidTr="004C3240">
        <w:tc>
          <w:tcPr>
            <w:tcW w:w="900" w:type="dxa"/>
            <w:vMerge/>
            <w:vAlign w:val="center"/>
          </w:tcPr>
          <w:p w:rsidR="009629F9" w:rsidRPr="00000128" w:rsidRDefault="009629F9" w:rsidP="004C3240">
            <w:pPr>
              <w:rPr>
                <w:b/>
              </w:rPr>
            </w:pPr>
          </w:p>
        </w:tc>
        <w:tc>
          <w:tcPr>
            <w:tcW w:w="1020" w:type="dxa"/>
          </w:tcPr>
          <w:p w:rsidR="009629F9" w:rsidRPr="00000128" w:rsidRDefault="009629F9" w:rsidP="004C3240">
            <w:pPr>
              <w:jc w:val="center"/>
              <w:rPr>
                <w:b/>
              </w:rPr>
            </w:pPr>
            <w:r w:rsidRPr="00000128">
              <w:rPr>
                <w:b/>
              </w:rPr>
              <w:t>по плану</w:t>
            </w:r>
          </w:p>
        </w:tc>
        <w:tc>
          <w:tcPr>
            <w:tcW w:w="1140" w:type="dxa"/>
          </w:tcPr>
          <w:p w:rsidR="009629F9" w:rsidRPr="00000128" w:rsidRDefault="009629F9" w:rsidP="004C3240">
            <w:pPr>
              <w:jc w:val="center"/>
              <w:rPr>
                <w:b/>
              </w:rPr>
            </w:pPr>
            <w:r w:rsidRPr="00000128">
              <w:rPr>
                <w:b/>
              </w:rPr>
              <w:t>Корректировка (если необходимо)</w:t>
            </w:r>
          </w:p>
        </w:tc>
        <w:tc>
          <w:tcPr>
            <w:tcW w:w="5522" w:type="dxa"/>
            <w:vMerge/>
            <w:vAlign w:val="center"/>
          </w:tcPr>
          <w:p w:rsidR="009629F9" w:rsidRPr="00000128" w:rsidRDefault="009629F9" w:rsidP="004C3240">
            <w:pPr>
              <w:rPr>
                <w:b/>
              </w:rPr>
            </w:pPr>
          </w:p>
        </w:tc>
        <w:tc>
          <w:tcPr>
            <w:tcW w:w="1559" w:type="dxa"/>
            <w:vMerge/>
            <w:vAlign w:val="center"/>
          </w:tcPr>
          <w:p w:rsidR="009629F9" w:rsidRPr="00000128" w:rsidRDefault="009629F9" w:rsidP="004C3240">
            <w:pPr>
              <w:rPr>
                <w:b/>
              </w:rPr>
            </w:pPr>
          </w:p>
        </w:tc>
      </w:tr>
      <w:tr w:rsidR="009629F9" w:rsidRPr="00000128" w:rsidTr="004C3240">
        <w:tc>
          <w:tcPr>
            <w:tcW w:w="900" w:type="dxa"/>
          </w:tcPr>
          <w:p w:rsidR="009629F9" w:rsidRPr="00000128" w:rsidRDefault="009629F9" w:rsidP="004C3240">
            <w:pPr>
              <w:jc w:val="center"/>
              <w:rPr>
                <w:b/>
              </w:rPr>
            </w:pPr>
            <w:r w:rsidRPr="00000128">
              <w:rPr>
                <w:b/>
              </w:rPr>
              <w:t>28</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Место России в мировой политике.</w:t>
            </w:r>
          </w:p>
        </w:tc>
        <w:tc>
          <w:tcPr>
            <w:tcW w:w="1559" w:type="dxa"/>
          </w:tcPr>
          <w:p w:rsidR="009629F9" w:rsidRPr="00000128" w:rsidRDefault="009629F9" w:rsidP="004C3240">
            <w:pPr>
              <w:jc w:val="center"/>
              <w:rPr>
                <w:b/>
              </w:rPr>
            </w:pPr>
          </w:p>
        </w:tc>
      </w:tr>
      <w:tr w:rsidR="009629F9" w:rsidRPr="00000128" w:rsidTr="004C3240">
        <w:tc>
          <w:tcPr>
            <w:tcW w:w="900" w:type="dxa"/>
          </w:tcPr>
          <w:p w:rsidR="009629F9" w:rsidRPr="00000128" w:rsidRDefault="009629F9" w:rsidP="004C3240">
            <w:pPr>
              <w:jc w:val="center"/>
              <w:rPr>
                <w:b/>
              </w:rPr>
            </w:pPr>
            <w:r w:rsidRPr="00000128">
              <w:rPr>
                <w:b/>
              </w:rPr>
              <w:t>29</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04A8B">
            <w:r w:rsidRPr="00000128">
              <w:t>Место России в мировом хозяйстве.</w:t>
            </w:r>
          </w:p>
        </w:tc>
        <w:tc>
          <w:tcPr>
            <w:tcW w:w="1559" w:type="dxa"/>
          </w:tcPr>
          <w:p w:rsidR="009629F9" w:rsidRPr="00000128" w:rsidRDefault="009629F9" w:rsidP="004C3240">
            <w:pPr>
              <w:jc w:val="center"/>
              <w:rPr>
                <w:b/>
              </w:rPr>
            </w:pPr>
          </w:p>
        </w:tc>
      </w:tr>
      <w:tr w:rsidR="009629F9" w:rsidRPr="00000128" w:rsidTr="004C3240">
        <w:tc>
          <w:tcPr>
            <w:tcW w:w="900" w:type="dxa"/>
          </w:tcPr>
          <w:p w:rsidR="009629F9" w:rsidRPr="00000128" w:rsidRDefault="009629F9" w:rsidP="004C3240">
            <w:pPr>
              <w:jc w:val="center"/>
              <w:rPr>
                <w:b/>
              </w:rPr>
            </w:pPr>
            <w:r w:rsidRPr="00000128">
              <w:rPr>
                <w:b/>
              </w:rPr>
              <w:t>30</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rPr>
                <w:b/>
              </w:rPr>
            </w:pPr>
          </w:p>
        </w:tc>
        <w:tc>
          <w:tcPr>
            <w:tcW w:w="5522" w:type="dxa"/>
          </w:tcPr>
          <w:p w:rsidR="009629F9" w:rsidRPr="00000128" w:rsidRDefault="009629F9" w:rsidP="004C3240">
            <w:r w:rsidRPr="00000128">
              <w:t>Место России в мировом хозяйстве (продолжение).</w:t>
            </w:r>
          </w:p>
        </w:tc>
        <w:tc>
          <w:tcPr>
            <w:tcW w:w="1559" w:type="dxa"/>
          </w:tcPr>
          <w:p w:rsidR="009629F9" w:rsidRPr="00000128" w:rsidRDefault="009629F9" w:rsidP="004C3240">
            <w:pPr>
              <w:jc w:val="center"/>
            </w:pPr>
            <w:r w:rsidRPr="00000128">
              <w:t>практическая</w:t>
            </w:r>
          </w:p>
        </w:tc>
      </w:tr>
      <w:tr w:rsidR="009629F9" w:rsidRPr="00000128" w:rsidTr="004C3240">
        <w:tc>
          <w:tcPr>
            <w:tcW w:w="900" w:type="dxa"/>
          </w:tcPr>
          <w:p w:rsidR="009629F9" w:rsidRPr="00000128" w:rsidRDefault="009629F9" w:rsidP="004C3240">
            <w:pPr>
              <w:jc w:val="center"/>
              <w:rPr>
                <w:b/>
              </w:rPr>
            </w:pPr>
            <w:r w:rsidRPr="00000128">
              <w:rPr>
                <w:b/>
              </w:rPr>
              <w:t>31</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rsidRPr="00000128">
              <w:t>Глобальные проблемы человечества.</w:t>
            </w:r>
          </w:p>
        </w:tc>
        <w:tc>
          <w:tcPr>
            <w:tcW w:w="1559" w:type="dxa"/>
          </w:tcPr>
          <w:p w:rsidR="009629F9" w:rsidRPr="00000128" w:rsidRDefault="009629F9" w:rsidP="004C3240">
            <w:pPr>
              <w:jc w:val="center"/>
              <w:rPr>
                <w:b/>
              </w:rPr>
            </w:pPr>
          </w:p>
        </w:tc>
      </w:tr>
      <w:tr w:rsidR="009629F9" w:rsidRPr="00000128" w:rsidTr="004C3240">
        <w:tc>
          <w:tcPr>
            <w:tcW w:w="900" w:type="dxa"/>
          </w:tcPr>
          <w:p w:rsidR="009629F9" w:rsidRPr="00000128" w:rsidRDefault="009629F9" w:rsidP="004C3240">
            <w:pPr>
              <w:jc w:val="center"/>
              <w:rPr>
                <w:b/>
              </w:rPr>
            </w:pPr>
            <w:r w:rsidRPr="00000128">
              <w:rPr>
                <w:b/>
              </w:rPr>
              <w:t>32</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tcPr>
          <w:p w:rsidR="009629F9" w:rsidRPr="00000128" w:rsidRDefault="009629F9" w:rsidP="004C3240">
            <w:r>
              <w:t>Контрольная работа.</w:t>
            </w:r>
          </w:p>
        </w:tc>
        <w:tc>
          <w:tcPr>
            <w:tcW w:w="1559" w:type="dxa"/>
          </w:tcPr>
          <w:p w:rsidR="009629F9" w:rsidRPr="00000128" w:rsidRDefault="009629F9" w:rsidP="004C3240">
            <w:pPr>
              <w:jc w:val="center"/>
              <w:rPr>
                <w:b/>
              </w:rPr>
            </w:pPr>
          </w:p>
        </w:tc>
      </w:tr>
      <w:tr w:rsidR="009629F9" w:rsidRPr="00000128" w:rsidTr="004C3240">
        <w:tc>
          <w:tcPr>
            <w:tcW w:w="900" w:type="dxa"/>
            <w:vAlign w:val="center"/>
          </w:tcPr>
          <w:p w:rsidR="009629F9" w:rsidRPr="00000128" w:rsidRDefault="009629F9" w:rsidP="004C3240">
            <w:pPr>
              <w:jc w:val="center"/>
              <w:rPr>
                <w:b/>
              </w:rPr>
            </w:pPr>
            <w:r w:rsidRPr="00000128">
              <w:rPr>
                <w:b/>
              </w:rPr>
              <w:t>33</w:t>
            </w:r>
          </w:p>
        </w:tc>
        <w:tc>
          <w:tcPr>
            <w:tcW w:w="1020" w:type="dxa"/>
          </w:tcPr>
          <w:p w:rsidR="009629F9" w:rsidRPr="00000128" w:rsidRDefault="009629F9" w:rsidP="004C3240">
            <w:pPr>
              <w:jc w:val="center"/>
              <w:rPr>
                <w:b/>
              </w:rPr>
            </w:pPr>
          </w:p>
        </w:tc>
        <w:tc>
          <w:tcPr>
            <w:tcW w:w="1140" w:type="dxa"/>
          </w:tcPr>
          <w:p w:rsidR="009629F9" w:rsidRPr="00000128" w:rsidRDefault="009629F9" w:rsidP="004C3240">
            <w:pPr>
              <w:jc w:val="center"/>
              <w:rPr>
                <w:b/>
              </w:rPr>
            </w:pPr>
          </w:p>
        </w:tc>
        <w:tc>
          <w:tcPr>
            <w:tcW w:w="5522" w:type="dxa"/>
            <w:vAlign w:val="center"/>
          </w:tcPr>
          <w:p w:rsidR="009629F9" w:rsidRPr="00000128" w:rsidRDefault="009629F9" w:rsidP="004C3240">
            <w:r w:rsidRPr="00000128">
              <w:t>Стратегия устойчивого развития.</w:t>
            </w:r>
          </w:p>
        </w:tc>
        <w:tc>
          <w:tcPr>
            <w:tcW w:w="1559" w:type="dxa"/>
            <w:vAlign w:val="center"/>
          </w:tcPr>
          <w:p w:rsidR="009629F9" w:rsidRPr="00000128" w:rsidRDefault="009629F9" w:rsidP="004C3240">
            <w:pPr>
              <w:rPr>
                <w:b/>
              </w:rPr>
            </w:pPr>
          </w:p>
        </w:tc>
      </w:tr>
    </w:tbl>
    <w:p w:rsidR="009629F9" w:rsidRPr="00000128" w:rsidRDefault="009629F9" w:rsidP="004911E8">
      <w:pPr>
        <w:jc w:val="center"/>
        <w:rPr>
          <w:b/>
        </w:rPr>
      </w:pPr>
    </w:p>
    <w:bookmarkEnd w:id="0"/>
    <w:p w:rsidR="009629F9" w:rsidRPr="00000128" w:rsidRDefault="009629F9" w:rsidP="004911E8">
      <w:pPr>
        <w:jc w:val="center"/>
        <w:rPr>
          <w:b/>
        </w:rPr>
      </w:pPr>
    </w:p>
    <w:p w:rsidR="009629F9" w:rsidRPr="00691782" w:rsidRDefault="009629F9"/>
    <w:sectPr w:rsidR="009629F9" w:rsidRPr="00691782" w:rsidSect="00573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6911"/>
    <w:multiLevelType w:val="hybridMultilevel"/>
    <w:tmpl w:val="1584C284"/>
    <w:lvl w:ilvl="0" w:tplc="04190011">
      <w:start w:val="1"/>
      <w:numFmt w:val="decimal"/>
      <w:lvlText w:val="%1)"/>
      <w:lvlJc w:val="left"/>
      <w:pPr>
        <w:tabs>
          <w:tab w:val="num" w:pos="240"/>
        </w:tabs>
        <w:ind w:left="240" w:hanging="360"/>
      </w:pPr>
      <w:rPr>
        <w:rFonts w:cs="Times New Roman" w:hint="default"/>
      </w:rPr>
    </w:lvl>
    <w:lvl w:ilvl="1" w:tplc="04190003" w:tentative="1">
      <w:start w:val="1"/>
      <w:numFmt w:val="bullet"/>
      <w:lvlText w:val="o"/>
      <w:lvlJc w:val="left"/>
      <w:pPr>
        <w:tabs>
          <w:tab w:val="num" w:pos="960"/>
        </w:tabs>
        <w:ind w:left="960" w:hanging="360"/>
      </w:pPr>
      <w:rPr>
        <w:rFonts w:ascii="Courier New" w:hAnsi="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abstractNum w:abstractNumId="1">
    <w:nsid w:val="177F25EA"/>
    <w:multiLevelType w:val="hybridMultilevel"/>
    <w:tmpl w:val="60284EEA"/>
    <w:lvl w:ilvl="0" w:tplc="04190011">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303ADE"/>
    <w:multiLevelType w:val="hybridMultilevel"/>
    <w:tmpl w:val="380EBCB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53A6535D"/>
    <w:multiLevelType w:val="hybridMultilevel"/>
    <w:tmpl w:val="AAD2E0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91B6E22"/>
    <w:multiLevelType w:val="hybridMultilevel"/>
    <w:tmpl w:val="9580C728"/>
    <w:lvl w:ilvl="0" w:tplc="04190011">
      <w:start w:val="1"/>
      <w:numFmt w:val="decimal"/>
      <w:lvlText w:val="%1)"/>
      <w:lvlJc w:val="left"/>
      <w:pPr>
        <w:ind w:left="180" w:hanging="360"/>
      </w:pPr>
      <w:rPr>
        <w:rFonts w:cs="Times New Roman"/>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5">
    <w:nsid w:val="7C0D4622"/>
    <w:multiLevelType w:val="hybridMultilevel"/>
    <w:tmpl w:val="B5389F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A39"/>
    <w:rsid w:val="00000128"/>
    <w:rsid w:val="000A63DD"/>
    <w:rsid w:val="001178D7"/>
    <w:rsid w:val="00155FBD"/>
    <w:rsid w:val="001A3257"/>
    <w:rsid w:val="001C52B3"/>
    <w:rsid w:val="001D2A6E"/>
    <w:rsid w:val="001E1945"/>
    <w:rsid w:val="001E3D25"/>
    <w:rsid w:val="00290D63"/>
    <w:rsid w:val="00404A8B"/>
    <w:rsid w:val="00476BDC"/>
    <w:rsid w:val="004911E8"/>
    <w:rsid w:val="004C3240"/>
    <w:rsid w:val="004D48FB"/>
    <w:rsid w:val="00504764"/>
    <w:rsid w:val="005367EE"/>
    <w:rsid w:val="00547D03"/>
    <w:rsid w:val="005733B6"/>
    <w:rsid w:val="005C11E6"/>
    <w:rsid w:val="006335F6"/>
    <w:rsid w:val="00691782"/>
    <w:rsid w:val="0089339F"/>
    <w:rsid w:val="009218BF"/>
    <w:rsid w:val="009629F9"/>
    <w:rsid w:val="009E1B53"/>
    <w:rsid w:val="00A9138A"/>
    <w:rsid w:val="00AF7874"/>
    <w:rsid w:val="00B16A70"/>
    <w:rsid w:val="00C16124"/>
    <w:rsid w:val="00C85C05"/>
    <w:rsid w:val="00EE07A6"/>
    <w:rsid w:val="00F91A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E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11E8"/>
    <w:pPr>
      <w:ind w:left="720"/>
      <w:contextualSpacing/>
    </w:pPr>
  </w:style>
  <w:style w:type="paragraph" w:styleId="NormalWeb">
    <w:name w:val="Normal (Web)"/>
    <w:basedOn w:val="Normal"/>
    <w:uiPriority w:val="99"/>
    <w:rsid w:val="006917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TotalTime>
  <Pages>14</Pages>
  <Words>5237</Words>
  <Characters>29851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10</cp:revision>
  <cp:lastPrinted>2018-09-04T16:21:00Z</cp:lastPrinted>
  <dcterms:created xsi:type="dcterms:W3CDTF">2018-06-17T16:09:00Z</dcterms:created>
  <dcterms:modified xsi:type="dcterms:W3CDTF">2020-11-20T05:23:00Z</dcterms:modified>
</cp:coreProperties>
</file>